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67BC" w14:textId="77777777" w:rsidR="00770EBA" w:rsidRDefault="00770EBA" w:rsidP="00770EBA">
      <w:pPr>
        <w:spacing w:after="0" w:line="240" w:lineRule="auto"/>
      </w:pPr>
    </w:p>
    <w:p w14:paraId="7F6D2B2F" w14:textId="535890A8" w:rsidR="00770EBA" w:rsidRDefault="005A0192" w:rsidP="00770EBA">
      <w:pPr>
        <w:pStyle w:val="TACHeading213pt"/>
        <w:spacing w:before="0" w:after="0"/>
        <w:rPr>
          <w:rFonts w:ascii="Segoe UI" w:hAnsi="Segoe UI" w:cs="Segoe UI"/>
          <w:b/>
          <w:sz w:val="40"/>
          <w:szCs w:val="40"/>
        </w:rPr>
      </w:pPr>
      <w:r>
        <w:rPr>
          <w:rFonts w:ascii="Segoe UI" w:hAnsi="Segoe UI" w:cs="Segoe UI"/>
          <w:b/>
          <w:sz w:val="40"/>
          <w:szCs w:val="40"/>
        </w:rPr>
        <w:t xml:space="preserve">ACC6 </w:t>
      </w:r>
      <w:r w:rsidR="00645D48">
        <w:rPr>
          <w:rFonts w:ascii="Segoe UI" w:hAnsi="Segoe UI" w:cs="Segoe UI"/>
          <w:b/>
          <w:sz w:val="40"/>
          <w:szCs w:val="40"/>
        </w:rPr>
        <w:t xml:space="preserve">Application for Extension of </w:t>
      </w:r>
    </w:p>
    <w:p w14:paraId="1A37D8F4" w14:textId="0427A18C" w:rsidR="00D3091B" w:rsidRDefault="00645D48" w:rsidP="00770EBA">
      <w:pPr>
        <w:pStyle w:val="TACHeading213pt"/>
        <w:spacing w:before="0" w:after="0"/>
      </w:pPr>
      <w:r>
        <w:rPr>
          <w:rFonts w:ascii="Segoe UI" w:hAnsi="Segoe UI" w:cs="Segoe UI"/>
          <w:b/>
          <w:sz w:val="40"/>
          <w:szCs w:val="40"/>
        </w:rPr>
        <w:t>Course Accreditation</w:t>
      </w:r>
    </w:p>
    <w:p w14:paraId="7919BA48" w14:textId="77777777" w:rsidR="00EC6378" w:rsidRDefault="00EC6378" w:rsidP="00935ED6">
      <w:pPr>
        <w:pStyle w:val="TACbodytext10pt"/>
      </w:pPr>
      <w:r w:rsidRPr="00EC6378">
        <w:t xml:space="preserve">An </w:t>
      </w:r>
      <w:r w:rsidRPr="00EC6378">
        <w:rPr>
          <w:b/>
          <w:bCs/>
        </w:rPr>
        <w:t>Application for Extension of Course Accreditation</w:t>
      </w:r>
      <w:r w:rsidRPr="00EC6378">
        <w:t xml:space="preserve"> (ACC6) is for the purpose of extending the period of accreditation of a course, usually by application by the course owner.  When an extension of accreditation is granted, the course owner is informed of the period of extension and the amended course expiry date. </w:t>
      </w:r>
    </w:p>
    <w:p w14:paraId="1823776E" w14:textId="62808FCE" w:rsidR="00EC6378" w:rsidRDefault="00EC6378" w:rsidP="00935ED6">
      <w:pPr>
        <w:pStyle w:val="TACbodytext10pt"/>
      </w:pPr>
      <w:r>
        <w:t>Applications for extension of course accreditation must be made in writing using this form.</w:t>
      </w:r>
    </w:p>
    <w:p w14:paraId="71AC0979" w14:textId="77777777" w:rsidR="00545F4C" w:rsidRDefault="00EC6378" w:rsidP="00935ED6">
      <w:pPr>
        <w:pStyle w:val="TACbodytext10pt"/>
      </w:pPr>
      <w:r w:rsidRPr="00EC6378">
        <w:t xml:space="preserve">Extension of course accreditation may be granted in exceptional situations where it is not practicable to apply for course reaccreditation. </w:t>
      </w:r>
    </w:p>
    <w:p w14:paraId="0E15226C" w14:textId="0AE2247D" w:rsidR="00545F4C" w:rsidRPr="00D5472B" w:rsidRDefault="00D5472B" w:rsidP="00935ED6">
      <w:pPr>
        <w:pStyle w:val="TACbodytext10pt"/>
      </w:pPr>
      <w:r w:rsidRPr="00D5472B">
        <w:t>The application must include a clear and detailed explanation of the reasons for the request; supporting information, if applicable; and the period of extension sought.</w:t>
      </w:r>
    </w:p>
    <w:p w14:paraId="1DAA1339" w14:textId="65A55999" w:rsidR="00A96F81" w:rsidRDefault="00763A0A" w:rsidP="00935ED6">
      <w:pPr>
        <w:pStyle w:val="TACbodytext10pt"/>
      </w:pPr>
      <w:r w:rsidRPr="009A5FF0">
        <w:t xml:space="preserve">Please access the </w:t>
      </w:r>
      <w:hyperlink r:id="rId10" w:history="1">
        <w:r w:rsidR="007C607A" w:rsidRPr="00800E0E">
          <w:rPr>
            <w:rStyle w:val="Hyperlink"/>
            <w:i/>
            <w:iCs/>
          </w:rPr>
          <w:t xml:space="preserve">Course Accreditation </w:t>
        </w:r>
        <w:r w:rsidRPr="00800E0E">
          <w:rPr>
            <w:rStyle w:val="Hyperlink"/>
            <w:i/>
            <w:iCs/>
          </w:rPr>
          <w:t>Guide</w:t>
        </w:r>
      </w:hyperlink>
      <w:r w:rsidRPr="009A5FF0">
        <w:t xml:space="preserve"> </w:t>
      </w:r>
      <w:r w:rsidR="007C607A">
        <w:t xml:space="preserve">(ACC) or the </w:t>
      </w:r>
      <w:hyperlink r:id="rId11" w:history="1">
        <w:r w:rsidR="007C607A" w:rsidRPr="002B69A9">
          <w:rPr>
            <w:rStyle w:val="Hyperlink"/>
            <w:i/>
            <w:iCs/>
          </w:rPr>
          <w:t>Course Reaccreditation Guide</w:t>
        </w:r>
      </w:hyperlink>
      <w:r w:rsidR="007C607A">
        <w:t xml:space="preserve"> (ACCRE</w:t>
      </w:r>
      <w:r w:rsidR="004A49A1">
        <w:t xml:space="preserve">ACC) </w:t>
      </w:r>
      <w:r w:rsidRPr="009A5FF0">
        <w:t xml:space="preserve">to assist in completing the </w:t>
      </w:r>
      <w:r w:rsidR="00AC58CF">
        <w:t xml:space="preserve">information required, </w:t>
      </w:r>
      <w:r w:rsidRPr="009A5FF0">
        <w:t>as instructions are not included within this</w:t>
      </w:r>
      <w:r w:rsidR="004A49A1">
        <w:t xml:space="preserve"> form</w:t>
      </w:r>
      <w:r w:rsidRPr="009A5FF0">
        <w:t>.</w:t>
      </w:r>
    </w:p>
    <w:p w14:paraId="2A50522B" w14:textId="77777777" w:rsidR="00326BB7" w:rsidRPr="00D116D3" w:rsidRDefault="00326BB7" w:rsidP="00326BB7">
      <w:pPr>
        <w:pStyle w:val="TACHeading311pt"/>
        <w:rPr>
          <w:rStyle w:val="Semibold"/>
          <w:rFonts w:cs="Segoe UI Semilight"/>
          <w:sz w:val="20"/>
          <w:szCs w:val="20"/>
        </w:rPr>
      </w:pPr>
      <w:r w:rsidRPr="00D116D3">
        <w:t>Information Sharing</w:t>
      </w:r>
      <w:r w:rsidRPr="00D116D3">
        <w:rPr>
          <w:rFonts w:cs="Segoe UI Semilight"/>
          <w:sz w:val="20"/>
          <w:szCs w:val="20"/>
        </w:rPr>
        <w:br/>
      </w:r>
      <w:r w:rsidRPr="009E7118">
        <w:rPr>
          <w:rStyle w:val="Semibold"/>
          <w:rFonts w:eastAsia="Times New Roman" w:cs="Segoe UI Semilight"/>
          <w:b w:val="0"/>
          <w:bCs w:val="0"/>
          <w:color w:val="auto"/>
          <w:sz w:val="22"/>
          <w:szCs w:val="22"/>
        </w:rPr>
        <w:t xml:space="preserve">Information collected by the Council is used for the primary purpose of the Council undertaking its functions outlined in the Western Australian </w:t>
      </w:r>
      <w:r w:rsidRPr="009E7118">
        <w:rPr>
          <w:rStyle w:val="Semibold"/>
          <w:rFonts w:eastAsia="Times New Roman" w:cs="Segoe UI Semilight"/>
          <w:b w:val="0"/>
          <w:bCs w:val="0"/>
          <w:i/>
          <w:iCs/>
          <w:color w:val="auto"/>
          <w:sz w:val="22"/>
          <w:szCs w:val="22"/>
        </w:rPr>
        <w:t>Vocational Education and Training Act 1996</w:t>
      </w:r>
      <w:r w:rsidRPr="009E7118">
        <w:rPr>
          <w:rStyle w:val="Semibold"/>
          <w:rFonts w:eastAsia="Times New Roman" w:cs="Segoe UI Semilight"/>
          <w:b w:val="0"/>
          <w:bCs w:val="0"/>
          <w:color w:val="auto"/>
          <w:sz w:val="22"/>
          <w:szCs w:val="22"/>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3EDFC9DF" w14:textId="77777777" w:rsidR="00326BB7" w:rsidRDefault="00326BB7" w:rsidP="00935ED6">
      <w:pPr>
        <w:pStyle w:val="TACbodytext10pt"/>
      </w:pPr>
    </w:p>
    <w:tbl>
      <w:tblPr>
        <w:tblW w:w="5002" w:type="pct"/>
        <w:tblInd w:w="-5" w:type="dxa"/>
        <w:shd w:val="clear" w:color="auto" w:fill="E5DFEC"/>
        <w:tblLayout w:type="fixed"/>
        <w:tblLook w:val="01E0" w:firstRow="1" w:lastRow="1" w:firstColumn="1" w:lastColumn="1" w:noHBand="0" w:noVBand="0"/>
      </w:tblPr>
      <w:tblGrid>
        <w:gridCol w:w="1134"/>
        <w:gridCol w:w="2127"/>
        <w:gridCol w:w="1418"/>
        <w:gridCol w:w="709"/>
        <w:gridCol w:w="4244"/>
      </w:tblGrid>
      <w:tr w:rsidR="008A2A1D" w:rsidRPr="00FE2371" w14:paraId="37EB31C1" w14:textId="77777777" w:rsidTr="000405B8">
        <w:trPr>
          <w:trHeight w:val="215"/>
        </w:trPr>
        <w:tc>
          <w:tcPr>
            <w:tcW w:w="5000" w:type="pct"/>
            <w:gridSpan w:val="5"/>
            <w:tcBorders>
              <w:top w:val="single" w:sz="4" w:space="0" w:color="auto"/>
              <w:left w:val="single" w:sz="4" w:space="0" w:color="auto"/>
              <w:right w:val="single" w:sz="4" w:space="0" w:color="auto"/>
            </w:tcBorders>
            <w:shd w:val="clear" w:color="auto" w:fill="E5DFEC"/>
          </w:tcPr>
          <w:p w14:paraId="25B550D8" w14:textId="41A9BC9A" w:rsidR="008A2A1D" w:rsidRPr="00A85E85" w:rsidRDefault="00432D71" w:rsidP="00A67189">
            <w:pPr>
              <w:pStyle w:val="TACHeading2"/>
              <w:spacing w:before="0" w:after="60"/>
            </w:pPr>
            <w:r>
              <w:t>Section 1:  Course Details</w:t>
            </w:r>
          </w:p>
        </w:tc>
      </w:tr>
      <w:tr w:rsidR="00B3180B" w:rsidRPr="00465B67" w14:paraId="189F2B09" w14:textId="77777777" w:rsidTr="00935E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88"/>
        </w:trPr>
        <w:tc>
          <w:tcPr>
            <w:tcW w:w="1693" w:type="pct"/>
            <w:gridSpan w:val="2"/>
            <w:tcBorders>
              <w:bottom w:val="single" w:sz="4" w:space="0" w:color="auto"/>
            </w:tcBorders>
            <w:vAlign w:val="center"/>
          </w:tcPr>
          <w:p w14:paraId="2AA6101D" w14:textId="7D802404" w:rsidR="00B3180B" w:rsidRPr="00117431" w:rsidRDefault="00B3180B" w:rsidP="00935ED6">
            <w:pPr>
              <w:pStyle w:val="TACbodytext10pt"/>
            </w:pPr>
            <w:r w:rsidRPr="00935ED6">
              <w:t>Code</w:t>
            </w:r>
            <w:r>
              <w:t xml:space="preserve"> </w:t>
            </w:r>
          </w:p>
        </w:tc>
        <w:tc>
          <w:tcPr>
            <w:tcW w:w="736" w:type="pct"/>
            <w:tcBorders>
              <w:bottom w:val="single" w:sz="4" w:space="0" w:color="auto"/>
            </w:tcBorders>
            <w:vAlign w:val="center"/>
          </w:tcPr>
          <w:p w14:paraId="3FC4E620" w14:textId="785FFBAA" w:rsidR="00B3180B" w:rsidRPr="00117431" w:rsidRDefault="00935ED6" w:rsidP="00935ED6">
            <w:pPr>
              <w:pStyle w:val="TACbodytext10p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68" w:type="pct"/>
            <w:tcBorders>
              <w:bottom w:val="single" w:sz="4" w:space="0" w:color="auto"/>
            </w:tcBorders>
            <w:vAlign w:val="center"/>
          </w:tcPr>
          <w:p w14:paraId="7FBD3F4D" w14:textId="1EBFAD2F" w:rsidR="00B3180B" w:rsidRPr="00117431" w:rsidRDefault="00B3180B" w:rsidP="00935ED6">
            <w:pPr>
              <w:pStyle w:val="TACbodytext10pt"/>
            </w:pPr>
            <w:r>
              <w:t>Title</w:t>
            </w:r>
          </w:p>
        </w:tc>
        <w:tc>
          <w:tcPr>
            <w:tcW w:w="2203" w:type="pct"/>
            <w:tcBorders>
              <w:bottom w:val="single" w:sz="4" w:space="0" w:color="auto"/>
            </w:tcBorders>
            <w:vAlign w:val="center"/>
          </w:tcPr>
          <w:p w14:paraId="1A325979" w14:textId="2C486E47" w:rsidR="00B3180B"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166" w:rsidRPr="00465B67" w14:paraId="5583D918"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2D42B4F7" w14:textId="1404820D" w:rsidR="00D73166" w:rsidRPr="00117431" w:rsidRDefault="00D73166" w:rsidP="00935ED6">
            <w:pPr>
              <w:pStyle w:val="TACbodytext10pt"/>
            </w:pPr>
            <w:r>
              <w:t>Current expiry date</w:t>
            </w:r>
          </w:p>
        </w:tc>
        <w:tc>
          <w:tcPr>
            <w:tcW w:w="3307" w:type="pct"/>
            <w:gridSpan w:val="3"/>
            <w:tcBorders>
              <w:bottom w:val="single" w:sz="4" w:space="0" w:color="auto"/>
            </w:tcBorders>
            <w:vAlign w:val="center"/>
          </w:tcPr>
          <w:p w14:paraId="66BF5745" w14:textId="4C8D0109" w:rsidR="00D73166" w:rsidRPr="00117431" w:rsidRDefault="00604A13"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166" w:rsidRPr="00465B67" w14:paraId="181C1A52"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3E2C3E31" w14:textId="5FB0EA86" w:rsidR="00D73166" w:rsidRPr="00117431" w:rsidRDefault="00D73166" w:rsidP="00935ED6">
            <w:pPr>
              <w:pStyle w:val="TACbodytext10pt"/>
            </w:pPr>
            <w:r>
              <w:t>Period of extension sought</w:t>
            </w:r>
            <w:r w:rsidRPr="00117431">
              <w:t xml:space="preserve"> </w:t>
            </w:r>
          </w:p>
        </w:tc>
        <w:tc>
          <w:tcPr>
            <w:tcW w:w="3307" w:type="pct"/>
            <w:gridSpan w:val="3"/>
            <w:tcBorders>
              <w:bottom w:val="single" w:sz="4" w:space="0" w:color="auto"/>
            </w:tcBorders>
            <w:vAlign w:val="center"/>
          </w:tcPr>
          <w:p w14:paraId="378C300C" w14:textId="3E5AAC00" w:rsidR="00D73166"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166" w:rsidRPr="00465B67" w14:paraId="674C5612"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092A8D17" w14:textId="4D0201F0" w:rsidR="00D73166" w:rsidRPr="00117431" w:rsidRDefault="00D73166" w:rsidP="00935ED6">
            <w:pPr>
              <w:pStyle w:val="TACbodytext10pt"/>
            </w:pPr>
            <w:r>
              <w:t>Summary of course outcomes</w:t>
            </w:r>
          </w:p>
        </w:tc>
        <w:tc>
          <w:tcPr>
            <w:tcW w:w="3307" w:type="pct"/>
            <w:gridSpan w:val="3"/>
            <w:tcBorders>
              <w:bottom w:val="single" w:sz="4" w:space="0" w:color="auto"/>
            </w:tcBorders>
            <w:vAlign w:val="center"/>
          </w:tcPr>
          <w:p w14:paraId="309F38A1" w14:textId="378561D4" w:rsidR="00D73166"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A1D" w:rsidRPr="00465B67" w14:paraId="6B202174"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768EEBB8" w14:textId="2810833F" w:rsidR="008A2A1D" w:rsidRPr="00117431" w:rsidRDefault="00D73166" w:rsidP="00935ED6">
            <w:pPr>
              <w:pStyle w:val="TACbodytext10pt"/>
            </w:pPr>
            <w:r>
              <w:t>Target group for course</w:t>
            </w:r>
          </w:p>
        </w:tc>
        <w:tc>
          <w:tcPr>
            <w:tcW w:w="3307" w:type="pct"/>
            <w:gridSpan w:val="3"/>
            <w:tcBorders>
              <w:bottom w:val="single" w:sz="4" w:space="0" w:color="auto"/>
            </w:tcBorders>
            <w:vAlign w:val="center"/>
          </w:tcPr>
          <w:p w14:paraId="63F5E35C" w14:textId="1306D617" w:rsidR="008A2A1D"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166" w:rsidRPr="00FE2371" w14:paraId="5F6DE487" w14:textId="77777777" w:rsidTr="0005035B">
        <w:trPr>
          <w:trHeight w:hRule="exact" w:val="444"/>
        </w:trPr>
        <w:tc>
          <w:tcPr>
            <w:tcW w:w="5000" w:type="pct"/>
            <w:gridSpan w:val="5"/>
            <w:tcBorders>
              <w:top w:val="single" w:sz="4" w:space="0" w:color="auto"/>
              <w:left w:val="single" w:sz="4" w:space="0" w:color="auto"/>
              <w:right w:val="single" w:sz="4" w:space="0" w:color="auto"/>
            </w:tcBorders>
            <w:shd w:val="clear" w:color="auto" w:fill="E5DFEC"/>
          </w:tcPr>
          <w:p w14:paraId="5FC338FB" w14:textId="11CAFBD0" w:rsidR="00D73166" w:rsidRPr="00A85E85" w:rsidRDefault="00D73166" w:rsidP="0005035B">
            <w:pPr>
              <w:pStyle w:val="TACHeading2"/>
              <w:spacing w:before="0" w:after="0"/>
            </w:pPr>
            <w:r>
              <w:t>Section 2:  Applicant Details</w:t>
            </w:r>
          </w:p>
        </w:tc>
      </w:tr>
      <w:tr w:rsidR="0005035B" w:rsidRPr="00465B67" w14:paraId="40C607B5" w14:textId="77777777" w:rsidTr="0005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3"/>
        </w:trPr>
        <w:tc>
          <w:tcPr>
            <w:tcW w:w="5000" w:type="pct"/>
            <w:gridSpan w:val="5"/>
            <w:tcBorders>
              <w:bottom w:val="single" w:sz="4" w:space="0" w:color="auto"/>
            </w:tcBorders>
            <w:vAlign w:val="center"/>
          </w:tcPr>
          <w:p w14:paraId="19572F80" w14:textId="756C3D9D" w:rsidR="0005035B" w:rsidRPr="00A67189" w:rsidRDefault="0005035B" w:rsidP="00A67189">
            <w:pPr>
              <w:pStyle w:val="TACHeading2"/>
              <w:spacing w:before="0" w:after="60"/>
              <w:rPr>
                <w:sz w:val="22"/>
                <w:szCs w:val="22"/>
              </w:rPr>
            </w:pPr>
            <w:r w:rsidRPr="00A67189">
              <w:rPr>
                <w:sz w:val="22"/>
                <w:szCs w:val="22"/>
              </w:rPr>
              <w:t>2.1 Course Owner</w:t>
            </w:r>
          </w:p>
        </w:tc>
      </w:tr>
      <w:tr w:rsidR="00D73166" w:rsidRPr="00465B67" w14:paraId="1C02A72D"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08228C2A" w14:textId="1D748488" w:rsidR="00D73166" w:rsidRPr="00117431" w:rsidRDefault="00416BA8" w:rsidP="00935ED6">
            <w:pPr>
              <w:pStyle w:val="TACbodytext10pt"/>
            </w:pPr>
            <w:r>
              <w:t>Legal entity / Individual who owns copyright</w:t>
            </w:r>
          </w:p>
        </w:tc>
        <w:tc>
          <w:tcPr>
            <w:tcW w:w="3307" w:type="pct"/>
            <w:gridSpan w:val="3"/>
            <w:tcBorders>
              <w:bottom w:val="single" w:sz="4" w:space="0" w:color="auto"/>
            </w:tcBorders>
            <w:vAlign w:val="center"/>
          </w:tcPr>
          <w:p w14:paraId="3067DFD4" w14:textId="1CF46887" w:rsidR="00D73166"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166" w:rsidRPr="00465B67" w14:paraId="0658BB47"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2CD4370D" w14:textId="233D8570" w:rsidR="00D73166" w:rsidRPr="00117431" w:rsidRDefault="00416BA8" w:rsidP="00935ED6">
            <w:pPr>
              <w:pStyle w:val="TACbodytext10pt"/>
            </w:pPr>
            <w:r>
              <w:t>Trading name</w:t>
            </w:r>
          </w:p>
        </w:tc>
        <w:tc>
          <w:tcPr>
            <w:tcW w:w="3307" w:type="pct"/>
            <w:gridSpan w:val="3"/>
            <w:tcBorders>
              <w:bottom w:val="single" w:sz="4" w:space="0" w:color="auto"/>
            </w:tcBorders>
            <w:vAlign w:val="center"/>
          </w:tcPr>
          <w:p w14:paraId="6450AF0F" w14:textId="675ABDB6" w:rsidR="00D73166"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166" w:rsidRPr="00465B67" w14:paraId="491F1199"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15154AB1" w14:textId="15585D14" w:rsidR="00D73166" w:rsidRPr="00117431" w:rsidRDefault="00416BA8" w:rsidP="00935ED6">
            <w:pPr>
              <w:pStyle w:val="TACbodytext10pt"/>
            </w:pPr>
            <w:r>
              <w:t>Provider number (if RTO)</w:t>
            </w:r>
          </w:p>
        </w:tc>
        <w:tc>
          <w:tcPr>
            <w:tcW w:w="3307" w:type="pct"/>
            <w:gridSpan w:val="3"/>
            <w:tcBorders>
              <w:bottom w:val="single" w:sz="4" w:space="0" w:color="auto"/>
            </w:tcBorders>
            <w:vAlign w:val="center"/>
          </w:tcPr>
          <w:p w14:paraId="6CDF2F1B" w14:textId="1F2CD193" w:rsidR="00D73166"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6BA8" w:rsidRPr="00A67189" w14:paraId="610FF630" w14:textId="77777777" w:rsidTr="00040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3"/>
        </w:trPr>
        <w:tc>
          <w:tcPr>
            <w:tcW w:w="5000" w:type="pct"/>
            <w:gridSpan w:val="5"/>
            <w:tcBorders>
              <w:bottom w:val="single" w:sz="4" w:space="0" w:color="auto"/>
            </w:tcBorders>
            <w:vAlign w:val="center"/>
          </w:tcPr>
          <w:p w14:paraId="0D145BBC" w14:textId="64F7E427" w:rsidR="00416BA8" w:rsidRPr="00A67189" w:rsidRDefault="00416BA8" w:rsidP="000405B8">
            <w:pPr>
              <w:pStyle w:val="TACHeading2"/>
              <w:spacing w:before="0" w:after="60"/>
              <w:rPr>
                <w:sz w:val="22"/>
                <w:szCs w:val="22"/>
              </w:rPr>
            </w:pPr>
            <w:r w:rsidRPr="00A67189">
              <w:rPr>
                <w:sz w:val="22"/>
                <w:szCs w:val="22"/>
              </w:rPr>
              <w:t>2.</w:t>
            </w:r>
            <w:r>
              <w:rPr>
                <w:sz w:val="22"/>
                <w:szCs w:val="22"/>
              </w:rPr>
              <w:t>2</w:t>
            </w:r>
            <w:r w:rsidRPr="00A67189">
              <w:rPr>
                <w:sz w:val="22"/>
                <w:szCs w:val="22"/>
              </w:rPr>
              <w:t xml:space="preserve"> C</w:t>
            </w:r>
            <w:r>
              <w:rPr>
                <w:sz w:val="22"/>
                <w:szCs w:val="22"/>
              </w:rPr>
              <w:t>ontact Details</w:t>
            </w:r>
          </w:p>
        </w:tc>
      </w:tr>
      <w:tr w:rsidR="00416BA8" w:rsidRPr="00117431" w14:paraId="09BC998B"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3C6486CC" w14:textId="0239B65F" w:rsidR="00416BA8" w:rsidRPr="00117431" w:rsidRDefault="00416BA8" w:rsidP="00935ED6">
            <w:pPr>
              <w:pStyle w:val="TACbodytext10pt"/>
            </w:pPr>
            <w:r>
              <w:t>Name</w:t>
            </w:r>
          </w:p>
        </w:tc>
        <w:tc>
          <w:tcPr>
            <w:tcW w:w="3307" w:type="pct"/>
            <w:gridSpan w:val="3"/>
            <w:tcBorders>
              <w:bottom w:val="single" w:sz="4" w:space="0" w:color="auto"/>
            </w:tcBorders>
            <w:vAlign w:val="center"/>
          </w:tcPr>
          <w:p w14:paraId="77942782" w14:textId="6506623D" w:rsidR="00416BA8"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6BA8" w:rsidRPr="00117431" w14:paraId="748CF2C3"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235B31F4" w14:textId="1A64A32D" w:rsidR="00416BA8" w:rsidRPr="00117431" w:rsidRDefault="00295418" w:rsidP="00935ED6">
            <w:pPr>
              <w:pStyle w:val="TACbodytext10pt"/>
            </w:pPr>
            <w:r>
              <w:t>Street address</w:t>
            </w:r>
          </w:p>
        </w:tc>
        <w:tc>
          <w:tcPr>
            <w:tcW w:w="3307" w:type="pct"/>
            <w:gridSpan w:val="3"/>
            <w:tcBorders>
              <w:bottom w:val="single" w:sz="4" w:space="0" w:color="auto"/>
            </w:tcBorders>
            <w:vAlign w:val="center"/>
          </w:tcPr>
          <w:p w14:paraId="7C9829EA" w14:textId="40F39A8C" w:rsidR="00416BA8"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6BA8" w:rsidRPr="00117431" w14:paraId="0A5D1B18"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vAlign w:val="center"/>
          </w:tcPr>
          <w:p w14:paraId="5E4A0D50" w14:textId="4C9959D2" w:rsidR="00416BA8" w:rsidRPr="00117431" w:rsidRDefault="00295418" w:rsidP="00935ED6">
            <w:pPr>
              <w:pStyle w:val="TACbodytext10pt"/>
            </w:pPr>
            <w:r>
              <w:lastRenderedPageBreak/>
              <w:t>Postal address (if different from street)</w:t>
            </w:r>
          </w:p>
        </w:tc>
        <w:tc>
          <w:tcPr>
            <w:tcW w:w="3307" w:type="pct"/>
            <w:gridSpan w:val="3"/>
            <w:vAlign w:val="center"/>
          </w:tcPr>
          <w:p w14:paraId="59ED943F" w14:textId="5C7CC546" w:rsidR="00416BA8"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5418" w:rsidRPr="00117431" w14:paraId="5F6B48B2"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vAlign w:val="center"/>
          </w:tcPr>
          <w:p w14:paraId="346FAF95" w14:textId="50952656" w:rsidR="00295418" w:rsidRDefault="00295418" w:rsidP="00935ED6">
            <w:pPr>
              <w:pStyle w:val="TACbodytext10pt"/>
            </w:pPr>
            <w:r>
              <w:t>Telephone</w:t>
            </w:r>
          </w:p>
        </w:tc>
        <w:tc>
          <w:tcPr>
            <w:tcW w:w="3307" w:type="pct"/>
            <w:gridSpan w:val="3"/>
            <w:vAlign w:val="center"/>
          </w:tcPr>
          <w:p w14:paraId="3BAFB97A" w14:textId="39A8F528" w:rsidR="00295418"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5418" w:rsidRPr="00117431" w14:paraId="3E8131B9"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693" w:type="pct"/>
            <w:gridSpan w:val="2"/>
            <w:tcBorders>
              <w:bottom w:val="single" w:sz="4" w:space="0" w:color="auto"/>
            </w:tcBorders>
            <w:vAlign w:val="center"/>
          </w:tcPr>
          <w:p w14:paraId="3246F7EA" w14:textId="39AB06DC" w:rsidR="00295418" w:rsidRDefault="00295418" w:rsidP="00935ED6">
            <w:pPr>
              <w:pStyle w:val="TACbodytext10pt"/>
            </w:pPr>
            <w:r>
              <w:t>Email address</w:t>
            </w:r>
          </w:p>
        </w:tc>
        <w:tc>
          <w:tcPr>
            <w:tcW w:w="3307" w:type="pct"/>
            <w:gridSpan w:val="3"/>
            <w:tcBorders>
              <w:bottom w:val="single" w:sz="4" w:space="0" w:color="auto"/>
            </w:tcBorders>
            <w:vAlign w:val="center"/>
          </w:tcPr>
          <w:p w14:paraId="67A19FED" w14:textId="0AB8013F" w:rsidR="00295418"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0AB3" w:rsidRPr="00A85E85" w14:paraId="3C1009B0" w14:textId="77777777" w:rsidTr="000405B8">
        <w:trPr>
          <w:trHeight w:hRule="exact" w:val="444"/>
        </w:trPr>
        <w:tc>
          <w:tcPr>
            <w:tcW w:w="5000" w:type="pct"/>
            <w:gridSpan w:val="5"/>
            <w:tcBorders>
              <w:top w:val="single" w:sz="4" w:space="0" w:color="auto"/>
              <w:left w:val="single" w:sz="4" w:space="0" w:color="auto"/>
              <w:right w:val="single" w:sz="4" w:space="0" w:color="auto"/>
            </w:tcBorders>
            <w:shd w:val="clear" w:color="auto" w:fill="E5DFEC"/>
          </w:tcPr>
          <w:p w14:paraId="74DF781E" w14:textId="0660B1E6" w:rsidR="00970AB3" w:rsidRPr="00A85E85" w:rsidRDefault="00970AB3" w:rsidP="000405B8">
            <w:pPr>
              <w:pStyle w:val="TACHeading2"/>
              <w:spacing w:before="0" w:after="0"/>
            </w:pPr>
            <w:r>
              <w:t xml:space="preserve">Section 3:  </w:t>
            </w:r>
            <w:r w:rsidR="00BC0B26">
              <w:t>Reason(s) for Extension</w:t>
            </w:r>
          </w:p>
        </w:tc>
      </w:tr>
      <w:tr w:rsidR="00970AB3" w:rsidRPr="00A67189" w14:paraId="02AED7DD" w14:textId="77777777" w:rsidTr="00040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3"/>
        </w:trPr>
        <w:tc>
          <w:tcPr>
            <w:tcW w:w="5000" w:type="pct"/>
            <w:gridSpan w:val="5"/>
            <w:tcBorders>
              <w:bottom w:val="single" w:sz="4" w:space="0" w:color="auto"/>
            </w:tcBorders>
            <w:vAlign w:val="center"/>
          </w:tcPr>
          <w:p w14:paraId="4E508944" w14:textId="7A97A0C9" w:rsidR="00970AB3" w:rsidRPr="00BC0B26" w:rsidRDefault="00BC0B26" w:rsidP="004F592C">
            <w:pPr>
              <w:pStyle w:val="TableParagraph"/>
            </w:pPr>
            <w:r w:rsidRPr="00BC0B26">
              <w:t>Extension of course accreditation will be considered only in exceptional situations when it is not practicable to apply for course reaccreditation.  Requests for extension due to lack of forward planning for the timely review and submission of a course for reaccreditation will not be considered.</w:t>
            </w:r>
          </w:p>
        </w:tc>
      </w:tr>
      <w:tr w:rsidR="00BC0B26" w:rsidRPr="00A67189" w14:paraId="64E65444" w14:textId="77777777" w:rsidTr="00040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3"/>
        </w:trPr>
        <w:tc>
          <w:tcPr>
            <w:tcW w:w="5000" w:type="pct"/>
            <w:gridSpan w:val="5"/>
            <w:tcBorders>
              <w:bottom w:val="single" w:sz="4" w:space="0" w:color="auto"/>
            </w:tcBorders>
            <w:vAlign w:val="center"/>
          </w:tcPr>
          <w:p w14:paraId="298B6D21" w14:textId="06DCC229" w:rsidR="00BC0B26" w:rsidRPr="00BC0B26" w:rsidRDefault="0002060D" w:rsidP="004F592C">
            <w:pPr>
              <w:pStyle w:val="TableParagraph"/>
              <w:rPr>
                <w:i/>
                <w:iCs/>
              </w:rPr>
            </w:pPr>
            <w:r>
              <w:t>Please select the reason for extension</w:t>
            </w:r>
          </w:p>
        </w:tc>
      </w:tr>
      <w:tr w:rsidR="00970AB3" w:rsidRPr="00117431" w14:paraId="7763BED0"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589" w:type="pct"/>
            <w:tcBorders>
              <w:bottom w:val="single" w:sz="4" w:space="0" w:color="auto"/>
            </w:tcBorders>
            <w:vAlign w:val="center"/>
          </w:tcPr>
          <w:p w14:paraId="089BEAD1" w14:textId="23F99D7D" w:rsidR="00970AB3" w:rsidRPr="00DE4395" w:rsidRDefault="002A1E39" w:rsidP="002A1E39">
            <w:pPr>
              <w:pStyle w:val="TACbodytext10pt"/>
              <w:jc w:val="center"/>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p>
        </w:tc>
        <w:tc>
          <w:tcPr>
            <w:tcW w:w="4411" w:type="pct"/>
            <w:gridSpan w:val="4"/>
            <w:tcBorders>
              <w:bottom w:val="single" w:sz="4" w:space="0" w:color="auto"/>
            </w:tcBorders>
            <w:vAlign w:val="center"/>
          </w:tcPr>
          <w:p w14:paraId="63EB46CA" w14:textId="77777777" w:rsidR="00970AB3" w:rsidRDefault="000B4006" w:rsidP="00935ED6">
            <w:pPr>
              <w:pStyle w:val="TACbodytext10pt"/>
            </w:pPr>
            <w:r>
              <w:t>Transition from an accredited course into a Training Package qualification</w:t>
            </w:r>
            <w:r w:rsidR="004511B2">
              <w:t xml:space="preserve"> – where the accredited course is due to expire shortly and there has been a delay with Training Package endorsement or, for public training providers, the release of a purchasing guide.</w:t>
            </w:r>
          </w:p>
          <w:p w14:paraId="6E53E458" w14:textId="77777777" w:rsidR="004511B2" w:rsidRDefault="00730927" w:rsidP="00935ED6">
            <w:pPr>
              <w:pStyle w:val="TACbodytext10pt"/>
            </w:pPr>
            <w:r>
              <w:t>Code</w:t>
            </w:r>
            <w:r w:rsidR="00602A09">
              <w:t>/Title of Qualification</w:t>
            </w:r>
          </w:p>
          <w:p w14:paraId="5D932E37" w14:textId="7C92231D" w:rsidR="00AA64E3"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4006B" w14:textId="77777777" w:rsidR="00AA64E3" w:rsidRDefault="00AA64E3" w:rsidP="00935ED6">
            <w:pPr>
              <w:pStyle w:val="TACbodytext10pt"/>
            </w:pPr>
            <w:r>
              <w:t>Date of Publication on the National Register (training.gov.au)</w:t>
            </w:r>
          </w:p>
          <w:p w14:paraId="608C09E0" w14:textId="6D5CB311" w:rsidR="00AA64E3" w:rsidRPr="00117431" w:rsidRDefault="00935ED6"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0AB3" w:rsidRPr="00117431" w14:paraId="677FAA59"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589" w:type="pct"/>
            <w:tcBorders>
              <w:bottom w:val="single" w:sz="4" w:space="0" w:color="auto"/>
            </w:tcBorders>
            <w:vAlign w:val="center"/>
          </w:tcPr>
          <w:p w14:paraId="489C2A6C" w14:textId="232B0F69" w:rsidR="00970AB3" w:rsidRPr="00117431" w:rsidRDefault="002A1E39" w:rsidP="002A1E39">
            <w:pPr>
              <w:pStyle w:val="TACbodytext10pt"/>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411" w:type="pct"/>
            <w:gridSpan w:val="4"/>
            <w:tcBorders>
              <w:bottom w:val="single" w:sz="4" w:space="0" w:color="auto"/>
            </w:tcBorders>
            <w:vAlign w:val="center"/>
          </w:tcPr>
          <w:p w14:paraId="5AFE386C" w14:textId="2C54B92F" w:rsidR="00970AB3" w:rsidRDefault="00AA64E3" w:rsidP="00935ED6">
            <w:pPr>
              <w:pStyle w:val="TACbodytext10pt"/>
            </w:pPr>
            <w:r>
              <w:t>Licensing</w:t>
            </w:r>
            <w:r w:rsidR="00C1057E">
              <w:t>/Regulatory requirements – where the accredited course leads to a licensed/regulated outcome and the related legislation is under review and expected to be finalised s</w:t>
            </w:r>
            <w:r w:rsidR="003A5EB9">
              <w:t>o</w:t>
            </w:r>
            <w:r w:rsidR="00C1057E">
              <w:t>on after the course expiry date.</w:t>
            </w:r>
          </w:p>
          <w:p w14:paraId="2A144AA0" w14:textId="2519BE27" w:rsidR="00C1057E" w:rsidRPr="00117431" w:rsidRDefault="00C32FD5" w:rsidP="00935ED6">
            <w:pPr>
              <w:pStyle w:val="TACbodytext10pt"/>
            </w:pPr>
            <w:r>
              <w:t>Attach confirmation of review of legislation from licensing/regulatory body</w:t>
            </w:r>
          </w:p>
        </w:tc>
      </w:tr>
      <w:tr w:rsidR="00970AB3" w:rsidRPr="00117431" w14:paraId="313531FF" w14:textId="77777777" w:rsidTr="00DE4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589" w:type="pct"/>
            <w:tcBorders>
              <w:bottom w:val="single" w:sz="4" w:space="0" w:color="auto"/>
            </w:tcBorders>
            <w:vAlign w:val="center"/>
          </w:tcPr>
          <w:p w14:paraId="27B70A73" w14:textId="45FAF6C7" w:rsidR="00970AB3" w:rsidRPr="00117431" w:rsidRDefault="002A1E39" w:rsidP="002A1E39">
            <w:pPr>
              <w:pStyle w:val="TACbodytext10pt"/>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411" w:type="pct"/>
            <w:gridSpan w:val="4"/>
            <w:tcBorders>
              <w:bottom w:val="single" w:sz="4" w:space="0" w:color="auto"/>
            </w:tcBorders>
            <w:vAlign w:val="center"/>
          </w:tcPr>
          <w:p w14:paraId="1983F023" w14:textId="7B38D680" w:rsidR="00970AB3" w:rsidRDefault="00C32FD5" w:rsidP="00935ED6">
            <w:pPr>
              <w:pStyle w:val="TACbodytext10pt"/>
            </w:pPr>
            <w:r>
              <w:t>Other circumstances considered to be exceptional by the applicant.</w:t>
            </w:r>
          </w:p>
          <w:p w14:paraId="1A679CDE" w14:textId="415E2802" w:rsidR="00C32FD5" w:rsidRDefault="00C32FD5" w:rsidP="00935ED6">
            <w:pPr>
              <w:pStyle w:val="TACbodytext10pt"/>
            </w:pPr>
            <w:r>
              <w:t>Please provide further information…</w:t>
            </w:r>
          </w:p>
          <w:p w14:paraId="3418A9C1" w14:textId="308FBF95" w:rsidR="00C32FD5" w:rsidRPr="00117431" w:rsidRDefault="002A1E39" w:rsidP="00935ED6">
            <w:pPr>
              <w:pStyle w:val="TACbodytext10p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A90758" w14:textId="77777777" w:rsidR="0087137E" w:rsidRDefault="0087137E" w:rsidP="004F592C">
      <w:pPr>
        <w:pStyle w:val="TableParagraph"/>
      </w:pPr>
    </w:p>
    <w:tbl>
      <w:tblPr>
        <w:tblpPr w:leftFromText="180" w:rightFromText="180" w:vertAnchor="text" w:tblpY="1"/>
        <w:tblOverlap w:val="never"/>
        <w:tblW w:w="9308" w:type="dxa"/>
        <w:tblLayout w:type="fixed"/>
        <w:tblCellMar>
          <w:left w:w="0" w:type="dxa"/>
          <w:right w:w="0" w:type="dxa"/>
        </w:tblCellMar>
        <w:tblLook w:val="01E0" w:firstRow="1" w:lastRow="1" w:firstColumn="1" w:lastColumn="1" w:noHBand="0" w:noVBand="0"/>
      </w:tblPr>
      <w:tblGrid>
        <w:gridCol w:w="1412"/>
        <w:gridCol w:w="2632"/>
        <w:gridCol w:w="2632"/>
        <w:gridCol w:w="2632"/>
      </w:tblGrid>
      <w:tr w:rsidR="00465384" w:rsidRPr="00356FB4" w14:paraId="0C564546" w14:textId="77777777" w:rsidTr="00041967">
        <w:trPr>
          <w:trHeight w:val="491"/>
        </w:trPr>
        <w:tc>
          <w:tcPr>
            <w:tcW w:w="9308" w:type="dxa"/>
            <w:gridSpan w:val="4"/>
            <w:tcBorders>
              <w:top w:val="single" w:sz="4" w:space="0" w:color="auto"/>
              <w:left w:val="single" w:sz="4" w:space="0" w:color="auto"/>
              <w:bottom w:val="single" w:sz="4" w:space="0" w:color="auto"/>
              <w:right w:val="single" w:sz="4" w:space="0" w:color="auto"/>
            </w:tcBorders>
          </w:tcPr>
          <w:p w14:paraId="1F11E3A0" w14:textId="4DF3DCF9" w:rsidR="00465384" w:rsidRPr="00465384" w:rsidRDefault="004F592C" w:rsidP="004F592C">
            <w:pPr>
              <w:pStyle w:val="TACHeading2"/>
              <w:spacing w:before="0" w:after="0"/>
            </w:pPr>
            <w:r>
              <w:t>Course Owner Signature</w:t>
            </w:r>
          </w:p>
        </w:tc>
      </w:tr>
      <w:tr w:rsidR="00465384" w:rsidRPr="00356FB4" w14:paraId="0D12A76D" w14:textId="77777777" w:rsidTr="00977007">
        <w:trPr>
          <w:trHeight w:val="491"/>
        </w:trPr>
        <w:tc>
          <w:tcPr>
            <w:tcW w:w="1412" w:type="dxa"/>
            <w:tcBorders>
              <w:top w:val="single" w:sz="4" w:space="0" w:color="auto"/>
              <w:left w:val="single" w:sz="4" w:space="0" w:color="auto"/>
              <w:bottom w:val="single" w:sz="4" w:space="0" w:color="auto"/>
              <w:right w:val="single" w:sz="4" w:space="0" w:color="auto"/>
            </w:tcBorders>
          </w:tcPr>
          <w:p w14:paraId="43C83C51" w14:textId="77777777" w:rsidR="00465384" w:rsidRPr="00465384" w:rsidRDefault="00465384" w:rsidP="00465384">
            <w:pPr>
              <w:pStyle w:val="TableParagraph"/>
            </w:pPr>
            <w:r w:rsidRPr="00465384">
              <w:t>Surname</w:t>
            </w:r>
          </w:p>
        </w:tc>
        <w:tc>
          <w:tcPr>
            <w:tcW w:w="2632" w:type="dxa"/>
            <w:tcBorders>
              <w:top w:val="single" w:sz="4" w:space="0" w:color="auto"/>
              <w:left w:val="single" w:sz="4" w:space="0" w:color="auto"/>
              <w:bottom w:val="single" w:sz="4" w:space="0" w:color="auto"/>
              <w:right w:val="single" w:sz="4" w:space="0" w:color="auto"/>
            </w:tcBorders>
          </w:tcPr>
          <w:p w14:paraId="73BEC272" w14:textId="77777777" w:rsidR="00465384" w:rsidRPr="00465384" w:rsidRDefault="00465384" w:rsidP="00465384">
            <w:pPr>
              <w:pStyle w:val="TableParagraph"/>
            </w:pPr>
            <w:r w:rsidRPr="00465384">
              <w:fldChar w:fldCharType="begin">
                <w:ffData>
                  <w:name w:val="Text2"/>
                  <w:enabled/>
                  <w:calcOnExit w:val="0"/>
                  <w:textInput/>
                </w:ffData>
              </w:fldChar>
            </w:r>
            <w:r w:rsidRPr="00465384">
              <w:instrText xml:space="preserve"> FORMTEXT </w:instrText>
            </w:r>
            <w:r w:rsidRPr="00465384">
              <w:fldChar w:fldCharType="separate"/>
            </w:r>
            <w:r w:rsidRPr="00465384">
              <w:t> </w:t>
            </w:r>
            <w:r w:rsidRPr="00465384">
              <w:t> </w:t>
            </w:r>
            <w:r w:rsidRPr="00465384">
              <w:t> </w:t>
            </w:r>
            <w:r w:rsidRPr="00465384">
              <w:t> </w:t>
            </w:r>
            <w:r w:rsidRPr="00465384">
              <w:t> </w:t>
            </w:r>
            <w:r w:rsidRPr="00465384">
              <w:fldChar w:fldCharType="end"/>
            </w:r>
          </w:p>
        </w:tc>
        <w:tc>
          <w:tcPr>
            <w:tcW w:w="2632" w:type="dxa"/>
            <w:tcBorders>
              <w:top w:val="single" w:sz="4" w:space="0" w:color="auto"/>
              <w:left w:val="single" w:sz="4" w:space="0" w:color="auto"/>
              <w:bottom w:val="single" w:sz="4" w:space="0" w:color="auto"/>
              <w:right w:val="single" w:sz="4" w:space="0" w:color="auto"/>
            </w:tcBorders>
          </w:tcPr>
          <w:p w14:paraId="78367324" w14:textId="77777777" w:rsidR="00465384" w:rsidRPr="00465384" w:rsidRDefault="00465384" w:rsidP="00465384">
            <w:pPr>
              <w:pStyle w:val="TableParagraph"/>
            </w:pPr>
            <w:r w:rsidRPr="00465384">
              <w:t>Given name(s)</w:t>
            </w:r>
          </w:p>
        </w:tc>
        <w:tc>
          <w:tcPr>
            <w:tcW w:w="2632" w:type="dxa"/>
            <w:tcBorders>
              <w:top w:val="single" w:sz="4" w:space="0" w:color="auto"/>
              <w:left w:val="single" w:sz="4" w:space="0" w:color="auto"/>
              <w:bottom w:val="single" w:sz="4" w:space="0" w:color="auto"/>
              <w:right w:val="single" w:sz="4" w:space="0" w:color="auto"/>
            </w:tcBorders>
          </w:tcPr>
          <w:p w14:paraId="5BEC234A" w14:textId="77777777" w:rsidR="00465384" w:rsidRPr="00465384" w:rsidRDefault="00465384" w:rsidP="00465384">
            <w:pPr>
              <w:pStyle w:val="TableParagraph"/>
            </w:pPr>
            <w:r w:rsidRPr="00465384">
              <w:fldChar w:fldCharType="begin">
                <w:ffData>
                  <w:name w:val="Text2"/>
                  <w:enabled/>
                  <w:calcOnExit w:val="0"/>
                  <w:textInput/>
                </w:ffData>
              </w:fldChar>
            </w:r>
            <w:r w:rsidRPr="00465384">
              <w:instrText xml:space="preserve"> FORMTEXT </w:instrText>
            </w:r>
            <w:r w:rsidRPr="00465384">
              <w:fldChar w:fldCharType="separate"/>
            </w:r>
            <w:r w:rsidRPr="00465384">
              <w:t> </w:t>
            </w:r>
            <w:r w:rsidRPr="00465384">
              <w:t> </w:t>
            </w:r>
            <w:r w:rsidRPr="00465384">
              <w:t> </w:t>
            </w:r>
            <w:r w:rsidRPr="00465384">
              <w:t> </w:t>
            </w:r>
            <w:r w:rsidRPr="00465384">
              <w:t> </w:t>
            </w:r>
            <w:r w:rsidRPr="00465384">
              <w:fldChar w:fldCharType="end"/>
            </w:r>
          </w:p>
        </w:tc>
      </w:tr>
      <w:tr w:rsidR="00465384" w:rsidRPr="00356FB4" w14:paraId="374063B3" w14:textId="77777777" w:rsidTr="00D878B6">
        <w:trPr>
          <w:trHeight w:val="491"/>
        </w:trPr>
        <w:tc>
          <w:tcPr>
            <w:tcW w:w="1412" w:type="dxa"/>
            <w:tcBorders>
              <w:top w:val="single" w:sz="4" w:space="0" w:color="auto"/>
              <w:left w:val="single" w:sz="4" w:space="0" w:color="auto"/>
              <w:bottom w:val="single" w:sz="4" w:space="0" w:color="auto"/>
              <w:right w:val="single" w:sz="4" w:space="0" w:color="auto"/>
            </w:tcBorders>
          </w:tcPr>
          <w:p w14:paraId="120D9B25" w14:textId="3B664B14" w:rsidR="00465384" w:rsidRPr="00465384" w:rsidRDefault="00465384" w:rsidP="00465384">
            <w:pPr>
              <w:pStyle w:val="TableParagraph"/>
            </w:pPr>
            <w:r w:rsidRPr="00465384">
              <w:t>Position</w:t>
            </w:r>
          </w:p>
        </w:tc>
        <w:tc>
          <w:tcPr>
            <w:tcW w:w="7896" w:type="dxa"/>
            <w:gridSpan w:val="3"/>
            <w:tcBorders>
              <w:top w:val="single" w:sz="4" w:space="0" w:color="auto"/>
              <w:left w:val="single" w:sz="4" w:space="0" w:color="auto"/>
              <w:bottom w:val="single" w:sz="4" w:space="0" w:color="auto"/>
              <w:right w:val="single" w:sz="4" w:space="0" w:color="auto"/>
            </w:tcBorders>
          </w:tcPr>
          <w:p w14:paraId="2B24A0FA" w14:textId="2F1B693B" w:rsidR="00465384" w:rsidRPr="00465384" w:rsidRDefault="00465384" w:rsidP="00465384">
            <w:pPr>
              <w:pStyle w:val="TableParagraph"/>
            </w:pPr>
            <w:r w:rsidRPr="00465384">
              <w:fldChar w:fldCharType="begin">
                <w:ffData>
                  <w:name w:val="Text2"/>
                  <w:enabled/>
                  <w:calcOnExit w:val="0"/>
                  <w:textInput/>
                </w:ffData>
              </w:fldChar>
            </w:r>
            <w:r w:rsidRPr="00465384">
              <w:instrText xml:space="preserve"> FORMTEXT </w:instrText>
            </w:r>
            <w:r w:rsidRPr="00465384">
              <w:fldChar w:fldCharType="separate"/>
            </w:r>
            <w:r w:rsidRPr="00465384">
              <w:t> </w:t>
            </w:r>
            <w:r w:rsidRPr="00465384">
              <w:t> </w:t>
            </w:r>
            <w:r w:rsidRPr="00465384">
              <w:t> </w:t>
            </w:r>
            <w:r w:rsidRPr="00465384">
              <w:t> </w:t>
            </w:r>
            <w:r w:rsidRPr="00465384">
              <w:t> </w:t>
            </w:r>
            <w:r w:rsidRPr="00465384">
              <w:fldChar w:fldCharType="end"/>
            </w:r>
          </w:p>
        </w:tc>
      </w:tr>
      <w:tr w:rsidR="00465384" w:rsidRPr="00356FB4" w14:paraId="01F20BA7" w14:textId="77777777" w:rsidTr="00977007">
        <w:trPr>
          <w:trHeight w:val="491"/>
        </w:trPr>
        <w:tc>
          <w:tcPr>
            <w:tcW w:w="1412" w:type="dxa"/>
            <w:tcBorders>
              <w:top w:val="single" w:sz="4" w:space="0" w:color="auto"/>
              <w:left w:val="single" w:sz="4" w:space="0" w:color="auto"/>
              <w:bottom w:val="single" w:sz="4" w:space="0" w:color="auto"/>
              <w:right w:val="single" w:sz="4" w:space="0" w:color="auto"/>
            </w:tcBorders>
          </w:tcPr>
          <w:p w14:paraId="1FADB666" w14:textId="77777777" w:rsidR="00465384" w:rsidRPr="00465384" w:rsidRDefault="00465384" w:rsidP="00465384">
            <w:pPr>
              <w:pStyle w:val="TableParagraph"/>
            </w:pPr>
            <w:r w:rsidRPr="00465384">
              <w:t>Signature</w:t>
            </w:r>
          </w:p>
        </w:tc>
        <w:sdt>
          <w:sdtPr>
            <w:id w:val="632062361"/>
            <w:showingPlcHdr/>
            <w:picture/>
          </w:sdtPr>
          <w:sdtEndPr/>
          <w:sdtContent>
            <w:tc>
              <w:tcPr>
                <w:tcW w:w="2632" w:type="dxa"/>
                <w:tcBorders>
                  <w:top w:val="single" w:sz="4" w:space="0" w:color="auto"/>
                  <w:left w:val="single" w:sz="4" w:space="0" w:color="auto"/>
                  <w:bottom w:val="single" w:sz="4" w:space="0" w:color="auto"/>
                  <w:right w:val="single" w:sz="4" w:space="0" w:color="auto"/>
                </w:tcBorders>
              </w:tcPr>
              <w:p w14:paraId="663B2A90" w14:textId="77777777" w:rsidR="00465384" w:rsidRPr="00465384" w:rsidRDefault="00465384" w:rsidP="00465384">
                <w:pPr>
                  <w:pStyle w:val="TableParagraph"/>
                </w:pPr>
                <w:r w:rsidRPr="00465384">
                  <w:rPr>
                    <w:noProof/>
                  </w:rPr>
                  <w:drawing>
                    <wp:inline distT="0" distB="0" distL="0" distR="0" wp14:anchorId="3DB5B8B2" wp14:editId="7F7B52E3">
                      <wp:extent cx="1663700" cy="292100"/>
                      <wp:effectExtent l="0" t="0" r="0" b="0"/>
                      <wp:docPr id="43940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0" cy="292100"/>
                              </a:xfrm>
                              <a:prstGeom prst="rect">
                                <a:avLst/>
                              </a:prstGeom>
                              <a:noFill/>
                              <a:ln>
                                <a:noFill/>
                              </a:ln>
                            </pic:spPr>
                          </pic:pic>
                        </a:graphicData>
                      </a:graphic>
                    </wp:inline>
                  </w:drawing>
                </w:r>
              </w:p>
            </w:tc>
          </w:sdtContent>
        </w:sdt>
        <w:tc>
          <w:tcPr>
            <w:tcW w:w="2632" w:type="dxa"/>
            <w:tcBorders>
              <w:top w:val="single" w:sz="4" w:space="0" w:color="auto"/>
              <w:left w:val="single" w:sz="4" w:space="0" w:color="auto"/>
              <w:bottom w:val="single" w:sz="4" w:space="0" w:color="auto"/>
              <w:right w:val="single" w:sz="4" w:space="0" w:color="auto"/>
            </w:tcBorders>
          </w:tcPr>
          <w:p w14:paraId="06DCC968" w14:textId="77777777" w:rsidR="00465384" w:rsidRPr="00465384" w:rsidRDefault="00465384" w:rsidP="00465384">
            <w:pPr>
              <w:pStyle w:val="TableParagraph"/>
            </w:pPr>
            <w:r w:rsidRPr="00465384">
              <w:t>Date</w:t>
            </w:r>
          </w:p>
        </w:tc>
        <w:tc>
          <w:tcPr>
            <w:tcW w:w="2632" w:type="dxa"/>
            <w:tcBorders>
              <w:top w:val="single" w:sz="4" w:space="0" w:color="auto"/>
              <w:left w:val="single" w:sz="4" w:space="0" w:color="auto"/>
              <w:bottom w:val="single" w:sz="4" w:space="0" w:color="auto"/>
              <w:right w:val="single" w:sz="4" w:space="0" w:color="auto"/>
            </w:tcBorders>
          </w:tcPr>
          <w:p w14:paraId="5F274E41" w14:textId="77777777" w:rsidR="00465384" w:rsidRPr="00465384" w:rsidRDefault="00465384" w:rsidP="00465384">
            <w:pPr>
              <w:pStyle w:val="TableParagraph"/>
            </w:pPr>
            <w:r w:rsidRPr="00465384">
              <w:fldChar w:fldCharType="begin">
                <w:ffData>
                  <w:name w:val="Text1"/>
                  <w:enabled/>
                  <w:calcOnExit w:val="0"/>
                  <w:textInput/>
                </w:ffData>
              </w:fldChar>
            </w:r>
            <w:r w:rsidRPr="00465384">
              <w:instrText xml:space="preserve"> FORMTEXT </w:instrText>
            </w:r>
            <w:r w:rsidRPr="00465384">
              <w:fldChar w:fldCharType="separate"/>
            </w:r>
            <w:r w:rsidRPr="00465384">
              <w:t> </w:t>
            </w:r>
            <w:r w:rsidRPr="00465384">
              <w:t> </w:t>
            </w:r>
            <w:r w:rsidRPr="00465384">
              <w:t> </w:t>
            </w:r>
            <w:r w:rsidRPr="00465384">
              <w:t> </w:t>
            </w:r>
            <w:r w:rsidRPr="00465384">
              <w:t> </w:t>
            </w:r>
            <w:r w:rsidRPr="00465384">
              <w:fldChar w:fldCharType="end"/>
            </w:r>
            <w:r w:rsidRPr="00465384">
              <w:t>/</w:t>
            </w:r>
            <w:r w:rsidRPr="00465384">
              <w:fldChar w:fldCharType="begin">
                <w:ffData>
                  <w:name w:val="Text1"/>
                  <w:enabled/>
                  <w:calcOnExit w:val="0"/>
                  <w:textInput/>
                </w:ffData>
              </w:fldChar>
            </w:r>
            <w:r w:rsidRPr="00465384">
              <w:instrText xml:space="preserve"> FORMTEXT </w:instrText>
            </w:r>
            <w:r w:rsidRPr="00465384">
              <w:fldChar w:fldCharType="separate"/>
            </w:r>
            <w:r w:rsidRPr="00465384">
              <w:t> </w:t>
            </w:r>
            <w:r w:rsidRPr="00465384">
              <w:t> </w:t>
            </w:r>
            <w:r w:rsidRPr="00465384">
              <w:t> </w:t>
            </w:r>
            <w:r w:rsidRPr="00465384">
              <w:t> </w:t>
            </w:r>
            <w:r w:rsidRPr="00465384">
              <w:t> </w:t>
            </w:r>
            <w:r w:rsidRPr="00465384">
              <w:fldChar w:fldCharType="end"/>
            </w:r>
            <w:r w:rsidRPr="00465384">
              <w:t>/</w:t>
            </w:r>
            <w:r w:rsidRPr="00465384">
              <w:fldChar w:fldCharType="begin">
                <w:ffData>
                  <w:name w:val="Text1"/>
                  <w:enabled/>
                  <w:calcOnExit w:val="0"/>
                  <w:textInput/>
                </w:ffData>
              </w:fldChar>
            </w:r>
            <w:r w:rsidRPr="00465384">
              <w:instrText xml:space="preserve"> FORMTEXT </w:instrText>
            </w:r>
            <w:r w:rsidRPr="00465384">
              <w:fldChar w:fldCharType="separate"/>
            </w:r>
            <w:r w:rsidRPr="00465384">
              <w:t> </w:t>
            </w:r>
            <w:r w:rsidRPr="00465384">
              <w:t> </w:t>
            </w:r>
            <w:r w:rsidRPr="00465384">
              <w:t> </w:t>
            </w:r>
            <w:r w:rsidRPr="00465384">
              <w:t> </w:t>
            </w:r>
            <w:r w:rsidRPr="00465384">
              <w:t> </w:t>
            </w:r>
            <w:r w:rsidRPr="00465384">
              <w:fldChar w:fldCharType="end"/>
            </w:r>
          </w:p>
        </w:tc>
      </w:tr>
    </w:tbl>
    <w:p w14:paraId="10BE234E" w14:textId="77777777" w:rsidR="002A1E39" w:rsidRDefault="002A1E39" w:rsidP="00935ED6">
      <w:pPr>
        <w:pStyle w:val="TACbodytext10pt"/>
      </w:pPr>
    </w:p>
    <w:p w14:paraId="71BC5EB1" w14:textId="29A1CE3A" w:rsidR="0087137E" w:rsidRDefault="00A96362" w:rsidP="004F592C">
      <w:pPr>
        <w:pStyle w:val="TableParagraph"/>
      </w:pPr>
      <w:r>
        <w:t>Please forward your completed application by email to:</w:t>
      </w:r>
      <w:r w:rsidR="004F592C">
        <w:t xml:space="preserve"> </w:t>
      </w:r>
      <w:hyperlink r:id="rId13" w:history="1">
        <w:r w:rsidR="004F592C" w:rsidRPr="00737165">
          <w:rPr>
            <w:rStyle w:val="Hyperlink"/>
          </w:rPr>
          <w:t>taccourseaccreditation@dtwd.wa.gov.au</w:t>
        </w:r>
      </w:hyperlink>
    </w:p>
    <w:p w14:paraId="39AC307A" w14:textId="77777777" w:rsidR="00542DC1" w:rsidRDefault="00542DC1" w:rsidP="00935ED6">
      <w:pPr>
        <w:pStyle w:val="TACbodytext10pt"/>
      </w:pPr>
    </w:p>
    <w:p w14:paraId="3E49B21C" w14:textId="77777777" w:rsidR="00542DC1" w:rsidRDefault="00542DC1" w:rsidP="00935ED6">
      <w:pPr>
        <w:pStyle w:val="TACbodytext10pt"/>
      </w:pPr>
    </w:p>
    <w:p w14:paraId="2C42B051" w14:textId="77777777" w:rsidR="00542DC1" w:rsidRDefault="00542DC1" w:rsidP="00935ED6">
      <w:pPr>
        <w:pStyle w:val="TACbodytext10pt"/>
      </w:pPr>
    </w:p>
    <w:p w14:paraId="1572EC98" w14:textId="77777777" w:rsidR="00542DC1" w:rsidRDefault="00542DC1" w:rsidP="00935ED6">
      <w:pPr>
        <w:pStyle w:val="TACbodytext10pt"/>
      </w:pPr>
    </w:p>
    <w:sectPr w:rsidR="00542DC1" w:rsidSect="00245A3C">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9FAA" w14:textId="77777777" w:rsidR="00F5114B" w:rsidRDefault="00F5114B" w:rsidP="009278B5">
      <w:pPr>
        <w:spacing w:after="0" w:line="240" w:lineRule="auto"/>
      </w:pPr>
      <w:r>
        <w:separator/>
      </w:r>
    </w:p>
  </w:endnote>
  <w:endnote w:type="continuationSeparator" w:id="0">
    <w:p w14:paraId="619EEBDE" w14:textId="77777777" w:rsidR="00F5114B" w:rsidRDefault="00F5114B"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4E06" w14:textId="77777777" w:rsidR="00964CFE" w:rsidRDefault="0096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E9F4" w14:textId="77777777" w:rsidR="00245A3C" w:rsidRDefault="00542DC1" w:rsidP="0012646D">
    <w:pPr>
      <w:pStyle w:val="Footer"/>
      <w:tabs>
        <w:tab w:val="clear" w:pos="4513"/>
        <w:tab w:val="clear" w:pos="9026"/>
        <w:tab w:val="right" w:pos="10065"/>
      </w:tabs>
      <w:ind w:left="-425" w:right="-357"/>
      <w:rPr>
        <w:noProof/>
        <w:lang w:eastAsia="en-AU"/>
      </w:rPr>
    </w:pPr>
    <w:r>
      <w:rPr>
        <w:noProof/>
        <w:lang w:eastAsia="en-AU"/>
      </w:rPr>
      <w:drawing>
        <wp:anchor distT="0" distB="0" distL="114300" distR="114300" simplePos="0" relativeHeight="251658240" behindDoc="1" locked="0" layoutInCell="1" allowOverlap="1" wp14:anchorId="0B512917" wp14:editId="43A20D14">
          <wp:simplePos x="0" y="0"/>
          <wp:positionH relativeFrom="column">
            <wp:posOffset>-698294</wp:posOffset>
          </wp:positionH>
          <wp:positionV relativeFrom="paragraph">
            <wp:posOffset>-1283335</wp:posOffset>
          </wp:positionV>
          <wp:extent cx="7567295" cy="19767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673790" w14:textId="77777777" w:rsidR="00F8013B" w:rsidRPr="00D354C9" w:rsidRDefault="0012646D" w:rsidP="0012646D">
    <w:pPr>
      <w:pStyle w:val="Footer"/>
      <w:tabs>
        <w:tab w:val="clear" w:pos="4513"/>
        <w:tab w:val="clear" w:pos="9026"/>
        <w:tab w:val="right" w:pos="10065"/>
      </w:tabs>
      <w:ind w:left="-425" w:right="-357"/>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4144" behindDoc="0" locked="0" layoutInCell="1" allowOverlap="1" wp14:anchorId="3ADC9B2C" wp14:editId="3C39B7D5">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1A8D62E6"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D17BFA3" w14:textId="77777777" w:rsidR="0012646D" w:rsidRDefault="001264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C9B2C" id="_x0000_t202" coordsize="21600,21600" o:spt="202" path="m,l,21600r21600,l21600,xe">
              <v:stroke joinstyle="miter"/>
              <v:path gradientshapeok="t" o:connecttype="rect"/>
            </v:shapetype>
            <v:shape id="Text Box 2" o:spid="_x0000_s1029" type="#_x0000_t202" style="position:absolute;left:0;text-align:left;margin-left:459.8pt;margin-top:-2.75pt;width:48.2pt;height:2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" filled="f" stroked="f">
              <v:textbox>
                <w:txbxContent>
                  <w:p w14:paraId="1A8D62E6"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D17BFA3" w14:textId="77777777" w:rsidR="0012646D" w:rsidRDefault="0012646D"/>
                </w:txbxContent>
              </v:textbox>
              <w10:wrap type="square"/>
            </v:shape>
          </w:pict>
        </mc:Fallback>
      </mc:AlternateContent>
    </w:r>
    <w:r w:rsidR="00F8013B">
      <w:tab/>
    </w:r>
  </w:p>
  <w:p w14:paraId="65CB8E50" w14:textId="77777777" w:rsidR="00F8013B" w:rsidRDefault="00F8013B" w:rsidP="00F8013B">
    <w:pPr>
      <w:pStyle w:val="Footer"/>
      <w:tabs>
        <w:tab w:val="clear" w:pos="4513"/>
        <w:tab w:val="clear" w:pos="9026"/>
        <w:tab w:val="right" w:pos="10065"/>
      </w:tabs>
      <w:ind w:left="-425" w:right="-357"/>
    </w:pPr>
  </w:p>
  <w:p w14:paraId="4D1F8EC5" w14:textId="77777777" w:rsidR="00A913C8" w:rsidRDefault="00A913C8" w:rsidP="00F8013B">
    <w:pPr>
      <w:pStyle w:val="Footer"/>
      <w:tabs>
        <w:tab w:val="clear" w:pos="4513"/>
        <w:tab w:val="clear" w:pos="9026"/>
        <w:tab w:val="right" w:pos="10065"/>
      </w:tabs>
      <w:ind w:left="-425"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01" w:type="dxa"/>
      <w:tblInd w:w="29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799"/>
      <w:gridCol w:w="737"/>
      <w:gridCol w:w="1134"/>
      <w:gridCol w:w="1531"/>
    </w:tblGrid>
    <w:tr w:rsidR="005C38E2" w14:paraId="4C05E652" w14:textId="77777777" w:rsidTr="00935ED6">
      <w:trPr>
        <w:trHeight w:val="20"/>
      </w:trPr>
      <w:tc>
        <w:tcPr>
          <w:tcW w:w="3799" w:type="dxa"/>
          <w:shd w:val="clear" w:color="auto" w:fill="EAE7F0"/>
          <w:vAlign w:val="center"/>
        </w:tcPr>
        <w:p w14:paraId="28296B13" w14:textId="77777777" w:rsidR="005C38E2" w:rsidRPr="005C38E2" w:rsidRDefault="001605A8"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57FD8C92" w14:textId="77777777" w:rsidR="005C38E2" w:rsidRPr="005C38E2" w:rsidRDefault="001605A8" w:rsidP="00245A3C">
          <w:pPr>
            <w:pStyle w:val="TACHeading1"/>
            <w:spacing w:after="0" w:line="240" w:lineRule="auto"/>
            <w:rPr>
              <w:sz w:val="14"/>
              <w:szCs w:val="14"/>
            </w:rPr>
          </w:pPr>
          <w:r>
            <w:rPr>
              <w:sz w:val="14"/>
              <w:szCs w:val="14"/>
            </w:rPr>
            <w:t>Version</w:t>
          </w:r>
        </w:p>
      </w:tc>
      <w:tc>
        <w:tcPr>
          <w:tcW w:w="1134" w:type="dxa"/>
          <w:shd w:val="clear" w:color="auto" w:fill="EAE7F0"/>
          <w:vAlign w:val="center"/>
        </w:tcPr>
        <w:p w14:paraId="3506A09F" w14:textId="77777777" w:rsidR="005C38E2" w:rsidRPr="005C38E2" w:rsidRDefault="001605A8" w:rsidP="00245A3C">
          <w:pPr>
            <w:pStyle w:val="TACHeading1"/>
            <w:spacing w:after="0" w:line="240" w:lineRule="auto"/>
            <w:rPr>
              <w:sz w:val="14"/>
              <w:szCs w:val="14"/>
            </w:rPr>
          </w:pPr>
          <w:r>
            <w:rPr>
              <w:sz w:val="14"/>
              <w:szCs w:val="14"/>
            </w:rPr>
            <w:t>Date Created</w:t>
          </w:r>
        </w:p>
      </w:tc>
      <w:tc>
        <w:tcPr>
          <w:tcW w:w="1531" w:type="dxa"/>
          <w:shd w:val="clear" w:color="auto" w:fill="EAE7F0"/>
          <w:vAlign w:val="center"/>
        </w:tcPr>
        <w:p w14:paraId="5A4CB699" w14:textId="77777777" w:rsidR="005C38E2" w:rsidRPr="005C38E2" w:rsidRDefault="00245A3C" w:rsidP="00245A3C">
          <w:pPr>
            <w:pStyle w:val="TACHeading1"/>
            <w:spacing w:after="0" w:line="240" w:lineRule="auto"/>
            <w:rPr>
              <w:sz w:val="14"/>
              <w:szCs w:val="14"/>
            </w:rPr>
          </w:pPr>
          <w:r>
            <w:rPr>
              <w:sz w:val="14"/>
              <w:szCs w:val="14"/>
            </w:rPr>
            <w:t>Document Number</w:t>
          </w:r>
        </w:p>
      </w:tc>
    </w:tr>
    <w:tr w:rsidR="001605A8" w14:paraId="537FCCDE" w14:textId="77777777" w:rsidTr="00935ED6">
      <w:trPr>
        <w:trHeight w:val="20"/>
      </w:trPr>
      <w:tc>
        <w:tcPr>
          <w:tcW w:w="3799" w:type="dxa"/>
          <w:shd w:val="clear" w:color="auto" w:fill="FFFFFF" w:themeFill="background1"/>
          <w:vAlign w:val="center"/>
        </w:tcPr>
        <w:p w14:paraId="1961B05B" w14:textId="71470EE3" w:rsidR="005C38E2" w:rsidRPr="005C38E2" w:rsidRDefault="00770EBA" w:rsidP="00245A3C">
          <w:pPr>
            <w:pStyle w:val="TACHeading1"/>
            <w:spacing w:after="0" w:line="240" w:lineRule="auto"/>
            <w:rPr>
              <w:sz w:val="14"/>
              <w:szCs w:val="14"/>
            </w:rPr>
          </w:pPr>
          <w:r>
            <w:rPr>
              <w:sz w:val="14"/>
              <w:szCs w:val="14"/>
            </w:rPr>
            <w:t>ACC6 – Application for Extension Course</w:t>
          </w:r>
          <w:r w:rsidR="00935ED6">
            <w:rPr>
              <w:sz w:val="14"/>
              <w:szCs w:val="14"/>
            </w:rPr>
            <w:t xml:space="preserve"> </w:t>
          </w:r>
          <w:r>
            <w:rPr>
              <w:sz w:val="14"/>
              <w:szCs w:val="14"/>
            </w:rPr>
            <w:t>A</w:t>
          </w:r>
          <w:r w:rsidR="00935ED6">
            <w:rPr>
              <w:sz w:val="14"/>
              <w:szCs w:val="14"/>
            </w:rPr>
            <w:t>ccreditation</w:t>
          </w:r>
        </w:p>
      </w:tc>
      <w:tc>
        <w:tcPr>
          <w:tcW w:w="737" w:type="dxa"/>
          <w:shd w:val="clear" w:color="auto" w:fill="FFFFFF" w:themeFill="background1"/>
          <w:vAlign w:val="center"/>
        </w:tcPr>
        <w:p w14:paraId="53B7615C" w14:textId="7DFB1ADC" w:rsidR="005C38E2" w:rsidRPr="005C38E2" w:rsidRDefault="009E0DD4" w:rsidP="00245A3C">
          <w:pPr>
            <w:pStyle w:val="TACHeading1"/>
            <w:spacing w:after="0" w:line="240" w:lineRule="auto"/>
            <w:rPr>
              <w:sz w:val="14"/>
              <w:szCs w:val="14"/>
            </w:rPr>
          </w:pPr>
          <w:r>
            <w:rPr>
              <w:sz w:val="14"/>
              <w:szCs w:val="14"/>
            </w:rPr>
            <w:t>V01-2</w:t>
          </w:r>
          <w:r w:rsidR="00770EBA">
            <w:rPr>
              <w:sz w:val="14"/>
              <w:szCs w:val="14"/>
            </w:rPr>
            <w:t>6</w:t>
          </w:r>
        </w:p>
      </w:tc>
      <w:tc>
        <w:tcPr>
          <w:tcW w:w="1134" w:type="dxa"/>
          <w:shd w:val="clear" w:color="auto" w:fill="FFFFFF" w:themeFill="background1"/>
          <w:vAlign w:val="center"/>
        </w:tcPr>
        <w:p w14:paraId="3D1ED925" w14:textId="23B8F23F" w:rsidR="005C38E2" w:rsidRPr="005C38E2" w:rsidRDefault="00935ED6" w:rsidP="00245A3C">
          <w:pPr>
            <w:pStyle w:val="TACHeading1"/>
            <w:spacing w:after="0" w:line="240" w:lineRule="auto"/>
            <w:rPr>
              <w:sz w:val="14"/>
              <w:szCs w:val="14"/>
            </w:rPr>
          </w:pPr>
          <w:r>
            <w:rPr>
              <w:sz w:val="14"/>
              <w:szCs w:val="14"/>
            </w:rPr>
            <w:t>04/03/2026</w:t>
          </w:r>
        </w:p>
      </w:tc>
      <w:tc>
        <w:tcPr>
          <w:tcW w:w="1531" w:type="dxa"/>
          <w:shd w:val="clear" w:color="auto" w:fill="FFFFFF" w:themeFill="background1"/>
          <w:vAlign w:val="center"/>
        </w:tcPr>
        <w:p w14:paraId="637D284C" w14:textId="70DDED19" w:rsidR="005C38E2" w:rsidRPr="005C38E2" w:rsidRDefault="00964CFE" w:rsidP="00245A3C">
          <w:pPr>
            <w:pStyle w:val="TACHeading1"/>
            <w:spacing w:after="0" w:line="240" w:lineRule="auto"/>
            <w:rPr>
              <w:sz w:val="14"/>
              <w:szCs w:val="14"/>
            </w:rPr>
          </w:pPr>
          <w:r w:rsidRPr="00964CFE">
            <w:rPr>
              <w:sz w:val="14"/>
              <w:szCs w:val="14"/>
            </w:rPr>
            <w:t>TWD/D26/0057834</w:t>
          </w:r>
        </w:p>
      </w:tc>
    </w:tr>
  </w:tbl>
  <w:p w14:paraId="68E331A5" w14:textId="6E88B6BA" w:rsidR="00F8013B" w:rsidRDefault="00F8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1DB3" w14:textId="77777777" w:rsidR="00F5114B" w:rsidRDefault="00F5114B" w:rsidP="009278B5">
      <w:pPr>
        <w:spacing w:after="0" w:line="240" w:lineRule="auto"/>
      </w:pPr>
      <w:r>
        <w:separator/>
      </w:r>
    </w:p>
  </w:footnote>
  <w:footnote w:type="continuationSeparator" w:id="0">
    <w:p w14:paraId="13024EE1" w14:textId="77777777" w:rsidR="00F5114B" w:rsidRDefault="00F5114B"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836B" w14:textId="77777777" w:rsidR="00964CFE" w:rsidRDefault="00964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4DD4" w14:textId="1C79C410" w:rsidR="00B90284" w:rsidRDefault="00B027C2">
    <w:pPr>
      <w:pStyle w:val="Header"/>
    </w:pPr>
    <w:r w:rsidRPr="00CB6007">
      <w:rPr>
        <w:noProof/>
        <w:lang w:eastAsia="en-AU"/>
      </w:rPr>
      <w:drawing>
        <wp:anchor distT="0" distB="0" distL="114300" distR="114300" simplePos="0" relativeHeight="251669504" behindDoc="1" locked="0" layoutInCell="1" allowOverlap="1" wp14:anchorId="211482E3" wp14:editId="5F6B5410">
          <wp:simplePos x="0" y="0"/>
          <wp:positionH relativeFrom="page">
            <wp:posOffset>4462145</wp:posOffset>
          </wp:positionH>
          <wp:positionV relativeFrom="paragraph">
            <wp:posOffset>-405130</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lang w:eastAsia="en-AU"/>
      </w:rPr>
      <mc:AlternateContent>
        <mc:Choice Requires="wps">
          <w:drawing>
            <wp:anchor distT="0" distB="0" distL="114300" distR="114300" simplePos="0" relativeHeight="251673600" behindDoc="0" locked="0" layoutInCell="0" allowOverlap="1" wp14:anchorId="74291030" wp14:editId="1BBAB106">
              <wp:simplePos x="0" y="0"/>
              <wp:positionH relativeFrom="page">
                <wp:posOffset>-635</wp:posOffset>
              </wp:positionH>
              <wp:positionV relativeFrom="page">
                <wp:posOffset>161925</wp:posOffset>
              </wp:positionV>
              <wp:extent cx="7560310" cy="273050"/>
              <wp:effectExtent l="0" t="0" r="0" b="12700"/>
              <wp:wrapNone/>
              <wp:docPr id="691323547"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00CD9" w14:textId="77777777" w:rsidR="00131B9E" w:rsidRPr="00832084" w:rsidRDefault="00131B9E" w:rsidP="00131B9E">
                          <w:pPr>
                            <w:ind w:right="268"/>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291030" id="_x0000_t202" coordsize="21600,21600" o:spt="202" path="m,l,21600r21600,l21600,xe">
              <v:stroke joinstyle="miter"/>
              <v:path gradientshapeok="t" o:connecttype="rect"/>
            </v:shapetype>
            <v:shape id="MSIPCM901146f59fc1201d582b21c9" o:spid="_x0000_s1026" type="#_x0000_t202" alt="{&quot;HashCode&quot;:-1423410385,&quot;Height&quot;:841.0,&quot;Width&quot;:595.0,&quot;Placement&quot;:&quot;Header&quot;,&quot;Index&quot;:&quot;FirstPage&quot;,&quot;Section&quot;:1,&quot;Top&quot;:0.0,&quot;Left&quot;:0.0}" style="position:absolute;margin-left:-.05pt;margin-top:12.75pt;width:595.3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" o:allowincell="f" filled="f" stroked="f" strokeweight=".5pt">
              <v:textbox inset=",0,,0">
                <w:txbxContent>
                  <w:p w14:paraId="7DF00CD9" w14:textId="77777777" w:rsidR="00131B9E" w:rsidRPr="00832084" w:rsidRDefault="00131B9E" w:rsidP="00131B9E">
                    <w:pPr>
                      <w:ind w:right="268"/>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r w:rsidR="00C642C4" w:rsidRPr="00245A3C">
      <w:rPr>
        <w:noProof/>
        <w:lang w:eastAsia="en-AU"/>
      </w:rPr>
      <mc:AlternateContent>
        <mc:Choice Requires="wps">
          <w:drawing>
            <wp:anchor distT="0" distB="0" distL="114300" distR="114300" simplePos="0" relativeHeight="251668480" behindDoc="0" locked="0" layoutInCell="1" allowOverlap="1" wp14:anchorId="63C679CE" wp14:editId="34DDE828">
              <wp:simplePos x="0" y="0"/>
              <wp:positionH relativeFrom="column">
                <wp:posOffset>4852169</wp:posOffset>
              </wp:positionH>
              <wp:positionV relativeFrom="paragraph">
                <wp:posOffset>-381528</wp:posOffset>
              </wp:positionV>
              <wp:extent cx="1916493"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916493" cy="485775"/>
                      </a:xfrm>
                      <a:prstGeom prst="rect">
                        <a:avLst/>
                      </a:prstGeom>
                      <a:noFill/>
                      <a:ln w="6350">
                        <a:noFill/>
                      </a:ln>
                    </wps:spPr>
                    <wps:txbx>
                      <w:txbxContent>
                        <w:p w14:paraId="479FEAFD" w14:textId="05CF648D" w:rsidR="00245A3C" w:rsidRPr="00B027C2" w:rsidRDefault="00B027C2" w:rsidP="00245A3C">
                          <w:pPr>
                            <w:spacing w:after="0" w:line="240" w:lineRule="auto"/>
                            <w:jc w:val="center"/>
                            <w:rPr>
                              <w:rFonts w:ascii="Segoe UI" w:hAnsi="Segoe UI" w:cs="Segoe UI"/>
                              <w:b/>
                              <w:color w:val="3D1063"/>
                              <w:sz w:val="32"/>
                              <w:lang w:val="en-GB"/>
                            </w:rPr>
                          </w:pPr>
                          <w:r>
                            <w:rPr>
                              <w:rFonts w:ascii="Segoe UI" w:hAnsi="Segoe UI" w:cs="Segoe UI"/>
                              <w:b/>
                              <w:color w:val="3D1063"/>
                              <w:sz w:val="32"/>
                              <w:lang w:val="en-GB"/>
                            </w:rPr>
                            <w:t>ACC6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79CE" id="Text Box 3" o:spid="_x0000_s1027" type="#_x0000_t202" style="position:absolute;margin-left:382.05pt;margin-top:-30.05pt;width:150.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" filled="f" stroked="f" strokeweight=".5pt">
              <v:textbox>
                <w:txbxContent>
                  <w:p w14:paraId="479FEAFD" w14:textId="05CF648D" w:rsidR="00245A3C" w:rsidRPr="00B027C2" w:rsidRDefault="00B027C2" w:rsidP="00245A3C">
                    <w:pPr>
                      <w:spacing w:after="0" w:line="240" w:lineRule="auto"/>
                      <w:jc w:val="center"/>
                      <w:rPr>
                        <w:rFonts w:ascii="Segoe UI" w:hAnsi="Segoe UI" w:cs="Segoe UI"/>
                        <w:b/>
                        <w:color w:val="3D1063"/>
                        <w:sz w:val="32"/>
                        <w:lang w:val="en-GB"/>
                      </w:rPr>
                    </w:pPr>
                    <w:r>
                      <w:rPr>
                        <w:rFonts w:ascii="Segoe UI" w:hAnsi="Segoe UI" w:cs="Segoe UI"/>
                        <w:b/>
                        <w:color w:val="3D1063"/>
                        <w:sz w:val="32"/>
                        <w:lang w:val="en-GB"/>
                      </w:rPr>
                      <w:t>ACC6</w:t>
                    </w:r>
                  </w:p>
                </w:txbxContent>
              </v:textbox>
            </v:shape>
          </w:pict>
        </mc:Fallback>
      </mc:AlternateContent>
    </w:r>
    <w:r w:rsidR="0012646D">
      <w:rPr>
        <w:noProof/>
        <w:lang w:eastAsia="en-AU"/>
      </w:rPr>
      <mc:AlternateContent>
        <mc:Choice Requires="wps">
          <w:drawing>
            <wp:anchor distT="0" distB="0" distL="114300" distR="114300" simplePos="0" relativeHeight="251660288" behindDoc="0" locked="0" layoutInCell="0" allowOverlap="1" wp14:anchorId="06F14A82" wp14:editId="71C41B1D">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2A1B2" w14:textId="77777777" w:rsidR="0012646D" w:rsidRPr="0012646D" w:rsidRDefault="0012646D"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6F14A82" id="MSIPCMfb4f4b399999bc1c797963d4" o:spid="_x0000_s1028" type="#_x0000_t202" alt="{&quot;HashCode&quot;:-1423410385,&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6872A1B2" w14:textId="77777777" w:rsidR="0012646D" w:rsidRPr="0012646D" w:rsidRDefault="0012646D" w:rsidP="0012646D">
                    <w:pPr>
                      <w:spacing w:after="0"/>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8FD4" w14:textId="79C9B236" w:rsidR="00542C13" w:rsidRDefault="00C40B9C">
    <w:pPr>
      <w:pStyle w:val="Header"/>
    </w:pPr>
    <w:r w:rsidRPr="00245A3C">
      <w:rPr>
        <w:noProof/>
        <w:lang w:eastAsia="en-AU"/>
      </w:rPr>
      <mc:AlternateContent>
        <mc:Choice Requires="wps">
          <w:drawing>
            <wp:anchor distT="0" distB="0" distL="114300" distR="114300" simplePos="0" relativeHeight="251665408" behindDoc="0" locked="0" layoutInCell="1" allowOverlap="1" wp14:anchorId="68163F63" wp14:editId="5A848348">
              <wp:simplePos x="0" y="0"/>
              <wp:positionH relativeFrom="margin">
                <wp:align>right</wp:align>
              </wp:positionH>
              <wp:positionV relativeFrom="paragraph">
                <wp:posOffset>-208915</wp:posOffset>
              </wp:positionV>
              <wp:extent cx="1047750" cy="4508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047750" cy="450850"/>
                      </a:xfrm>
                      <a:prstGeom prst="rect">
                        <a:avLst/>
                      </a:prstGeom>
                      <a:noFill/>
                      <a:ln w="6350">
                        <a:noFill/>
                      </a:ln>
                    </wps:spPr>
                    <wps:txbx>
                      <w:txbxContent>
                        <w:p w14:paraId="77BC6C38" w14:textId="5814457A" w:rsidR="00245A3C" w:rsidRPr="00C642C4" w:rsidRDefault="00C40B9C" w:rsidP="00C642C4">
                          <w:pPr>
                            <w:spacing w:after="0" w:line="240" w:lineRule="auto"/>
                            <w:jc w:val="center"/>
                            <w:rPr>
                              <w:rFonts w:ascii="Segoe UI" w:hAnsi="Segoe UI" w:cs="Segoe UI"/>
                              <w:b/>
                              <w:color w:val="3D1063"/>
                              <w:sz w:val="40"/>
                              <w:szCs w:val="40"/>
                            </w:rPr>
                          </w:pPr>
                          <w:r>
                            <w:rPr>
                              <w:rFonts w:ascii="Segoe UI" w:hAnsi="Segoe UI" w:cs="Segoe UI"/>
                              <w:b/>
                              <w:color w:val="3D1063"/>
                              <w:sz w:val="40"/>
                              <w:szCs w:val="40"/>
                            </w:rPr>
                            <w:t>ACC</w:t>
                          </w:r>
                          <w:r w:rsidR="00645D48">
                            <w:rPr>
                              <w:rFonts w:ascii="Segoe UI" w:hAnsi="Segoe UI" w:cs="Segoe UI"/>
                              <w:b/>
                              <w:color w:val="3D1063"/>
                              <w:sz w:val="40"/>
                              <w:szCs w:val="40"/>
                            </w:rPr>
                            <w:t>6</w:t>
                          </w:r>
                          <w:r>
                            <w:rPr>
                              <w:rFonts w:ascii="Segoe UI" w:hAnsi="Segoe UI" w:cs="Segoe UI"/>
                              <w:b/>
                              <w:color w:val="3D1063"/>
                              <w:sz w:val="40"/>
                              <w:szCs w:val="40"/>
                            </w:rPr>
                            <w:t xml:space="preserve"> </w:t>
                          </w:r>
                          <w:r w:rsidR="00C642C4">
                            <w:rPr>
                              <w:rFonts w:ascii="Segoe UI" w:hAnsi="Segoe UI" w:cs="Segoe UI"/>
                              <w:b/>
                              <w:color w:val="3D1063"/>
                              <w:sz w:val="40"/>
                              <w:szCs w:val="4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63F63" id="_x0000_t202" coordsize="21600,21600" o:spt="202" path="m,l,21600r21600,l21600,xe">
              <v:stroke joinstyle="miter"/>
              <v:path gradientshapeok="t" o:connecttype="rect"/>
            </v:shapetype>
            <v:shape id="_x0000_s1030" type="#_x0000_t202" style="position:absolute;margin-left:31.3pt;margin-top:-16.45pt;width:82.5pt;height:3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" filled="f" stroked="f" strokeweight=".5pt">
              <v:textbox>
                <w:txbxContent>
                  <w:p w14:paraId="77BC6C38" w14:textId="5814457A" w:rsidR="00245A3C" w:rsidRPr="00C642C4" w:rsidRDefault="00C40B9C" w:rsidP="00C642C4">
                    <w:pPr>
                      <w:spacing w:after="0" w:line="240" w:lineRule="auto"/>
                      <w:jc w:val="center"/>
                      <w:rPr>
                        <w:rFonts w:ascii="Segoe UI" w:hAnsi="Segoe UI" w:cs="Segoe UI"/>
                        <w:b/>
                        <w:color w:val="3D1063"/>
                        <w:sz w:val="40"/>
                        <w:szCs w:val="40"/>
                      </w:rPr>
                    </w:pPr>
                    <w:r>
                      <w:rPr>
                        <w:rFonts w:ascii="Segoe UI" w:hAnsi="Segoe UI" w:cs="Segoe UI"/>
                        <w:b/>
                        <w:color w:val="3D1063"/>
                        <w:sz w:val="40"/>
                        <w:szCs w:val="40"/>
                      </w:rPr>
                      <w:t>ACC</w:t>
                    </w:r>
                    <w:r w:rsidR="00645D48">
                      <w:rPr>
                        <w:rFonts w:ascii="Segoe UI" w:hAnsi="Segoe UI" w:cs="Segoe UI"/>
                        <w:b/>
                        <w:color w:val="3D1063"/>
                        <w:sz w:val="40"/>
                        <w:szCs w:val="40"/>
                      </w:rPr>
                      <w:t>6</w:t>
                    </w:r>
                    <w:r>
                      <w:rPr>
                        <w:rFonts w:ascii="Segoe UI" w:hAnsi="Segoe UI" w:cs="Segoe UI"/>
                        <w:b/>
                        <w:color w:val="3D1063"/>
                        <w:sz w:val="40"/>
                        <w:szCs w:val="40"/>
                      </w:rPr>
                      <w:t xml:space="preserve"> </w:t>
                    </w:r>
                    <w:r w:rsidR="00C642C4">
                      <w:rPr>
                        <w:rFonts w:ascii="Segoe UI" w:hAnsi="Segoe UI" w:cs="Segoe UI"/>
                        <w:b/>
                        <w:color w:val="3D1063"/>
                        <w:sz w:val="40"/>
                        <w:szCs w:val="40"/>
                      </w:rPr>
                      <w:br/>
                    </w:r>
                  </w:p>
                </w:txbxContent>
              </v:textbox>
              <w10:wrap anchorx="margin"/>
            </v:shape>
          </w:pict>
        </mc:Fallback>
      </mc:AlternateContent>
    </w:r>
    <w:r w:rsidR="008D2F75">
      <w:rPr>
        <w:noProof/>
        <w:lang w:eastAsia="en-AU"/>
      </w:rPr>
      <w:drawing>
        <wp:anchor distT="0" distB="0" distL="114300" distR="114300" simplePos="0" relativeHeight="251674624" behindDoc="1" locked="0" layoutInCell="1" allowOverlap="1" wp14:anchorId="3965F359" wp14:editId="7C2C25BC">
          <wp:simplePos x="0" y="0"/>
          <wp:positionH relativeFrom="page">
            <wp:align>left</wp:align>
          </wp:positionH>
          <wp:positionV relativeFrom="paragraph">
            <wp:posOffset>-450215</wp:posOffset>
          </wp:positionV>
          <wp:extent cx="7532935" cy="10677525"/>
          <wp:effectExtent l="0" t="0" r="0" b="0"/>
          <wp:wrapNone/>
          <wp:docPr id="1952797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783" cy="10687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B9E">
      <w:rPr>
        <w:noProof/>
        <w:sz w:val="20"/>
        <w:szCs w:val="20"/>
        <w:lang w:eastAsia="en-AU"/>
      </w:rPr>
      <mc:AlternateContent>
        <mc:Choice Requires="wps">
          <w:drawing>
            <wp:anchor distT="0" distB="0" distL="114300" distR="114300" simplePos="0" relativeHeight="251671552" behindDoc="0" locked="0" layoutInCell="0" allowOverlap="1" wp14:anchorId="0D4E3FD9" wp14:editId="080B24CC">
              <wp:simplePos x="0" y="0"/>
              <wp:positionH relativeFrom="page">
                <wp:posOffset>-78543</wp:posOffset>
              </wp:positionH>
              <wp:positionV relativeFrom="page">
                <wp:posOffset>200204</wp:posOffset>
              </wp:positionV>
              <wp:extent cx="7560310" cy="273050"/>
              <wp:effectExtent l="0" t="0" r="0" b="12700"/>
              <wp:wrapNone/>
              <wp:docPr id="1993057244"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F6006" w14:textId="77777777" w:rsidR="00131B9E" w:rsidRPr="00832084" w:rsidRDefault="00131B9E" w:rsidP="00131B9E">
                          <w:pPr>
                            <w:ind w:right="268"/>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D4E3FD9" id="_x0000_s1031" type="#_x0000_t202" alt="{&quot;HashCode&quot;:-1423410385,&quot;Height&quot;:841.0,&quot;Width&quot;:595.0,&quot;Placement&quot;:&quot;Header&quot;,&quot;Index&quot;:&quot;FirstPage&quot;,&quot;Section&quot;:1,&quot;Top&quot;:0.0,&quot;Left&quot;:0.0}" style="position:absolute;margin-left:-6.2pt;margin-top:15.75pt;width:595.3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M1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" o:allowincell="f" filled="f" stroked="f" strokeweight=".5pt">
              <v:textbox inset=",0,,0">
                <w:txbxContent>
                  <w:p w14:paraId="7F1F6006" w14:textId="77777777" w:rsidR="00131B9E" w:rsidRPr="00832084" w:rsidRDefault="00131B9E" w:rsidP="00131B9E">
                    <w:pPr>
                      <w:ind w:right="268"/>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r w:rsidR="0012646D">
      <w:rPr>
        <w:noProof/>
        <w:lang w:eastAsia="en-AU"/>
      </w:rPr>
      <mc:AlternateContent>
        <mc:Choice Requires="wps">
          <w:drawing>
            <wp:anchor distT="0" distB="0" distL="114300" distR="114300" simplePos="0" relativeHeight="251662336" behindDoc="0" locked="0" layoutInCell="0" allowOverlap="1" wp14:anchorId="22550CF2" wp14:editId="6FB4F829">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E96A3" w14:textId="77777777" w:rsidR="0012646D" w:rsidRPr="0012646D" w:rsidRDefault="0012646D"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550CF2" id="MSIPCM1a174cb8af5e1a4b6775bbbe" o:spid="_x0000_s1032" type="#_x0000_t202" alt="{&quot;HashCode&quot;:-1423410385,&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B3Fg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" o:allowincell="f" filled="f" stroked="f" strokeweight=".5pt">
              <v:textbox inset=",0,,0">
                <w:txbxContent>
                  <w:p w14:paraId="508E96A3" w14:textId="77777777" w:rsidR="0012646D" w:rsidRPr="0012646D" w:rsidRDefault="0012646D" w:rsidP="0012646D">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D7094"/>
    <w:multiLevelType w:val="hybridMultilevel"/>
    <w:tmpl w:val="55F86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9E0D62"/>
    <w:multiLevelType w:val="hybridMultilevel"/>
    <w:tmpl w:val="B5CA7630"/>
    <w:lvl w:ilvl="0" w:tplc="0C090001">
      <w:start w:val="1"/>
      <w:numFmt w:val="bullet"/>
      <w:lvlText w:val=""/>
      <w:lvlJc w:val="left"/>
      <w:pPr>
        <w:ind w:left="720" w:hanging="720"/>
      </w:pPr>
      <w:rPr>
        <w:rFonts w:ascii="Symbol" w:hAnsi="Symbol"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56B7CFC"/>
    <w:multiLevelType w:val="hybridMultilevel"/>
    <w:tmpl w:val="10B8BA86"/>
    <w:lvl w:ilvl="0" w:tplc="F6B0508A">
      <w:numFmt w:val="bullet"/>
      <w:lvlText w:val=""/>
      <w:lvlJc w:val="left"/>
      <w:pPr>
        <w:ind w:left="720" w:hanging="720"/>
      </w:pPr>
      <w:rPr>
        <w:rFonts w:ascii="Wingdings" w:eastAsia="Arial" w:hAnsi="Wingdings" w:cstheme="minorBidi"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0B34735"/>
    <w:multiLevelType w:val="hybridMultilevel"/>
    <w:tmpl w:val="0866B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7964354">
    <w:abstractNumId w:val="5"/>
  </w:num>
  <w:num w:numId="2" w16cid:durableId="112406113">
    <w:abstractNumId w:val="0"/>
  </w:num>
  <w:num w:numId="3" w16cid:durableId="1546916794">
    <w:abstractNumId w:val="4"/>
  </w:num>
  <w:num w:numId="4" w16cid:durableId="122769743">
    <w:abstractNumId w:val="3"/>
  </w:num>
  <w:num w:numId="5" w16cid:durableId="618149146">
    <w:abstractNumId w:val="2"/>
  </w:num>
  <w:num w:numId="6" w16cid:durableId="59933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ocumentProtection w:edit="forms" w:enforcement="1" w:cryptProviderType="rsaAES" w:cryptAlgorithmClass="hash" w:cryptAlgorithmType="typeAny" w:cryptAlgorithmSid="14" w:cryptSpinCount="100000" w:hash="qFfjxKX9Z/P69rFcme2o4tEp+EpR3lP1W1v3S8V2dbkdiQz9T6C809XRF7FNX3Oq0VeXWUrMsrJOoNypLbtMtA==" w:salt="GAxgWBAjdeCQyiItZW1n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77"/>
    <w:rsid w:val="00000FC3"/>
    <w:rsid w:val="000055FC"/>
    <w:rsid w:val="0002060D"/>
    <w:rsid w:val="000301BD"/>
    <w:rsid w:val="00033240"/>
    <w:rsid w:val="0005035B"/>
    <w:rsid w:val="00054D0A"/>
    <w:rsid w:val="000802CE"/>
    <w:rsid w:val="00094AD1"/>
    <w:rsid w:val="000A505D"/>
    <w:rsid w:val="000B4006"/>
    <w:rsid w:val="000D7461"/>
    <w:rsid w:val="000E08A4"/>
    <w:rsid w:val="000F61E7"/>
    <w:rsid w:val="0010459E"/>
    <w:rsid w:val="0012646D"/>
    <w:rsid w:val="00127D16"/>
    <w:rsid w:val="00131B9E"/>
    <w:rsid w:val="00155EFB"/>
    <w:rsid w:val="001605A8"/>
    <w:rsid w:val="00170977"/>
    <w:rsid w:val="00170F87"/>
    <w:rsid w:val="001715CF"/>
    <w:rsid w:val="001D7D83"/>
    <w:rsid w:val="002034B2"/>
    <w:rsid w:val="0020743C"/>
    <w:rsid w:val="00210644"/>
    <w:rsid w:val="00236F31"/>
    <w:rsid w:val="00245A3C"/>
    <w:rsid w:val="00257914"/>
    <w:rsid w:val="00295418"/>
    <w:rsid w:val="002A1E39"/>
    <w:rsid w:val="002B69A9"/>
    <w:rsid w:val="002D45EB"/>
    <w:rsid w:val="002D4DA4"/>
    <w:rsid w:val="00316CC5"/>
    <w:rsid w:val="00326BB7"/>
    <w:rsid w:val="003708EA"/>
    <w:rsid w:val="00383B1E"/>
    <w:rsid w:val="00387A3A"/>
    <w:rsid w:val="003A5EB9"/>
    <w:rsid w:val="003C2392"/>
    <w:rsid w:val="00416BA8"/>
    <w:rsid w:val="00432D71"/>
    <w:rsid w:val="0044225D"/>
    <w:rsid w:val="004511B2"/>
    <w:rsid w:val="00465384"/>
    <w:rsid w:val="00472B5E"/>
    <w:rsid w:val="004A49A1"/>
    <w:rsid w:val="004C4F9F"/>
    <w:rsid w:val="004D4916"/>
    <w:rsid w:val="004F592C"/>
    <w:rsid w:val="00526A8F"/>
    <w:rsid w:val="00542C13"/>
    <w:rsid w:val="00542DC1"/>
    <w:rsid w:val="00545F4C"/>
    <w:rsid w:val="00557186"/>
    <w:rsid w:val="00591424"/>
    <w:rsid w:val="005A0192"/>
    <w:rsid w:val="005A14D3"/>
    <w:rsid w:val="005C38E2"/>
    <w:rsid w:val="005D0E9F"/>
    <w:rsid w:val="005F2AB0"/>
    <w:rsid w:val="005F677A"/>
    <w:rsid w:val="00602A09"/>
    <w:rsid w:val="00604A13"/>
    <w:rsid w:val="006173BB"/>
    <w:rsid w:val="00630D09"/>
    <w:rsid w:val="00634FE8"/>
    <w:rsid w:val="00645D48"/>
    <w:rsid w:val="00685127"/>
    <w:rsid w:val="006F3B34"/>
    <w:rsid w:val="00716A5D"/>
    <w:rsid w:val="00730927"/>
    <w:rsid w:val="0074406A"/>
    <w:rsid w:val="00763A0A"/>
    <w:rsid w:val="00765B6E"/>
    <w:rsid w:val="00770EBA"/>
    <w:rsid w:val="00771C36"/>
    <w:rsid w:val="00783AB1"/>
    <w:rsid w:val="007A0129"/>
    <w:rsid w:val="007C607A"/>
    <w:rsid w:val="007E3676"/>
    <w:rsid w:val="00800E0E"/>
    <w:rsid w:val="00801F95"/>
    <w:rsid w:val="008026B0"/>
    <w:rsid w:val="00810F91"/>
    <w:rsid w:val="008135AB"/>
    <w:rsid w:val="00861B18"/>
    <w:rsid w:val="0087137E"/>
    <w:rsid w:val="00877513"/>
    <w:rsid w:val="00883064"/>
    <w:rsid w:val="008912B2"/>
    <w:rsid w:val="008A2A1D"/>
    <w:rsid w:val="008B561D"/>
    <w:rsid w:val="008D2F75"/>
    <w:rsid w:val="008F7D02"/>
    <w:rsid w:val="00900FD3"/>
    <w:rsid w:val="00903F43"/>
    <w:rsid w:val="00913B6D"/>
    <w:rsid w:val="009278B5"/>
    <w:rsid w:val="00931377"/>
    <w:rsid w:val="00931938"/>
    <w:rsid w:val="00935ED6"/>
    <w:rsid w:val="00937B42"/>
    <w:rsid w:val="00964CFE"/>
    <w:rsid w:val="00970AB3"/>
    <w:rsid w:val="00973182"/>
    <w:rsid w:val="009A5FF0"/>
    <w:rsid w:val="009C5205"/>
    <w:rsid w:val="009E001B"/>
    <w:rsid w:val="009E0DD4"/>
    <w:rsid w:val="00A029B4"/>
    <w:rsid w:val="00A362FD"/>
    <w:rsid w:val="00A523CA"/>
    <w:rsid w:val="00A67189"/>
    <w:rsid w:val="00A6722F"/>
    <w:rsid w:val="00A913C8"/>
    <w:rsid w:val="00A96362"/>
    <w:rsid w:val="00A96F81"/>
    <w:rsid w:val="00AA19E6"/>
    <w:rsid w:val="00AA64E3"/>
    <w:rsid w:val="00AC58CF"/>
    <w:rsid w:val="00AD1359"/>
    <w:rsid w:val="00AF205D"/>
    <w:rsid w:val="00B027C2"/>
    <w:rsid w:val="00B05FD4"/>
    <w:rsid w:val="00B25D5A"/>
    <w:rsid w:val="00B26569"/>
    <w:rsid w:val="00B3180B"/>
    <w:rsid w:val="00B42766"/>
    <w:rsid w:val="00B8084D"/>
    <w:rsid w:val="00B90284"/>
    <w:rsid w:val="00BC0B26"/>
    <w:rsid w:val="00BC28DE"/>
    <w:rsid w:val="00BC45C1"/>
    <w:rsid w:val="00BD32F2"/>
    <w:rsid w:val="00C1057E"/>
    <w:rsid w:val="00C17DF3"/>
    <w:rsid w:val="00C32FD5"/>
    <w:rsid w:val="00C4063D"/>
    <w:rsid w:val="00C40B9C"/>
    <w:rsid w:val="00C55E9C"/>
    <w:rsid w:val="00C56EA8"/>
    <w:rsid w:val="00C642C4"/>
    <w:rsid w:val="00CA233E"/>
    <w:rsid w:val="00CB6007"/>
    <w:rsid w:val="00D1186D"/>
    <w:rsid w:val="00D11F94"/>
    <w:rsid w:val="00D3091B"/>
    <w:rsid w:val="00D44A18"/>
    <w:rsid w:val="00D5472B"/>
    <w:rsid w:val="00D56271"/>
    <w:rsid w:val="00D72064"/>
    <w:rsid w:val="00D73166"/>
    <w:rsid w:val="00DB186C"/>
    <w:rsid w:val="00DE4395"/>
    <w:rsid w:val="00E01454"/>
    <w:rsid w:val="00E22B73"/>
    <w:rsid w:val="00E23FED"/>
    <w:rsid w:val="00E35414"/>
    <w:rsid w:val="00E3634E"/>
    <w:rsid w:val="00E419C2"/>
    <w:rsid w:val="00E475EB"/>
    <w:rsid w:val="00E523D1"/>
    <w:rsid w:val="00E71BA4"/>
    <w:rsid w:val="00E85B4D"/>
    <w:rsid w:val="00E942F2"/>
    <w:rsid w:val="00EA0060"/>
    <w:rsid w:val="00EB19B0"/>
    <w:rsid w:val="00EB6D2E"/>
    <w:rsid w:val="00EB7F6B"/>
    <w:rsid w:val="00EC6378"/>
    <w:rsid w:val="00ED51D6"/>
    <w:rsid w:val="00EE4D29"/>
    <w:rsid w:val="00F0411B"/>
    <w:rsid w:val="00F5114B"/>
    <w:rsid w:val="00F8013B"/>
    <w:rsid w:val="00FB28E7"/>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EF58F"/>
  <w15:docId w15:val="{17E02E47-07F9-42F9-B811-4A13AED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935ED6"/>
    <w:pPr>
      <w:widowControl w:val="0"/>
      <w:spacing w:after="120" w:line="280" w:lineRule="atLeast"/>
    </w:pPr>
    <w:rPr>
      <w:rFonts w:ascii="Segoe UI Semilight" w:eastAsia="Arial" w:hAnsi="Segoe UI Semilight"/>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link w:val="TACHeading2Char"/>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520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TACHeading213pt">
    <w:name w:val="TAC_Heading2_13pt"/>
    <w:basedOn w:val="Normal"/>
    <w:uiPriority w:val="1"/>
    <w:qFormat/>
    <w:rsid w:val="00937B42"/>
    <w:pPr>
      <w:keepNext/>
      <w:widowControl w:val="0"/>
      <w:spacing w:before="360" w:after="120" w:line="260" w:lineRule="atLeast"/>
    </w:pPr>
    <w:rPr>
      <w:rFonts w:ascii="Segoe UI Semibold" w:eastAsia="Arial" w:hAnsi="Segoe UI Semibold"/>
      <w:color w:val="3D1063"/>
      <w:sz w:val="26"/>
      <w:szCs w:val="28"/>
    </w:rPr>
  </w:style>
  <w:style w:type="character" w:customStyle="1" w:styleId="TACHeading2Char">
    <w:name w:val="TAC_Heading2 Char"/>
    <w:basedOn w:val="DefaultParagraphFont"/>
    <w:link w:val="TACHeading2"/>
    <w:uiPriority w:val="1"/>
    <w:rsid w:val="008A2A1D"/>
    <w:rPr>
      <w:rFonts w:ascii="Segoe UI Semibold" w:eastAsia="Arial" w:hAnsi="Segoe UI Semibold"/>
      <w:color w:val="3D1063"/>
      <w:sz w:val="26"/>
      <w:szCs w:val="28"/>
    </w:rPr>
  </w:style>
  <w:style w:type="paragraph" w:customStyle="1" w:styleId="TableParagraph">
    <w:name w:val="Table Paragraph"/>
    <w:basedOn w:val="Normal"/>
    <w:uiPriority w:val="1"/>
    <w:qFormat/>
    <w:rsid w:val="00465384"/>
    <w:pPr>
      <w:widowControl w:val="0"/>
      <w:autoSpaceDE w:val="0"/>
      <w:autoSpaceDN w:val="0"/>
      <w:spacing w:after="0" w:line="240" w:lineRule="auto"/>
    </w:pPr>
    <w:rPr>
      <w:rFonts w:ascii="Segoe UI Semilight" w:eastAsia="Segoe UI Semilight" w:hAnsi="Segoe UI Semilight" w:cs="Segoe UI Semilight"/>
      <w:lang w:val="en-US"/>
    </w:rPr>
  </w:style>
  <w:style w:type="character" w:styleId="UnresolvedMention">
    <w:name w:val="Unresolved Mention"/>
    <w:basedOn w:val="DefaultParagraphFont"/>
    <w:uiPriority w:val="99"/>
    <w:semiHidden/>
    <w:unhideWhenUsed/>
    <w:rsid w:val="004F592C"/>
    <w:rPr>
      <w:color w:val="605E5C"/>
      <w:shd w:val="clear" w:color="auto" w:fill="E1DFDD"/>
    </w:rPr>
  </w:style>
  <w:style w:type="character" w:customStyle="1" w:styleId="Semibold">
    <w:name w:val="Semibold"/>
    <w:rsid w:val="00326BB7"/>
  </w:style>
  <w:style w:type="paragraph" w:customStyle="1" w:styleId="TACHeading311pt">
    <w:name w:val="TAC_Heading3_11 pt"/>
    <w:basedOn w:val="Heading3"/>
    <w:uiPriority w:val="1"/>
    <w:qFormat/>
    <w:rsid w:val="00326BB7"/>
    <w:pPr>
      <w:keepLines w:val="0"/>
      <w:widowControl w:val="0"/>
      <w:suppressAutoHyphens/>
      <w:spacing w:before="360" w:after="120" w:line="260" w:lineRule="atLeast"/>
    </w:pPr>
    <w:rPr>
      <w:rFonts w:ascii="Segoe UI Semilight" w:eastAsia="Arial" w:hAnsi="Segoe UI Semilight" w:cstheme="minorBidi"/>
      <w:color w:val="3D10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ccourseaccreditation@dtwd.w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government/publications/course-reaccreditation-application-guid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wa.gov.au/government/publications/course-accreditation-application-guid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r\OneDrive\Documents\Documents\DTWD_TAC_TIWA\TAC\TAC%20Projects\2024%20Project%20-%20Accreditation%20Guide%20and%20forms\Working%20documents\dot%20template%20files\Template%20-%20Qualification%20Outline%20V01-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CheckedbyCR xmlns="dfb96ffe-6e44-406b-a145-de59292c0b6a">No</CheckedbyCR>
  </documentManagement>
</p:properties>
</file>

<file path=customXml/itemProps1.xml><?xml version="1.0" encoding="utf-8"?>
<ds:datastoreItem xmlns:ds="http://schemas.openxmlformats.org/officeDocument/2006/customXml" ds:itemID="{83EC37D0-F453-4FCD-9350-E6DC39F55F80}">
  <ds:schemaRefs>
    <ds:schemaRef ds:uri="http://schemas.microsoft.com/sharepoint/v3/contenttype/forms"/>
  </ds:schemaRefs>
</ds:datastoreItem>
</file>

<file path=customXml/itemProps2.xml><?xml version="1.0" encoding="utf-8"?>
<ds:datastoreItem xmlns:ds="http://schemas.openxmlformats.org/officeDocument/2006/customXml" ds:itemID="{D5CE0331-8E65-496F-92D3-79CCF5A40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06401-E543-4392-A819-39A60349ADD1}">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docProps/app.xml><?xml version="1.0" encoding="utf-8"?>
<Properties xmlns="http://schemas.openxmlformats.org/officeDocument/2006/extended-properties" xmlns:vt="http://schemas.openxmlformats.org/officeDocument/2006/docPropsVTypes">
  <Template>Template - Qualification Outline V01-25</Template>
  <TotalTime>66</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Cherrie Hawke</dc:creator>
  <cp:lastModifiedBy>Melissa Hartley</cp:lastModifiedBy>
  <cp:revision>51</cp:revision>
  <cp:lastPrinted>2017-12-13T05:52:00Z</cp:lastPrinted>
  <dcterms:created xsi:type="dcterms:W3CDTF">2026-04-02T01:48:00Z</dcterms:created>
  <dcterms:modified xsi:type="dcterms:W3CDTF">2026-04-29T03:55:00Z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ies>
</file>