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0602" w14:textId="77777777" w:rsidR="00FB261B" w:rsidRPr="00AA53AB" w:rsidRDefault="00FB261B" w:rsidP="00FB261B">
      <w:pPr>
        <w:pStyle w:val="Heading1"/>
        <w:jc w:val="center"/>
      </w:pPr>
      <w:r w:rsidRPr="00AA53AB">
        <w:t>ARTWORK COMMISSION AGREEMENT</w:t>
      </w:r>
    </w:p>
    <w:p w14:paraId="73DF7754" w14:textId="77777777" w:rsidR="00FB261B" w:rsidRPr="00AA53AB" w:rsidRDefault="00FB261B" w:rsidP="00FB261B">
      <w:pPr>
        <w:pStyle w:val="SectionHeading"/>
        <w:spacing w:line="240" w:lineRule="exact"/>
        <w:ind w:left="0"/>
        <w:rPr>
          <w:rFonts w:ascii="Arial" w:hAnsi="Arial" w:cs="Arial"/>
          <w:sz w:val="24"/>
          <w:szCs w:val="24"/>
          <w:u w:val="none"/>
        </w:rPr>
      </w:pPr>
    </w:p>
    <w:p w14:paraId="5EF1D457" w14:textId="77777777" w:rsidR="00FB261B" w:rsidRPr="00AA53AB" w:rsidRDefault="00FB261B" w:rsidP="00FB261B">
      <w:r w:rsidRPr="00AA53AB">
        <w:t>THIS AGREEMENT is made the ______ day of ___</w:t>
      </w:r>
      <w:r>
        <w:t>______</w:t>
      </w:r>
      <w:r w:rsidRPr="00AA53AB">
        <w:t>_____ in the year _________</w:t>
      </w:r>
    </w:p>
    <w:p w14:paraId="7E6BED23" w14:textId="77777777" w:rsidR="00FB261B" w:rsidRPr="00AA53AB" w:rsidRDefault="00FB261B" w:rsidP="00FB261B"/>
    <w:p w14:paraId="0D754843" w14:textId="09F0D194" w:rsidR="00FB261B" w:rsidRPr="00355749" w:rsidRDefault="00FB261B" w:rsidP="00FB261B">
      <w:pPr>
        <w:rPr>
          <w:i/>
        </w:rPr>
      </w:pPr>
      <w:r w:rsidRPr="00AA53AB">
        <w:t>BETWEEN the Mini</w:t>
      </w:r>
      <w:r>
        <w:t xml:space="preserve">ster for Works of </w:t>
      </w:r>
      <w:r w:rsidR="00A101E2" w:rsidRPr="00A101E2">
        <w:t>Djookanup</w:t>
      </w:r>
      <w:r>
        <w:t>, 16 Parkland Road, Osborne Park</w:t>
      </w:r>
      <w:r w:rsidRPr="00AA53AB">
        <w:t xml:space="preserve">, </w:t>
      </w:r>
      <w:r>
        <w:t>WA 6017</w:t>
      </w:r>
      <w:r w:rsidRPr="00AA53AB">
        <w:t xml:space="preserve"> </w:t>
      </w:r>
      <w:r>
        <w:t xml:space="preserve">being the body corporate created under Section 5 of the </w:t>
      </w:r>
      <w:r>
        <w:rPr>
          <w:i/>
        </w:rPr>
        <w:t xml:space="preserve">Public Works Act (WA) 1902; </w:t>
      </w:r>
      <w:r w:rsidRPr="00AA53AB">
        <w:t>(</w:t>
      </w:r>
      <w:r w:rsidRPr="00D248F9">
        <w:rPr>
          <w:b/>
        </w:rPr>
        <w:t>"Principal")</w:t>
      </w:r>
    </w:p>
    <w:p w14:paraId="6761DF38" w14:textId="77777777" w:rsidR="00FB261B" w:rsidRPr="00AA53AB" w:rsidRDefault="00FB261B" w:rsidP="00FB261B"/>
    <w:p w14:paraId="30BD5FFB" w14:textId="77777777" w:rsidR="00FB261B" w:rsidRDefault="00FB261B" w:rsidP="00FB261B">
      <w:r w:rsidRPr="00AA53AB">
        <w:t>AND</w:t>
      </w:r>
    </w:p>
    <w:p w14:paraId="6C17E497" w14:textId="77777777" w:rsidR="00FB261B" w:rsidRDefault="00FB261B" w:rsidP="00FB261B"/>
    <w:p w14:paraId="6BA96ED6" w14:textId="77777777" w:rsidR="00FB261B" w:rsidRPr="00AA53AB" w:rsidRDefault="00FB261B" w:rsidP="00FB261B">
      <w:r>
        <w:fldChar w:fldCharType="begin">
          <w:ffData>
            <w:name w:val="Text10"/>
            <w:enabled/>
            <w:calcOnExit w:val="0"/>
            <w:textInput/>
          </w:ffData>
        </w:fldChar>
      </w:r>
      <w:bookmarkStart w:id="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AA53AB">
        <w:t xml:space="preserve">    of</w:t>
      </w:r>
      <w:r>
        <w:t xml:space="preserve"> </w:t>
      </w:r>
      <w:r w:rsidRPr="00AA53AB">
        <w:t xml:space="preserve"> </w:t>
      </w: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9AA33CD" w14:textId="6F8E0A30" w:rsidR="00FB261B" w:rsidRPr="00AA53AB" w:rsidRDefault="00FB261B" w:rsidP="00FB261B">
      <w:r w:rsidRPr="00AA53AB">
        <w:t xml:space="preserve">Artist’s ABN: ______________________________ </w:t>
      </w:r>
      <w:r>
        <w:t xml:space="preserve"> </w:t>
      </w:r>
      <w:r w:rsidRPr="00AA53AB">
        <w:t>(</w:t>
      </w:r>
      <w:r w:rsidRPr="00D248F9">
        <w:rPr>
          <w:b/>
        </w:rPr>
        <w:t>"Artist"</w:t>
      </w:r>
      <w:r w:rsidRPr="00AA53AB">
        <w:t>).</w:t>
      </w:r>
    </w:p>
    <w:p w14:paraId="71921BEE" w14:textId="77777777" w:rsidR="00FB261B" w:rsidRPr="00D529D7" w:rsidRDefault="00FB261B" w:rsidP="00FB261B">
      <w:pPr>
        <w:pStyle w:val="Heading2"/>
      </w:pPr>
      <w:r w:rsidRPr="00D529D7">
        <w:t>RECITALS</w:t>
      </w:r>
    </w:p>
    <w:p w14:paraId="0D467F36" w14:textId="77777777" w:rsidR="00FB261B" w:rsidRPr="00AA53AB" w:rsidRDefault="00FB261B" w:rsidP="00FB261B">
      <w:pPr>
        <w:tabs>
          <w:tab w:val="left" w:pos="5040"/>
          <w:tab w:val="left" w:pos="7200"/>
        </w:tabs>
        <w:rPr>
          <w:rFonts w:ascii="Arial" w:hAnsi="Arial" w:cs="Arial"/>
          <w:szCs w:val="22"/>
        </w:rPr>
      </w:pPr>
    </w:p>
    <w:p w14:paraId="648AF6EF" w14:textId="60360841" w:rsidR="00FB261B" w:rsidRPr="00AA53AB" w:rsidRDefault="00FB261B" w:rsidP="00112D49">
      <w:pPr>
        <w:pStyle w:val="ListParagraph"/>
        <w:numPr>
          <w:ilvl w:val="0"/>
          <w:numId w:val="39"/>
        </w:numPr>
      </w:pPr>
      <w:r w:rsidRPr="00AA53AB">
        <w:t>The Artist has submitted a design proposal for an artwork.</w:t>
      </w:r>
    </w:p>
    <w:p w14:paraId="42301121" w14:textId="77777777" w:rsidR="00FB261B" w:rsidRPr="00AA53AB" w:rsidRDefault="00FB261B" w:rsidP="00112D49"/>
    <w:p w14:paraId="490E04D1" w14:textId="5D7A1ECC" w:rsidR="00FB261B" w:rsidRPr="00AA53AB" w:rsidRDefault="00FB261B" w:rsidP="00112D49">
      <w:pPr>
        <w:pStyle w:val="ListParagraph"/>
        <w:numPr>
          <w:ilvl w:val="0"/>
          <w:numId w:val="39"/>
        </w:numPr>
      </w:pPr>
      <w:r w:rsidRPr="00AA53AB">
        <w:t xml:space="preserve">The Principal </w:t>
      </w:r>
      <w:r>
        <w:t>accepts the Artist’s design proposal and</w:t>
      </w:r>
      <w:r w:rsidRPr="00AA53AB">
        <w:t xml:space="preserve"> the Artist </w:t>
      </w:r>
      <w:r>
        <w:t>agrees to</w:t>
      </w:r>
      <w:r w:rsidRPr="00AA53AB">
        <w:t>:</w:t>
      </w:r>
    </w:p>
    <w:p w14:paraId="5DA94123" w14:textId="77777777" w:rsidR="00FB261B" w:rsidRDefault="00FB261B" w:rsidP="00112D49">
      <w:pPr>
        <w:pStyle w:val="ListParagraph"/>
        <w:numPr>
          <w:ilvl w:val="0"/>
          <w:numId w:val="38"/>
        </w:numPr>
      </w:pPr>
      <w:r w:rsidRPr="00AA53AB">
        <w:t>complete the development of the design for that artwork</w:t>
      </w:r>
      <w:r>
        <w:t xml:space="preserve"> in accordance with the Design Documentation</w:t>
      </w:r>
      <w:r w:rsidRPr="00AA53AB">
        <w:t>; and</w:t>
      </w:r>
    </w:p>
    <w:p w14:paraId="570853CF" w14:textId="77777777" w:rsidR="00FB261B" w:rsidRDefault="00FB261B" w:rsidP="00112D49">
      <w:pPr>
        <w:pStyle w:val="ListParagraph"/>
        <w:numPr>
          <w:ilvl w:val="0"/>
          <w:numId w:val="38"/>
        </w:numPr>
      </w:pPr>
      <w:r w:rsidRPr="00AA53AB">
        <w:t xml:space="preserve">create the </w:t>
      </w:r>
      <w:r>
        <w:t>Artwork</w:t>
      </w:r>
      <w:r w:rsidRPr="00AA53AB">
        <w:t xml:space="preserve"> that is the subject of the Design Documentation; and</w:t>
      </w:r>
    </w:p>
    <w:p w14:paraId="4446D82F" w14:textId="7071C10F" w:rsidR="00FB261B" w:rsidRDefault="00FB261B" w:rsidP="00112D49">
      <w:pPr>
        <w:pStyle w:val="ListParagraph"/>
        <w:numPr>
          <w:ilvl w:val="0"/>
          <w:numId w:val="38"/>
        </w:numPr>
      </w:pPr>
      <w:r w:rsidRPr="00AA53AB">
        <w:t>install and/or supervise the installation of the Artwork at the nominated Site</w:t>
      </w:r>
      <w:r>
        <w:t>;</w:t>
      </w:r>
    </w:p>
    <w:p w14:paraId="7608D24C" w14:textId="3AA89209" w:rsidR="00FB261B" w:rsidRPr="00FB261B" w:rsidRDefault="00FB261B" w:rsidP="005A3000">
      <w:pPr>
        <w:ind w:firstLine="720"/>
      </w:pPr>
      <w:r>
        <w:t>in accordance with the terms of this Artwork Commission Agreement.</w:t>
      </w:r>
    </w:p>
    <w:p w14:paraId="6FB0D64F" w14:textId="3DA61920" w:rsidR="00FB261B" w:rsidRPr="00FB261B" w:rsidRDefault="00FB261B" w:rsidP="00FB261B">
      <w:pPr>
        <w:pStyle w:val="Heading2"/>
      </w:pPr>
      <w:r w:rsidRPr="00D529D7">
        <w:t>AGREEMENT</w:t>
      </w:r>
    </w:p>
    <w:p w14:paraId="6E1A750E" w14:textId="7D0607A5" w:rsidR="00FB261B" w:rsidRPr="004162B0" w:rsidRDefault="00FB261B" w:rsidP="00B83787">
      <w:pPr>
        <w:pStyle w:val="Heading2"/>
        <w:numPr>
          <w:ilvl w:val="0"/>
          <w:numId w:val="9"/>
        </w:numPr>
        <w:ind w:left="567" w:hanging="567"/>
      </w:pPr>
      <w:r w:rsidRPr="004162B0">
        <w:t>DEFINITIONS</w:t>
      </w:r>
    </w:p>
    <w:p w14:paraId="08098AB5" w14:textId="77777777" w:rsidR="00FB261B" w:rsidRDefault="00FB261B" w:rsidP="00FB261B">
      <w:pPr>
        <w:pStyle w:val="StyleHeading1Georgia11ptLinespacingExactly12pt"/>
        <w:keepNext w:val="0"/>
        <w:spacing w:before="0" w:line="276" w:lineRule="auto"/>
        <w:ind w:left="567"/>
        <w:rPr>
          <w:rFonts w:ascii="Arial" w:hAnsi="Arial" w:cs="Arial"/>
          <w:b w:val="0"/>
          <w:sz w:val="22"/>
        </w:rPr>
      </w:pPr>
    </w:p>
    <w:p w14:paraId="711AF587" w14:textId="77777777" w:rsidR="00FB261B" w:rsidRDefault="00FB261B" w:rsidP="00FB261B">
      <w:r w:rsidRPr="00D336A9">
        <w:t xml:space="preserve">In this </w:t>
      </w:r>
      <w:r>
        <w:t>Agreement, the following words shall have the following meanings:</w:t>
      </w:r>
    </w:p>
    <w:p w14:paraId="324A2997" w14:textId="77777777" w:rsidR="00FB261B" w:rsidRDefault="00FB261B" w:rsidP="00B83787">
      <w:pPr>
        <w:pStyle w:val="ListParagraph"/>
        <w:numPr>
          <w:ilvl w:val="0"/>
          <w:numId w:val="11"/>
        </w:numPr>
      </w:pPr>
      <w:r w:rsidRPr="00D336A9">
        <w:t>“</w:t>
      </w:r>
      <w:r w:rsidRPr="00FB261B">
        <w:rPr>
          <w:b/>
          <w:bCs/>
        </w:rPr>
        <w:t>Agreement</w:t>
      </w:r>
      <w:r w:rsidRPr="00D336A9">
        <w:t>”</w:t>
      </w:r>
      <w:r>
        <w:t xml:space="preserve"> </w:t>
      </w:r>
      <w:r w:rsidRPr="00D336A9">
        <w:t>means</w:t>
      </w:r>
      <w:r>
        <w:t xml:space="preserve"> this artwork commission agreement between the Artist and the Principal;</w:t>
      </w:r>
    </w:p>
    <w:p w14:paraId="622A4EE9" w14:textId="77777777" w:rsidR="00FB261B" w:rsidRDefault="00FB261B" w:rsidP="00B83787">
      <w:pPr>
        <w:pStyle w:val="ListParagraph"/>
        <w:numPr>
          <w:ilvl w:val="0"/>
          <w:numId w:val="11"/>
        </w:numPr>
      </w:pPr>
      <w:r>
        <w:t>“</w:t>
      </w:r>
      <w:r w:rsidRPr="00FB261B">
        <w:rPr>
          <w:b/>
          <w:bCs/>
        </w:rPr>
        <w:t>Annexure</w:t>
      </w:r>
      <w:r>
        <w:t>” means an annexure to this Agreement unless indicated otherwise;</w:t>
      </w:r>
    </w:p>
    <w:p w14:paraId="0C221E4F" w14:textId="77777777" w:rsidR="00FB261B" w:rsidRDefault="00FB261B" w:rsidP="00B83787">
      <w:pPr>
        <w:pStyle w:val="ListParagraph"/>
        <w:numPr>
          <w:ilvl w:val="0"/>
          <w:numId w:val="11"/>
        </w:numPr>
      </w:pPr>
      <w:r w:rsidRPr="00FD1FFA">
        <w:t>“</w:t>
      </w:r>
      <w:r w:rsidRPr="00FB261B">
        <w:rPr>
          <w:b/>
          <w:bCs/>
        </w:rPr>
        <w:t>Art Coordinator</w:t>
      </w:r>
      <w:r w:rsidRPr="00FD1FFA">
        <w:t>”</w:t>
      </w:r>
      <w:r>
        <w:t xml:space="preserve"> means </w:t>
      </w:r>
      <w:r>
        <w:fldChar w:fldCharType="begin">
          <w:ffData>
            <w:name w:val="Text22"/>
            <w:enabled/>
            <w:calcOnExit w:val="0"/>
            <w:textInput/>
          </w:ffData>
        </w:fldChar>
      </w:r>
      <w:bookmarkStart w:id="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of </w:t>
      </w:r>
      <w:r>
        <w:fldChar w:fldCharType="begin">
          <w:ffData>
            <w:name w:val="Text23"/>
            <w:enabled/>
            <w:calcOnExit w:val="0"/>
            <w:textInput/>
          </w:ffData>
        </w:fldChar>
      </w:r>
      <w:bookmarkStart w:id="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fldChar w:fldCharType="begin">
          <w:ffData>
            <w:name w:val="Text24"/>
            <w:enabled/>
            <w:calcOnExit w:val="0"/>
            <w:textInput/>
          </w:ffData>
        </w:fldChar>
      </w:r>
      <w:bookmarkStart w:id="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Western Australia, who for the purposes of this Agreement shall be the person appointed as the Art Coordinator by the Principal and appointed to act on behalf of the Principal under this Agreement.  Where the Principal appoints another person to act in </w:t>
      </w:r>
      <w:r>
        <w:lastRenderedPageBreak/>
        <w:t>this capacity by written notice to the Artist, then that newly appointed person shall be the Art Coordinator as and from the date of his or her appointment;</w:t>
      </w:r>
    </w:p>
    <w:p w14:paraId="13F17220" w14:textId="77777777" w:rsidR="00FB261B" w:rsidRDefault="00FB261B" w:rsidP="00B83787">
      <w:pPr>
        <w:pStyle w:val="ListParagraph"/>
        <w:numPr>
          <w:ilvl w:val="0"/>
          <w:numId w:val="11"/>
        </w:numPr>
      </w:pPr>
      <w:r w:rsidRPr="00664993">
        <w:t>“</w:t>
      </w:r>
      <w:r w:rsidRPr="00FB261B">
        <w:rPr>
          <w:b/>
          <w:bCs/>
        </w:rPr>
        <w:t>Artist</w:t>
      </w:r>
      <w:r w:rsidRPr="00664993">
        <w:t>”</w:t>
      </w:r>
      <w:r>
        <w:t xml:space="preserve"> means the party named as the Artist on the front page of this Agreement;</w:t>
      </w:r>
    </w:p>
    <w:p w14:paraId="30B3FCA9" w14:textId="77777777" w:rsidR="00FB261B" w:rsidRDefault="00FB261B" w:rsidP="00B83787">
      <w:pPr>
        <w:pStyle w:val="ListParagraph"/>
        <w:numPr>
          <w:ilvl w:val="0"/>
          <w:numId w:val="11"/>
        </w:numPr>
      </w:pPr>
      <w:r w:rsidRPr="00D336A9">
        <w:t>“</w:t>
      </w:r>
      <w:r w:rsidRPr="00FB261B">
        <w:rPr>
          <w:b/>
          <w:bCs/>
        </w:rPr>
        <w:t>Artwork</w:t>
      </w:r>
      <w:r w:rsidRPr="00D336A9">
        <w:t>”</w:t>
      </w:r>
      <w:r>
        <w:t xml:space="preserve"> </w:t>
      </w:r>
      <w:r w:rsidRPr="00D336A9">
        <w:t>means</w:t>
      </w:r>
      <w:r>
        <w:t xml:space="preserve"> that piece or pieces of art the subject of the Design Documentation;</w:t>
      </w:r>
    </w:p>
    <w:p w14:paraId="03F09A5E" w14:textId="77777777" w:rsidR="00FB261B" w:rsidRDefault="00FB261B" w:rsidP="00B83787">
      <w:pPr>
        <w:pStyle w:val="ListParagraph"/>
        <w:numPr>
          <w:ilvl w:val="0"/>
          <w:numId w:val="11"/>
        </w:numPr>
      </w:pPr>
      <w:r w:rsidRPr="000E21D5">
        <w:t>“</w:t>
      </w:r>
      <w:r w:rsidRPr="00FB261B">
        <w:rPr>
          <w:b/>
          <w:bCs/>
        </w:rPr>
        <w:t>Artwork Brief</w:t>
      </w:r>
      <w:r w:rsidRPr="000E21D5">
        <w:t>”</w:t>
      </w:r>
      <w:r>
        <w:t xml:space="preserve"> means the brief in relation to the Artwork set out in </w:t>
      </w:r>
      <w:r w:rsidRPr="000E21D5">
        <w:t>Annexure A</w:t>
      </w:r>
      <w:r>
        <w:t xml:space="preserve"> of this Agreement;</w:t>
      </w:r>
    </w:p>
    <w:p w14:paraId="405EB9C0" w14:textId="77777777" w:rsidR="00FB261B" w:rsidRDefault="00FB261B" w:rsidP="00B83787">
      <w:pPr>
        <w:pStyle w:val="ListParagraph"/>
        <w:numPr>
          <w:ilvl w:val="0"/>
          <w:numId w:val="11"/>
        </w:numPr>
      </w:pPr>
      <w:r w:rsidRPr="00FD1FFA">
        <w:t>“</w:t>
      </w:r>
      <w:r w:rsidRPr="00FB261B">
        <w:rPr>
          <w:b/>
          <w:bCs/>
        </w:rPr>
        <w:t>Artwork Description</w:t>
      </w:r>
      <w:r>
        <w:t xml:space="preserve">” means the description of the Artwork set out in </w:t>
      </w:r>
      <w:r w:rsidRPr="00FD1FFA">
        <w:t xml:space="preserve">Schedule </w:t>
      </w:r>
      <w:r>
        <w:t>C of this Agreement;</w:t>
      </w:r>
    </w:p>
    <w:p w14:paraId="0D08DE09" w14:textId="77777777" w:rsidR="00FB261B" w:rsidRPr="00D529D7" w:rsidRDefault="00FB261B" w:rsidP="00B83787">
      <w:pPr>
        <w:pStyle w:val="ListParagraph"/>
        <w:numPr>
          <w:ilvl w:val="0"/>
          <w:numId w:val="11"/>
        </w:numPr>
      </w:pPr>
      <w:r w:rsidRPr="00D529D7">
        <w:t>“</w:t>
      </w:r>
      <w:r w:rsidRPr="00FB261B">
        <w:rPr>
          <w:b/>
          <w:bCs/>
        </w:rPr>
        <w:t>Completion Date</w:t>
      </w:r>
      <w:r w:rsidRPr="00D529D7">
        <w:t>” means the date for installation of the Artwork contained in the Work Program set out in Schedule A;</w:t>
      </w:r>
    </w:p>
    <w:p w14:paraId="283AA63C" w14:textId="77777777" w:rsidR="00FB261B" w:rsidRDefault="00FB261B" w:rsidP="00B83787">
      <w:pPr>
        <w:pStyle w:val="ListParagraph"/>
        <w:numPr>
          <w:ilvl w:val="0"/>
          <w:numId w:val="11"/>
        </w:numPr>
      </w:pPr>
      <w:r w:rsidRPr="00D336A9">
        <w:t>“</w:t>
      </w:r>
      <w:r w:rsidRPr="00FB261B">
        <w:rPr>
          <w:b/>
          <w:bCs/>
        </w:rPr>
        <w:t>Design Documentation</w:t>
      </w:r>
      <w:r w:rsidRPr="00D336A9">
        <w:t>”</w:t>
      </w:r>
      <w:r>
        <w:t xml:space="preserve"> means the design documents referred to by </w:t>
      </w:r>
      <w:r w:rsidRPr="00D336A9">
        <w:t>Clause 7</w:t>
      </w:r>
      <w:r>
        <w:t xml:space="preserve"> of this Agreement;</w:t>
      </w:r>
    </w:p>
    <w:p w14:paraId="6D0810A7" w14:textId="77777777" w:rsidR="00FB261B" w:rsidRDefault="00FB261B" w:rsidP="00B83787">
      <w:pPr>
        <w:pStyle w:val="ListParagraph"/>
        <w:numPr>
          <w:ilvl w:val="0"/>
          <w:numId w:val="11"/>
        </w:numPr>
      </w:pPr>
      <w:r w:rsidRPr="003C56C1">
        <w:t>“</w:t>
      </w:r>
      <w:r w:rsidRPr="00FB261B">
        <w:rPr>
          <w:b/>
          <w:bCs/>
        </w:rPr>
        <w:t>Fee</w:t>
      </w:r>
      <w:r w:rsidRPr="003C56C1">
        <w:t>”</w:t>
      </w:r>
      <w:r>
        <w:t xml:space="preserve"> means the total fee amount of </w:t>
      </w:r>
      <w:r w:rsidRPr="00C62064">
        <w:t>$</w:t>
      </w:r>
      <w:r w:rsidRPr="00C62064">
        <w:fldChar w:fldCharType="begin">
          <w:ffData>
            <w:name w:val="Text21"/>
            <w:enabled/>
            <w:calcOnExit w:val="0"/>
            <w:textInput/>
          </w:ffData>
        </w:fldChar>
      </w:r>
      <w:bookmarkStart w:id="5" w:name="Text21"/>
      <w:r w:rsidRPr="00C62064">
        <w:instrText xml:space="preserve"> FORMTEXT </w:instrText>
      </w:r>
      <w:r w:rsidRPr="00C62064">
        <w:fldChar w:fldCharType="separate"/>
      </w:r>
      <w:r w:rsidRPr="00C62064">
        <w:rPr>
          <w:noProof/>
        </w:rPr>
        <w:t> </w:t>
      </w:r>
      <w:r w:rsidRPr="00C62064">
        <w:rPr>
          <w:noProof/>
        </w:rPr>
        <w:t> </w:t>
      </w:r>
      <w:r w:rsidRPr="00C62064">
        <w:rPr>
          <w:noProof/>
        </w:rPr>
        <w:t> </w:t>
      </w:r>
      <w:r w:rsidRPr="00C62064">
        <w:rPr>
          <w:noProof/>
        </w:rPr>
        <w:t> </w:t>
      </w:r>
      <w:r w:rsidRPr="00C62064">
        <w:rPr>
          <w:noProof/>
        </w:rPr>
        <w:t> </w:t>
      </w:r>
      <w:r w:rsidRPr="00C62064">
        <w:fldChar w:fldCharType="end"/>
      </w:r>
      <w:bookmarkEnd w:id="5"/>
      <w:r w:rsidRPr="00C62064">
        <w:t>.00</w:t>
      </w:r>
      <w:r>
        <w:t xml:space="preserve"> payable by the Principal to the Artist in consideration for the commission of the Artwork set out in </w:t>
      </w:r>
      <w:r w:rsidRPr="003C56C1">
        <w:t>Clause 3</w:t>
      </w:r>
      <w:r>
        <w:t xml:space="preserve"> of this Agreement and payable in the manner set out in the Payment Schedule in </w:t>
      </w:r>
      <w:r w:rsidRPr="003C56C1">
        <w:t>Schedule</w:t>
      </w:r>
      <w:r>
        <w:t> B;</w:t>
      </w:r>
    </w:p>
    <w:p w14:paraId="6973D419" w14:textId="77777777" w:rsidR="00FB261B" w:rsidRDefault="00FB261B" w:rsidP="00B83787">
      <w:pPr>
        <w:pStyle w:val="ListParagraph"/>
        <w:numPr>
          <w:ilvl w:val="0"/>
          <w:numId w:val="11"/>
        </w:numPr>
      </w:pPr>
      <w:r w:rsidRPr="00664993">
        <w:t>“</w:t>
      </w:r>
      <w:r w:rsidRPr="00FB261B">
        <w:rPr>
          <w:b/>
          <w:bCs/>
        </w:rPr>
        <w:t>Main Works Contract</w:t>
      </w:r>
      <w:r w:rsidRPr="00664993">
        <w:t>”</w:t>
      </w:r>
      <w:r>
        <w:t xml:space="preserve"> </w:t>
      </w:r>
      <w:r w:rsidRPr="00664993">
        <w:t xml:space="preserve">means the contract for </w:t>
      </w:r>
      <w:r w:rsidRPr="00664993">
        <w:fldChar w:fldCharType="begin">
          <w:ffData>
            <w:name w:val="Text6"/>
            <w:enabled/>
            <w:calcOnExit w:val="0"/>
            <w:textInput/>
          </w:ffData>
        </w:fldChar>
      </w:r>
      <w:r w:rsidRPr="00664993">
        <w:instrText xml:space="preserve"> FORMTEXT </w:instrText>
      </w:r>
      <w:r w:rsidRPr="00664993">
        <w:fldChar w:fldCharType="separate"/>
      </w:r>
      <w:r w:rsidRPr="00664993">
        <w:rPr>
          <w:noProof/>
        </w:rPr>
        <w:t> </w:t>
      </w:r>
      <w:r w:rsidRPr="00664993">
        <w:rPr>
          <w:noProof/>
        </w:rPr>
        <w:t> </w:t>
      </w:r>
      <w:r w:rsidRPr="00664993">
        <w:rPr>
          <w:noProof/>
        </w:rPr>
        <w:t> </w:t>
      </w:r>
      <w:r w:rsidRPr="00664993">
        <w:rPr>
          <w:noProof/>
        </w:rPr>
        <w:t> </w:t>
      </w:r>
      <w:r w:rsidRPr="00664993">
        <w:rPr>
          <w:noProof/>
        </w:rPr>
        <w:t> </w:t>
      </w:r>
      <w:r w:rsidRPr="00664993">
        <w:fldChar w:fldCharType="end"/>
      </w:r>
      <w:r w:rsidRPr="00664993">
        <w:t xml:space="preserve"> being contract number </w:t>
      </w:r>
      <w:r w:rsidRPr="00664993">
        <w:fldChar w:fldCharType="begin">
          <w:ffData>
            <w:name w:val="Text7"/>
            <w:enabled/>
            <w:calcOnExit w:val="0"/>
            <w:textInput/>
          </w:ffData>
        </w:fldChar>
      </w:r>
      <w:r w:rsidRPr="00664993">
        <w:instrText xml:space="preserve"> FORMTEXT </w:instrText>
      </w:r>
      <w:r w:rsidRPr="00664993">
        <w:fldChar w:fldCharType="separate"/>
      </w:r>
      <w:r w:rsidRPr="00664993">
        <w:rPr>
          <w:noProof/>
        </w:rPr>
        <w:t> </w:t>
      </w:r>
      <w:r w:rsidRPr="00664993">
        <w:rPr>
          <w:noProof/>
        </w:rPr>
        <w:t> </w:t>
      </w:r>
      <w:r w:rsidRPr="00664993">
        <w:rPr>
          <w:noProof/>
        </w:rPr>
        <w:t> </w:t>
      </w:r>
      <w:r w:rsidRPr="00664993">
        <w:rPr>
          <w:noProof/>
        </w:rPr>
        <w:t> </w:t>
      </w:r>
      <w:r w:rsidRPr="00664993">
        <w:rPr>
          <w:noProof/>
        </w:rPr>
        <w:t> </w:t>
      </w:r>
      <w:r w:rsidRPr="00664993">
        <w:fldChar w:fldCharType="end"/>
      </w:r>
      <w:r w:rsidRPr="00664993">
        <w:t xml:space="preserve">, dated </w:t>
      </w:r>
      <w:r w:rsidRPr="00664993">
        <w:fldChar w:fldCharType="begin">
          <w:ffData>
            <w:name w:val="Text8"/>
            <w:enabled/>
            <w:calcOnExit w:val="0"/>
            <w:textInput/>
          </w:ffData>
        </w:fldChar>
      </w:r>
      <w:r w:rsidRPr="00664993">
        <w:instrText xml:space="preserve"> FORMTEXT </w:instrText>
      </w:r>
      <w:r w:rsidRPr="00664993">
        <w:fldChar w:fldCharType="separate"/>
      </w:r>
      <w:r w:rsidRPr="00664993">
        <w:rPr>
          <w:noProof/>
        </w:rPr>
        <w:t> </w:t>
      </w:r>
      <w:r w:rsidRPr="00664993">
        <w:rPr>
          <w:noProof/>
        </w:rPr>
        <w:t> </w:t>
      </w:r>
      <w:r w:rsidRPr="00664993">
        <w:rPr>
          <w:noProof/>
        </w:rPr>
        <w:t> </w:t>
      </w:r>
      <w:r w:rsidRPr="00664993">
        <w:rPr>
          <w:noProof/>
        </w:rPr>
        <w:t> </w:t>
      </w:r>
      <w:r w:rsidRPr="00664993">
        <w:rPr>
          <w:noProof/>
        </w:rPr>
        <w:t> </w:t>
      </w:r>
      <w:r w:rsidRPr="00664993">
        <w:fldChar w:fldCharType="end"/>
      </w:r>
      <w:r w:rsidRPr="00664993">
        <w:t xml:space="preserve"> between the Principal and </w:t>
      </w:r>
      <w:r w:rsidRPr="00664993">
        <w:fldChar w:fldCharType="begin">
          <w:ffData>
            <w:name w:val="Text9"/>
            <w:enabled/>
            <w:calcOnExit w:val="0"/>
            <w:textInput/>
          </w:ffData>
        </w:fldChar>
      </w:r>
      <w:r w:rsidRPr="00664993">
        <w:instrText xml:space="preserve"> FORMTEXT </w:instrText>
      </w:r>
      <w:r w:rsidRPr="00664993">
        <w:fldChar w:fldCharType="separate"/>
      </w:r>
      <w:r w:rsidRPr="00664993">
        <w:rPr>
          <w:noProof/>
        </w:rPr>
        <w:t> </w:t>
      </w:r>
      <w:r w:rsidRPr="00664993">
        <w:rPr>
          <w:noProof/>
        </w:rPr>
        <w:t> </w:t>
      </w:r>
      <w:r w:rsidRPr="00664993">
        <w:rPr>
          <w:noProof/>
        </w:rPr>
        <w:t> </w:t>
      </w:r>
      <w:r w:rsidRPr="00664993">
        <w:rPr>
          <w:noProof/>
        </w:rPr>
        <w:t> </w:t>
      </w:r>
      <w:r w:rsidRPr="00664993">
        <w:rPr>
          <w:noProof/>
        </w:rPr>
        <w:t> </w:t>
      </w:r>
      <w:r w:rsidRPr="00664993">
        <w:fldChar w:fldCharType="end"/>
      </w:r>
      <w:r>
        <w:t xml:space="preserve"> for the construction of </w:t>
      </w:r>
      <w:r>
        <w:fldChar w:fldCharType="begin">
          <w:ffData>
            <w:name w:val="Text26"/>
            <w:enabled/>
            <w:calcOnExit w:val="0"/>
            <w:textInput/>
          </w:ffData>
        </w:fldChar>
      </w:r>
      <w:bookmarkStart w:id="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at </w:t>
      </w:r>
      <w:r>
        <w:fldChar w:fldCharType="begin">
          <w:ffData>
            <w:name w:val="Text27"/>
            <w:enabled/>
            <w:calcOnExit w:val="0"/>
            <w:textInput/>
          </w:ffData>
        </w:fldChar>
      </w:r>
      <w:bookmarkStart w:id="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w:t>
      </w:r>
    </w:p>
    <w:p w14:paraId="1B9C9F9F" w14:textId="77777777" w:rsidR="00FB261B" w:rsidRDefault="00FB261B" w:rsidP="00B83787">
      <w:pPr>
        <w:pStyle w:val="ListParagraph"/>
        <w:numPr>
          <w:ilvl w:val="0"/>
          <w:numId w:val="11"/>
        </w:numPr>
      </w:pPr>
      <w:r w:rsidRPr="00C62064">
        <w:t>“</w:t>
      </w:r>
      <w:r w:rsidRPr="00FB261B">
        <w:rPr>
          <w:b/>
          <w:bCs/>
        </w:rPr>
        <w:t>Maintenance Manual</w:t>
      </w:r>
      <w:r w:rsidRPr="00C62064">
        <w:t>”</w:t>
      </w:r>
      <w:r>
        <w:t xml:space="preserve"> means the manuals, guides or instructions regarding the operation and/or maintenance of the Artwork referred to in the </w:t>
      </w:r>
      <w:r w:rsidRPr="00375AB6">
        <w:t>Clause 13</w:t>
      </w:r>
      <w:r>
        <w:t xml:space="preserve"> of this Agreement;</w:t>
      </w:r>
    </w:p>
    <w:p w14:paraId="62A456C0" w14:textId="77777777" w:rsidR="00FB261B" w:rsidRPr="00664993" w:rsidRDefault="00FB261B" w:rsidP="00B83787">
      <w:pPr>
        <w:pStyle w:val="ListParagraph"/>
        <w:numPr>
          <w:ilvl w:val="0"/>
          <w:numId w:val="11"/>
        </w:numPr>
      </w:pPr>
      <w:r w:rsidRPr="003C56C1">
        <w:t>“</w:t>
      </w:r>
      <w:r w:rsidRPr="00FB261B">
        <w:rPr>
          <w:b/>
          <w:bCs/>
        </w:rPr>
        <w:t>Payment Schedule</w:t>
      </w:r>
      <w:r w:rsidRPr="003C56C1">
        <w:t>”</w:t>
      </w:r>
      <w:r>
        <w:t xml:space="preserve"> means the schedule of payment of the Fee set out in </w:t>
      </w:r>
      <w:r w:rsidRPr="003C56C1">
        <w:t>Schedule</w:t>
      </w:r>
      <w:r>
        <w:t> B;</w:t>
      </w:r>
    </w:p>
    <w:p w14:paraId="55A0E23C" w14:textId="77777777" w:rsidR="00FB261B" w:rsidRDefault="00FB261B" w:rsidP="00B83787">
      <w:pPr>
        <w:pStyle w:val="ListParagraph"/>
        <w:numPr>
          <w:ilvl w:val="0"/>
          <w:numId w:val="11"/>
        </w:numPr>
      </w:pPr>
      <w:r w:rsidRPr="00664993">
        <w:t>“</w:t>
      </w:r>
      <w:r w:rsidRPr="00FB261B">
        <w:rPr>
          <w:b/>
          <w:bCs/>
        </w:rPr>
        <w:t>Principal</w:t>
      </w:r>
      <w:r w:rsidRPr="00664993">
        <w:t>”</w:t>
      </w:r>
      <w:r>
        <w:t xml:space="preserve"> means the party named as the Principal on the front page of this Agreement;</w:t>
      </w:r>
    </w:p>
    <w:p w14:paraId="1813F383" w14:textId="77777777" w:rsidR="00FB261B" w:rsidRDefault="00FB261B" w:rsidP="00B83787">
      <w:pPr>
        <w:pStyle w:val="ListParagraph"/>
        <w:numPr>
          <w:ilvl w:val="0"/>
          <w:numId w:val="11"/>
        </w:numPr>
      </w:pPr>
      <w:r w:rsidRPr="00375AB6">
        <w:t>“</w:t>
      </w:r>
      <w:r w:rsidRPr="00FB261B">
        <w:rPr>
          <w:b/>
          <w:bCs/>
        </w:rPr>
        <w:t>Project Record</w:t>
      </w:r>
      <w:r w:rsidRPr="00375AB6">
        <w:t>”</w:t>
      </w:r>
      <w:r>
        <w:t xml:space="preserve"> means the record of the project of the design, creation, installation and completion of the Artwork pursuant to this Agreement as referred to in </w:t>
      </w:r>
      <w:r w:rsidRPr="00375AB6">
        <w:t>Clause 12</w:t>
      </w:r>
      <w:r>
        <w:t xml:space="preserve"> of this Agreement;</w:t>
      </w:r>
    </w:p>
    <w:p w14:paraId="5071A8A7" w14:textId="77777777" w:rsidR="00FB261B" w:rsidRDefault="00FB261B" w:rsidP="00B83787">
      <w:pPr>
        <w:pStyle w:val="ListParagraph"/>
        <w:numPr>
          <w:ilvl w:val="0"/>
          <w:numId w:val="11"/>
        </w:numPr>
      </w:pPr>
      <w:r w:rsidRPr="00FD1FFA">
        <w:t>“</w:t>
      </w:r>
      <w:r w:rsidRPr="00FB261B">
        <w:rPr>
          <w:b/>
          <w:bCs/>
        </w:rPr>
        <w:t>Schedule</w:t>
      </w:r>
      <w:r w:rsidRPr="00FD1FFA">
        <w:t>”</w:t>
      </w:r>
      <w:r>
        <w:t xml:space="preserve"> means a schedule of this Agreement unless indicated otherwise;</w:t>
      </w:r>
    </w:p>
    <w:p w14:paraId="335FF41F" w14:textId="77777777" w:rsidR="00FB261B" w:rsidRPr="00FB261B" w:rsidRDefault="00FB261B" w:rsidP="00B83787">
      <w:pPr>
        <w:pStyle w:val="ListParagraph"/>
        <w:numPr>
          <w:ilvl w:val="0"/>
          <w:numId w:val="11"/>
        </w:numPr>
        <w:rPr>
          <w:szCs w:val="22"/>
        </w:rPr>
      </w:pPr>
      <w:r w:rsidRPr="00FB261B">
        <w:rPr>
          <w:szCs w:val="22"/>
        </w:rPr>
        <w:t>“</w:t>
      </w:r>
      <w:r w:rsidRPr="00FB261B">
        <w:rPr>
          <w:b/>
          <w:bCs/>
          <w:szCs w:val="22"/>
        </w:rPr>
        <w:t>Superintenden</w:t>
      </w:r>
      <w:r w:rsidRPr="00FB261B">
        <w:rPr>
          <w:szCs w:val="22"/>
        </w:rPr>
        <w:t>t” or the “Superintendent’s Representative”</w:t>
      </w:r>
      <w:r w:rsidRPr="00664993">
        <w:t xml:space="preserve"> shall be construed as a reference to the Superintendent or the Superindent’s Representative respectively appointed in accordance with the Main Works Contract</w:t>
      </w:r>
      <w:r>
        <w:t>;</w:t>
      </w:r>
    </w:p>
    <w:p w14:paraId="032520DB" w14:textId="77777777" w:rsidR="00FB261B" w:rsidRDefault="00FB261B" w:rsidP="00B83787">
      <w:pPr>
        <w:pStyle w:val="ListParagraph"/>
        <w:numPr>
          <w:ilvl w:val="0"/>
          <w:numId w:val="11"/>
        </w:numPr>
      </w:pPr>
      <w:r w:rsidRPr="00D336A9">
        <w:t>“</w:t>
      </w:r>
      <w:r w:rsidRPr="00FB261B">
        <w:rPr>
          <w:b/>
          <w:bCs/>
        </w:rPr>
        <w:t>Site</w:t>
      </w:r>
      <w:r w:rsidRPr="00D336A9">
        <w:t>”</w:t>
      </w:r>
      <w:r>
        <w:t xml:space="preserve"> means the location / building commonly known as </w:t>
      </w:r>
      <w:r>
        <w:fldChar w:fldCharType="begin">
          <w:ffData>
            <w:name w:val="Text19"/>
            <w:enabled/>
            <w:calcOnExit w:val="0"/>
            <w:textInput/>
          </w:ffData>
        </w:fldChar>
      </w:r>
      <w:bookmarkStart w:id="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and more particularly referred to as </w:t>
      </w:r>
      <w:r>
        <w:fldChar w:fldCharType="begin">
          <w:ffData>
            <w:name w:val="Text20"/>
            <w:enabled/>
            <w:calcOnExit w:val="0"/>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p w14:paraId="7F0CE591" w14:textId="06F8170A" w:rsidR="00FB261B" w:rsidRPr="00FB261B" w:rsidRDefault="00FB261B" w:rsidP="00B83787">
      <w:pPr>
        <w:pStyle w:val="ListParagraph"/>
        <w:numPr>
          <w:ilvl w:val="0"/>
          <w:numId w:val="11"/>
        </w:numPr>
      </w:pPr>
      <w:r w:rsidRPr="006521F2">
        <w:t>“</w:t>
      </w:r>
      <w:r w:rsidRPr="00FB261B">
        <w:rPr>
          <w:b/>
          <w:bCs/>
        </w:rPr>
        <w:t>Work Program</w:t>
      </w:r>
      <w:r w:rsidRPr="006521F2">
        <w:t>”</w:t>
      </w:r>
      <w:r>
        <w:t xml:space="preserve"> means the program for work set out for the completion of the Artwork in </w:t>
      </w:r>
      <w:r w:rsidRPr="006521F2">
        <w:t>Schedule A</w:t>
      </w:r>
      <w:r>
        <w:t xml:space="preserve"> of this Agreement including any variation to that </w:t>
      </w:r>
      <w:r>
        <w:lastRenderedPageBreak/>
        <w:t>program of work made by agreement in writing between the Principal and Artist from time to time.</w:t>
      </w:r>
    </w:p>
    <w:p w14:paraId="3F9EA83A" w14:textId="6DD3E891" w:rsidR="00FB261B" w:rsidRDefault="00FB261B" w:rsidP="00B83787">
      <w:pPr>
        <w:pStyle w:val="Heading2"/>
        <w:numPr>
          <w:ilvl w:val="0"/>
          <w:numId w:val="9"/>
        </w:numPr>
        <w:ind w:left="567" w:hanging="567"/>
      </w:pPr>
      <w:r w:rsidRPr="007910FB">
        <w:t>COMMISSION</w:t>
      </w:r>
    </w:p>
    <w:p w14:paraId="451E0917" w14:textId="77777777" w:rsidR="00FB261B" w:rsidRPr="00FB261B" w:rsidRDefault="00FB261B" w:rsidP="00FB261B"/>
    <w:p w14:paraId="44A89130" w14:textId="77777777" w:rsidR="00FB261B" w:rsidRPr="00A62610" w:rsidRDefault="00FB261B" w:rsidP="00FB261B">
      <w:pPr>
        <w:pStyle w:val="Heading3"/>
        <w:tabs>
          <w:tab w:val="left" w:pos="567"/>
        </w:tabs>
      </w:pPr>
      <w:r>
        <w:t>2.1</w:t>
      </w:r>
      <w:r>
        <w:tab/>
      </w:r>
      <w:r w:rsidRPr="00A62610">
        <w:t>COMMISSION</w:t>
      </w:r>
    </w:p>
    <w:p w14:paraId="11D6A94B" w14:textId="758DE44E" w:rsidR="00FB261B" w:rsidRDefault="00FB261B" w:rsidP="00FB261B">
      <w:pPr>
        <w:tabs>
          <w:tab w:val="left" w:pos="0"/>
          <w:tab w:val="left" w:leader="dot" w:pos="1560"/>
        </w:tabs>
        <w:ind w:hanging="567"/>
        <w:rPr>
          <w:rFonts w:ascii="Arial" w:hAnsi="Arial" w:cs="Arial"/>
        </w:rPr>
      </w:pPr>
      <w:r>
        <w:rPr>
          <w:rFonts w:ascii="Arial" w:hAnsi="Arial" w:cs="Arial"/>
        </w:rPr>
        <w:tab/>
      </w:r>
      <w:r>
        <w:rPr>
          <w:rFonts w:ascii="Arial" w:hAnsi="Arial" w:cs="Arial"/>
        </w:rPr>
        <w:t>In consideration for payment of the Fee, the Artist must:</w:t>
      </w:r>
    </w:p>
    <w:p w14:paraId="73296754" w14:textId="77777777" w:rsidR="00FB261B" w:rsidRDefault="00FB261B" w:rsidP="00B83787">
      <w:pPr>
        <w:numPr>
          <w:ilvl w:val="0"/>
          <w:numId w:val="7"/>
        </w:numPr>
        <w:tabs>
          <w:tab w:val="left" w:pos="426"/>
        </w:tabs>
        <w:ind w:left="426" w:hanging="426"/>
        <w:jc w:val="both"/>
        <w:rPr>
          <w:rFonts w:ascii="Arial" w:hAnsi="Arial" w:cs="Arial"/>
        </w:rPr>
      </w:pPr>
      <w:r>
        <w:rPr>
          <w:rFonts w:ascii="Arial" w:hAnsi="Arial" w:cs="Arial"/>
        </w:rPr>
        <w:t xml:space="preserve">complete the development of the Artwork design and present the Design Documentation in accordance with </w:t>
      </w:r>
      <w:r w:rsidRPr="00FD1FFA">
        <w:rPr>
          <w:rFonts w:ascii="Arial" w:hAnsi="Arial" w:cs="Arial"/>
          <w:b/>
        </w:rPr>
        <w:t>Clause 7</w:t>
      </w:r>
      <w:r>
        <w:rPr>
          <w:rFonts w:ascii="Arial" w:hAnsi="Arial" w:cs="Arial"/>
        </w:rPr>
        <w:t xml:space="preserve"> of this Agreement; and</w:t>
      </w:r>
    </w:p>
    <w:p w14:paraId="166DED7D" w14:textId="77777777" w:rsidR="00FB261B" w:rsidRDefault="00FB261B" w:rsidP="00B83787">
      <w:pPr>
        <w:numPr>
          <w:ilvl w:val="0"/>
          <w:numId w:val="7"/>
        </w:numPr>
        <w:tabs>
          <w:tab w:val="left" w:pos="426"/>
        </w:tabs>
        <w:ind w:left="426" w:hanging="426"/>
        <w:jc w:val="both"/>
        <w:rPr>
          <w:rFonts w:ascii="Arial" w:hAnsi="Arial" w:cs="Arial"/>
        </w:rPr>
      </w:pPr>
      <w:r>
        <w:rPr>
          <w:rFonts w:ascii="Arial" w:hAnsi="Arial" w:cs="Arial"/>
        </w:rPr>
        <w:t xml:space="preserve">fabricate and install the Artwork at the Site in accordance with the Artwork Description set out in </w:t>
      </w:r>
      <w:r w:rsidRPr="00FD1FFA">
        <w:rPr>
          <w:rFonts w:ascii="Arial" w:hAnsi="Arial" w:cs="Arial"/>
          <w:b/>
        </w:rPr>
        <w:t>Schedule B</w:t>
      </w:r>
      <w:r>
        <w:rPr>
          <w:rFonts w:ascii="Arial" w:hAnsi="Arial" w:cs="Arial"/>
        </w:rPr>
        <w:t>.</w:t>
      </w:r>
    </w:p>
    <w:p w14:paraId="123CA483" w14:textId="77777777" w:rsidR="00FB261B" w:rsidRPr="00FD1FFA" w:rsidRDefault="00FB261B" w:rsidP="00FB261B">
      <w:pPr>
        <w:tabs>
          <w:tab w:val="left" w:pos="1276"/>
          <w:tab w:val="left" w:leader="dot" w:pos="1560"/>
        </w:tabs>
        <w:ind w:left="1276" w:hanging="709"/>
        <w:rPr>
          <w:rFonts w:ascii="Arial" w:hAnsi="Arial" w:cs="Arial"/>
        </w:rPr>
      </w:pPr>
    </w:p>
    <w:p w14:paraId="3B7FEFBC" w14:textId="77777777" w:rsidR="00FB261B" w:rsidRDefault="00FB261B" w:rsidP="00FB261B">
      <w:pPr>
        <w:pStyle w:val="Heading3"/>
        <w:tabs>
          <w:tab w:val="left" w:pos="567"/>
        </w:tabs>
      </w:pPr>
      <w:r>
        <w:t>2.2</w:t>
      </w:r>
      <w:r>
        <w:tab/>
        <w:t>THE ARTWORK</w:t>
      </w:r>
    </w:p>
    <w:p w14:paraId="361CD757" w14:textId="77777777" w:rsidR="00FB261B" w:rsidRPr="00E872D9" w:rsidRDefault="00FB261B" w:rsidP="00C476C0">
      <w:r>
        <w:t>The Artist must ensure that t</w:t>
      </w:r>
      <w:r w:rsidRPr="00E872D9">
        <w:t xml:space="preserve">he Artwork </w:t>
      </w:r>
      <w:r>
        <w:t>is created by the Artist in a proper manner and be of a standard of high skill, quality and craftsmanship and in all respects complies with:</w:t>
      </w:r>
    </w:p>
    <w:p w14:paraId="0B7DE87E" w14:textId="77777777" w:rsidR="00FB261B" w:rsidRDefault="00FB261B" w:rsidP="00B83787">
      <w:pPr>
        <w:pStyle w:val="ListParagraph"/>
        <w:numPr>
          <w:ilvl w:val="0"/>
          <w:numId w:val="12"/>
        </w:numPr>
      </w:pPr>
      <w:r w:rsidRPr="00E872D9">
        <w:t xml:space="preserve">any requirements in the </w:t>
      </w:r>
      <w:r w:rsidRPr="000E21D5">
        <w:t>Artwork Brief</w:t>
      </w:r>
      <w:r w:rsidRPr="00E872D9">
        <w:t xml:space="preserve"> marked "</w:t>
      </w:r>
      <w:r w:rsidRPr="00C476C0">
        <w:rPr>
          <w:b/>
        </w:rPr>
        <w:t>Annexure A</w:t>
      </w:r>
      <w:r w:rsidRPr="00E872D9">
        <w:t>" attached hereto</w:t>
      </w:r>
      <w:r>
        <w:t>;</w:t>
      </w:r>
    </w:p>
    <w:p w14:paraId="784CF2FA" w14:textId="77777777" w:rsidR="00FB261B" w:rsidRDefault="00FB261B" w:rsidP="00B83787">
      <w:pPr>
        <w:pStyle w:val="ListParagraph"/>
        <w:numPr>
          <w:ilvl w:val="0"/>
          <w:numId w:val="12"/>
        </w:numPr>
      </w:pPr>
      <w:r w:rsidRPr="000E21D5">
        <w:t>any requirements in the Design Documentation;</w:t>
      </w:r>
    </w:p>
    <w:p w14:paraId="3B124C6B" w14:textId="77777777" w:rsidR="00FB261B" w:rsidRDefault="00FB261B" w:rsidP="00B83787">
      <w:pPr>
        <w:pStyle w:val="ListParagraph"/>
        <w:numPr>
          <w:ilvl w:val="0"/>
          <w:numId w:val="12"/>
        </w:numPr>
      </w:pPr>
      <w:r w:rsidRPr="000E21D5">
        <w:t>any requirements in the Artwork Description</w:t>
      </w:r>
      <w:r>
        <w:t xml:space="preserve"> contained in </w:t>
      </w:r>
      <w:r w:rsidRPr="00C476C0">
        <w:rPr>
          <w:b/>
        </w:rPr>
        <w:t>Schedule C</w:t>
      </w:r>
      <w:r w:rsidRPr="000E21D5">
        <w:t>;</w:t>
      </w:r>
    </w:p>
    <w:p w14:paraId="480A786A" w14:textId="77777777" w:rsidR="00FB261B" w:rsidRDefault="00FB261B" w:rsidP="00B83787">
      <w:pPr>
        <w:pStyle w:val="ListParagraph"/>
        <w:numPr>
          <w:ilvl w:val="0"/>
          <w:numId w:val="12"/>
        </w:numPr>
      </w:pPr>
      <w:r w:rsidRPr="000E21D5">
        <w:t>any direction of the Principal or Art Coordinator regarding the safety of the Artwork or safety issues which arise in carrying out the commission set out in this Agreement, including the design, materials, fabrication</w:t>
      </w:r>
      <w:r>
        <w:t xml:space="preserve"> or installation of the Artwork; and</w:t>
      </w:r>
    </w:p>
    <w:p w14:paraId="54BA68A7" w14:textId="77777777" w:rsidR="00FB261B" w:rsidRPr="000E21D5" w:rsidRDefault="00FB261B" w:rsidP="00B83787">
      <w:pPr>
        <w:pStyle w:val="ListParagraph"/>
        <w:numPr>
          <w:ilvl w:val="0"/>
          <w:numId w:val="12"/>
        </w:numPr>
      </w:pPr>
      <w:r w:rsidRPr="000E21D5">
        <w:t>any other requirements mutually agreed to by the parties in writing.</w:t>
      </w:r>
    </w:p>
    <w:p w14:paraId="0E4DA8F6" w14:textId="77777777" w:rsidR="00FB261B" w:rsidRDefault="00FB261B" w:rsidP="00FB261B">
      <w:pPr>
        <w:tabs>
          <w:tab w:val="left" w:pos="426"/>
          <w:tab w:val="left" w:leader="dot" w:pos="1560"/>
        </w:tabs>
        <w:rPr>
          <w:rFonts w:ascii="Arial" w:hAnsi="Arial" w:cs="Arial"/>
        </w:rPr>
      </w:pPr>
    </w:p>
    <w:p w14:paraId="5457941F" w14:textId="77777777" w:rsidR="00FB261B" w:rsidRPr="00A62610" w:rsidRDefault="00FB261B" w:rsidP="00B83787">
      <w:pPr>
        <w:pStyle w:val="Heading3"/>
        <w:numPr>
          <w:ilvl w:val="1"/>
          <w:numId w:val="9"/>
        </w:numPr>
        <w:tabs>
          <w:tab w:val="left" w:pos="567"/>
        </w:tabs>
        <w:ind w:left="1080" w:hanging="1080"/>
      </w:pPr>
      <w:r w:rsidRPr="00A62610">
        <w:t>ART COORDINATOR</w:t>
      </w:r>
    </w:p>
    <w:p w14:paraId="3EDA504A" w14:textId="77777777" w:rsidR="00FB261B" w:rsidRPr="00664993" w:rsidRDefault="00FB261B" w:rsidP="00C476C0">
      <w:r w:rsidRPr="00664993">
        <w:t xml:space="preserve">The Principal may appoint </w:t>
      </w:r>
      <w:r>
        <w:t xml:space="preserve">in this Agreement and from time to time by written notice to the Artist </w:t>
      </w:r>
      <w:r w:rsidRPr="00664993">
        <w:t>an Art Coordinator to act on its behalf in relation to all matters under this Agreement.  If the Principal appoints an Art Coordinator, the Artist must:</w:t>
      </w:r>
    </w:p>
    <w:p w14:paraId="5846F75B" w14:textId="77777777" w:rsidR="00FB261B" w:rsidRPr="00664993" w:rsidRDefault="00FB261B" w:rsidP="00B83787">
      <w:pPr>
        <w:pStyle w:val="ListParagraph"/>
        <w:numPr>
          <w:ilvl w:val="0"/>
          <w:numId w:val="14"/>
        </w:numPr>
      </w:pPr>
      <w:r w:rsidRPr="00664993">
        <w:t>liaise with the Art Coordinator in relation to all matters concerning this Agreement; and</w:t>
      </w:r>
    </w:p>
    <w:p w14:paraId="0BCE165C" w14:textId="77777777" w:rsidR="00C476C0" w:rsidRDefault="00FB261B" w:rsidP="00B83787">
      <w:pPr>
        <w:pStyle w:val="ListParagraph"/>
        <w:numPr>
          <w:ilvl w:val="0"/>
          <w:numId w:val="14"/>
        </w:numPr>
      </w:pPr>
      <w:r w:rsidRPr="00664993">
        <w:t>obey any directions from the Art Coordinator;</w:t>
      </w:r>
      <w:r w:rsidR="00C476C0">
        <w:t xml:space="preserve"> </w:t>
      </w:r>
    </w:p>
    <w:p w14:paraId="5FC1FECB" w14:textId="1746A253" w:rsidR="00FB261B" w:rsidRPr="00664993" w:rsidRDefault="00FB261B" w:rsidP="00C476C0">
      <w:pPr>
        <w:pStyle w:val="ListParagraph"/>
        <w:numPr>
          <w:ilvl w:val="0"/>
          <w:numId w:val="0"/>
        </w:numPr>
        <w:ind w:left="720"/>
      </w:pPr>
      <w:r w:rsidRPr="00664993">
        <w:t>unless the Principal directly instructs the Artist otherwise.</w:t>
      </w:r>
      <w:r>
        <w:t xml:space="preserve">  To the extent of any inconsistency, directions from the Principal directly shall prevail.</w:t>
      </w:r>
    </w:p>
    <w:p w14:paraId="30589DDE" w14:textId="77777777" w:rsidR="00FB261B" w:rsidRPr="00FD1FFA" w:rsidRDefault="00FB261B" w:rsidP="00C476C0">
      <w:pPr>
        <w:pStyle w:val="ListParagraph"/>
        <w:numPr>
          <w:ilvl w:val="0"/>
          <w:numId w:val="0"/>
        </w:numPr>
        <w:tabs>
          <w:tab w:val="left" w:pos="1276"/>
        </w:tabs>
        <w:ind w:left="1276"/>
        <w:jc w:val="both"/>
        <w:rPr>
          <w:rFonts w:ascii="Arial" w:hAnsi="Arial" w:cs="Arial"/>
        </w:rPr>
      </w:pPr>
    </w:p>
    <w:p w14:paraId="52AD2B9C" w14:textId="77777777" w:rsidR="00FB261B" w:rsidRDefault="00FB261B" w:rsidP="00FB261B">
      <w:pPr>
        <w:pStyle w:val="Heading3"/>
        <w:tabs>
          <w:tab w:val="left" w:pos="567"/>
        </w:tabs>
      </w:pPr>
      <w:r>
        <w:t>2.4</w:t>
      </w:r>
      <w:r>
        <w:tab/>
        <w:t>SUPERINTENDENT AND SUPERINTENDENT’S REPRESENTATIVE</w:t>
      </w:r>
    </w:p>
    <w:p w14:paraId="586ED0F8" w14:textId="77777777" w:rsidR="00FB261B" w:rsidRDefault="00FB261B" w:rsidP="00B83787">
      <w:pPr>
        <w:pStyle w:val="ListParagraph"/>
        <w:numPr>
          <w:ilvl w:val="0"/>
          <w:numId w:val="13"/>
        </w:numPr>
      </w:pPr>
      <w:r w:rsidRPr="00287B31">
        <w:t>The Site is the subject</w:t>
      </w:r>
      <w:r>
        <w:t xml:space="preserve"> of the Main Works Contract and consequently the Superintendent and Superintendent’s Representative have powers over and control of the Site.  If directed by the Art Coordinator to do so, the Artist must </w:t>
      </w:r>
      <w:r>
        <w:lastRenderedPageBreak/>
        <w:t>liaise with the Superintendent’s Representative regarding any matters relating to the Site, access to the Site or installation of the Artwork at the Site and must obey any directions from the Superintendent or the Superintendent’s Representatives or its agents or authorisees in that regard.</w:t>
      </w:r>
    </w:p>
    <w:p w14:paraId="2E539702" w14:textId="77777777" w:rsidR="00FB261B" w:rsidRDefault="00FB261B" w:rsidP="00B83787">
      <w:pPr>
        <w:pStyle w:val="ListParagraph"/>
        <w:numPr>
          <w:ilvl w:val="0"/>
          <w:numId w:val="13"/>
        </w:numPr>
      </w:pPr>
      <w:r>
        <w:t>The Artist must supply certified engineering drawings as a part of the Design Documentation relating to any structural components of the Artwork (if any).  The Art Coordinator shall liaise with the Superintendent’s Representative regarding all design, technical and coordination issues and on that basis the Art Coordinator shall issue all directions to the Artist for the purposes of this Agreement.</w:t>
      </w:r>
    </w:p>
    <w:p w14:paraId="0DDE5A87" w14:textId="3B36D88D" w:rsidR="00C476C0" w:rsidRPr="00C476C0" w:rsidRDefault="00FB261B" w:rsidP="00C476C0">
      <w:pPr>
        <w:pStyle w:val="ListParagraph"/>
        <w:numPr>
          <w:ilvl w:val="0"/>
          <w:numId w:val="13"/>
        </w:numPr>
      </w:pPr>
      <w:r>
        <w:t>Nothing in this clause shall be construed to permit the Superintendent or the Superintendent’s Representative to give the Artist directions that effect the terms and conditions of this Agreement or the terms and conditions as between the Principal and the Artist under this Agreement.</w:t>
      </w:r>
    </w:p>
    <w:p w14:paraId="3297AF95" w14:textId="1BCAEDB1" w:rsidR="00FB261B" w:rsidRPr="00E872D9" w:rsidRDefault="00FB261B" w:rsidP="00B83787">
      <w:pPr>
        <w:pStyle w:val="Heading2"/>
        <w:numPr>
          <w:ilvl w:val="0"/>
          <w:numId w:val="9"/>
        </w:numPr>
        <w:ind w:left="567" w:hanging="567"/>
      </w:pPr>
      <w:r w:rsidRPr="00E872D9">
        <w:t>PERFORMANCE</w:t>
      </w:r>
    </w:p>
    <w:p w14:paraId="0037BBF4" w14:textId="77777777" w:rsidR="00FB261B" w:rsidRDefault="00FB261B" w:rsidP="00B83787">
      <w:pPr>
        <w:numPr>
          <w:ilvl w:val="0"/>
          <w:numId w:val="6"/>
        </w:numPr>
        <w:ind w:left="426" w:hanging="426"/>
        <w:jc w:val="both"/>
        <w:rPr>
          <w:rFonts w:ascii="Arial" w:hAnsi="Arial" w:cs="Arial"/>
        </w:rPr>
      </w:pPr>
      <w:r>
        <w:rPr>
          <w:rFonts w:ascii="Arial" w:hAnsi="Arial" w:cs="Arial"/>
        </w:rPr>
        <w:t xml:space="preserve">The Artist must discharge all its obligations under this Agreement in accordance with the terms and conditions of this Agreement and otherwise in a manner and within a time frame that ensures </w:t>
      </w:r>
      <w:r w:rsidRPr="00AA53AB">
        <w:rPr>
          <w:rFonts w:ascii="Arial" w:hAnsi="Arial" w:cs="Arial"/>
        </w:rPr>
        <w:t xml:space="preserve">any necessary </w:t>
      </w:r>
      <w:r>
        <w:rPr>
          <w:rFonts w:ascii="Arial" w:hAnsi="Arial" w:cs="Arial"/>
        </w:rPr>
        <w:t>certifications, approvals and permits under any relevant Federal, State or Local legislation, regulations or by-laws required by any parties to this Agreement or the Main Works Contract can be properly and duly obtained.  The requirement of this clause (a) shall be considered paramount.</w:t>
      </w:r>
    </w:p>
    <w:p w14:paraId="1FAC70EC" w14:textId="648FE36E" w:rsidR="00FB261B" w:rsidRPr="00A00BE9" w:rsidRDefault="00FB261B" w:rsidP="00B83787">
      <w:pPr>
        <w:numPr>
          <w:ilvl w:val="0"/>
          <w:numId w:val="6"/>
        </w:numPr>
        <w:ind w:left="426" w:hanging="426"/>
        <w:jc w:val="both"/>
        <w:rPr>
          <w:rFonts w:ascii="Arial" w:hAnsi="Arial" w:cs="Arial"/>
        </w:rPr>
      </w:pPr>
      <w:r w:rsidRPr="00AA53AB">
        <w:rPr>
          <w:rFonts w:ascii="Arial" w:hAnsi="Arial" w:cs="Arial"/>
        </w:rPr>
        <w:t xml:space="preserve">The Artist shall complete and install or supervise the installation of, as the case may be, the Artwork on or before </w:t>
      </w:r>
      <w:r>
        <w:rPr>
          <w:rFonts w:ascii="Arial" w:hAnsi="Arial" w:cs="Arial"/>
        </w:rPr>
        <w:t xml:space="preserve">the Completion Date </w:t>
      </w:r>
      <w:r w:rsidRPr="00AA53AB">
        <w:rPr>
          <w:rFonts w:ascii="Arial" w:hAnsi="Arial" w:cs="Arial"/>
        </w:rPr>
        <w:t>in accordance with the Work Program.</w:t>
      </w:r>
    </w:p>
    <w:p w14:paraId="3574D13F" w14:textId="77777777" w:rsidR="00FB261B" w:rsidRPr="00AA53AB" w:rsidRDefault="00FB261B" w:rsidP="00B83787">
      <w:pPr>
        <w:pStyle w:val="Heading2"/>
        <w:numPr>
          <w:ilvl w:val="0"/>
          <w:numId w:val="9"/>
        </w:numPr>
        <w:ind w:left="567" w:hanging="567"/>
      </w:pPr>
      <w:r w:rsidRPr="00AA53AB">
        <w:t>FEE</w:t>
      </w:r>
    </w:p>
    <w:p w14:paraId="2439A3FB" w14:textId="6DCF2B9B" w:rsidR="00A00BE9" w:rsidRPr="00A00BE9" w:rsidRDefault="00A00BE9" w:rsidP="00A00BE9">
      <w:pPr>
        <w:pStyle w:val="Heading3"/>
        <w:numPr>
          <w:ilvl w:val="1"/>
          <w:numId w:val="0"/>
        </w:numPr>
        <w:tabs>
          <w:tab w:val="left" w:pos="567"/>
        </w:tabs>
        <w:ind w:left="426" w:hanging="426"/>
      </w:pPr>
      <w:r>
        <w:t xml:space="preserve">4.1   </w:t>
      </w:r>
      <w:r w:rsidR="00FB261B" w:rsidRPr="000A59EE">
        <w:t>PAYMENT OF FEE</w:t>
      </w:r>
    </w:p>
    <w:p w14:paraId="654BA2DF" w14:textId="77777777" w:rsidR="00FB261B" w:rsidRDefault="00FB261B" w:rsidP="00B83787">
      <w:pPr>
        <w:pStyle w:val="ListParagraph"/>
        <w:numPr>
          <w:ilvl w:val="0"/>
          <w:numId w:val="20"/>
        </w:numPr>
      </w:pPr>
      <w:r w:rsidRPr="00AA53AB">
        <w:t xml:space="preserve">In consideration for services in creating and completing the Artwork the Principal agrees, subject to all further requirements of this clause, to pay the Artist </w:t>
      </w:r>
      <w:r>
        <w:t>the Fee</w:t>
      </w:r>
      <w:r w:rsidRPr="00AA53AB">
        <w:t xml:space="preserve"> in accordance with the Payment Schedule set out in </w:t>
      </w:r>
      <w:r w:rsidRPr="005D0FC6">
        <w:rPr>
          <w:b/>
        </w:rPr>
        <w:t>Schedule B</w:t>
      </w:r>
      <w:r w:rsidRPr="00AA53AB">
        <w:t>.</w:t>
      </w:r>
    </w:p>
    <w:p w14:paraId="21B43D0D" w14:textId="77777777" w:rsidR="00FB261B" w:rsidRDefault="00FB261B" w:rsidP="00B83787">
      <w:pPr>
        <w:pStyle w:val="ListParagraph"/>
        <w:numPr>
          <w:ilvl w:val="0"/>
          <w:numId w:val="20"/>
        </w:numPr>
      </w:pPr>
      <w:r w:rsidRPr="00AA53AB">
        <w:t>Payment of the Fee will be made by the Principal in accordance with the</w:t>
      </w:r>
      <w:r>
        <w:t xml:space="preserve"> progress payments set out in the </w:t>
      </w:r>
      <w:r w:rsidRPr="00AA53AB">
        <w:t xml:space="preserve">Payment Schedule within thirty (30) days of receipt of </w:t>
      </w:r>
      <w:r>
        <w:t>an</w:t>
      </w:r>
      <w:r w:rsidRPr="00AA53AB">
        <w:t xml:space="preserve"> invoice from the Artist</w:t>
      </w:r>
      <w:r>
        <w:t xml:space="preserve"> for each progress payment, provided the Artist has completed the work referred to in the relevant item in the Payment Schedule.</w:t>
      </w:r>
    </w:p>
    <w:p w14:paraId="1A96CEC0" w14:textId="77777777" w:rsidR="00FB261B" w:rsidRDefault="00FB261B" w:rsidP="00B83787">
      <w:pPr>
        <w:pStyle w:val="ListParagraph"/>
        <w:numPr>
          <w:ilvl w:val="0"/>
          <w:numId w:val="20"/>
        </w:numPr>
      </w:pPr>
      <w:r w:rsidRPr="00AA53AB">
        <w:t>The Fee include</w:t>
      </w:r>
      <w:r>
        <w:t>s</w:t>
      </w:r>
      <w:r w:rsidRPr="00AA53AB">
        <w:t xml:space="preserve"> the Artist's professional fees, material costs, out-of-pocket expenses, travel and accommodation expenses, as the case may be, delivery in accordance with </w:t>
      </w:r>
      <w:r w:rsidRPr="005D0FC6">
        <w:rPr>
          <w:b/>
        </w:rPr>
        <w:t>Clause 9</w:t>
      </w:r>
      <w:r>
        <w:t>,</w:t>
      </w:r>
      <w:r w:rsidRPr="00AA53AB">
        <w:t xml:space="preserve"> installation costs in accordance with </w:t>
      </w:r>
      <w:r w:rsidRPr="005D0FC6">
        <w:rPr>
          <w:b/>
        </w:rPr>
        <w:t>Clause 10</w:t>
      </w:r>
      <w:r w:rsidRPr="00AA53AB">
        <w:t xml:space="preserve"> </w:t>
      </w:r>
      <w:r w:rsidRPr="00AA53AB">
        <w:lastRenderedPageBreak/>
        <w:t xml:space="preserve">and </w:t>
      </w:r>
      <w:r>
        <w:t>the Payment Schedule</w:t>
      </w:r>
      <w:r w:rsidRPr="00AA53AB">
        <w:t xml:space="preserve"> and all building construction industry requirements</w:t>
      </w:r>
      <w:r>
        <w:t>, safety and access requirements</w:t>
      </w:r>
      <w:r w:rsidRPr="00AA53AB">
        <w:t xml:space="preserve"> for on</w:t>
      </w:r>
      <w:r>
        <w:t>s</w:t>
      </w:r>
      <w:r w:rsidRPr="00AA53AB">
        <w:t>ite work.</w:t>
      </w:r>
    </w:p>
    <w:p w14:paraId="268669FA" w14:textId="77777777" w:rsidR="00FB261B" w:rsidRDefault="00FB261B" w:rsidP="00B83787">
      <w:pPr>
        <w:pStyle w:val="ListParagraph"/>
        <w:numPr>
          <w:ilvl w:val="0"/>
          <w:numId w:val="20"/>
        </w:numPr>
      </w:pPr>
      <w:r w:rsidRPr="00AA53AB">
        <w:t xml:space="preserve">The Principal may in its </w:t>
      </w:r>
      <w:r>
        <w:t>absolute</w:t>
      </w:r>
      <w:r w:rsidRPr="00AA53AB">
        <w:t xml:space="preserve"> discretion determine not to pay the Fee or any portion thereof to the Artist if the Artwork has not been undertaken and completed in accordance with this Agreement.</w:t>
      </w:r>
    </w:p>
    <w:p w14:paraId="0D9C6794" w14:textId="77777777" w:rsidR="00FB261B" w:rsidRDefault="00FB261B" w:rsidP="00B83787">
      <w:pPr>
        <w:pStyle w:val="ListParagraph"/>
        <w:numPr>
          <w:ilvl w:val="0"/>
          <w:numId w:val="20"/>
        </w:numPr>
      </w:pPr>
      <w:r w:rsidRPr="00AA53AB">
        <w:t xml:space="preserve">Should there be a </w:t>
      </w:r>
      <w:r>
        <w:t xml:space="preserve">Principal caused </w:t>
      </w:r>
      <w:r w:rsidRPr="00AA53AB">
        <w:t xml:space="preserve">delay as outlined in </w:t>
      </w:r>
      <w:r w:rsidRPr="005D0FC6">
        <w:rPr>
          <w:b/>
        </w:rPr>
        <w:t>Clause 18.3</w:t>
      </w:r>
      <w:r w:rsidRPr="00AA53AB">
        <w:t xml:space="preserve">, any </w:t>
      </w:r>
      <w:r>
        <w:t>amounts payable</w:t>
      </w:r>
      <w:r w:rsidRPr="00AA53AB">
        <w:t xml:space="preserve"> to the Artist </w:t>
      </w:r>
      <w:r>
        <w:t xml:space="preserve">under that subclause </w:t>
      </w:r>
      <w:r w:rsidRPr="00AA53AB">
        <w:t xml:space="preserve">shall be in addition to </w:t>
      </w:r>
      <w:r>
        <w:t>the Fee</w:t>
      </w:r>
      <w:r w:rsidRPr="00AA53AB">
        <w:t>.</w:t>
      </w:r>
    </w:p>
    <w:p w14:paraId="443E3E61" w14:textId="77777777" w:rsidR="00FB261B" w:rsidRDefault="00FB261B" w:rsidP="00B83787">
      <w:pPr>
        <w:pStyle w:val="ListParagraph"/>
        <w:numPr>
          <w:ilvl w:val="0"/>
          <w:numId w:val="20"/>
        </w:numPr>
      </w:pPr>
      <w:r w:rsidRPr="00AA53AB">
        <w:t xml:space="preserve">The Artist shall retain ownership of and copyright in the Artwork until </w:t>
      </w:r>
      <w:r>
        <w:t>the Fee (subject to any increase or reduction of the Fee pursuant to this Agreement) has been paid</w:t>
      </w:r>
      <w:r w:rsidRPr="00AA53AB">
        <w:t>.</w:t>
      </w:r>
    </w:p>
    <w:p w14:paraId="22EBF01F" w14:textId="77777777" w:rsidR="00FB261B" w:rsidRPr="00AA53AB" w:rsidRDefault="00FB261B" w:rsidP="00B83787">
      <w:pPr>
        <w:pStyle w:val="ListParagraph"/>
        <w:numPr>
          <w:ilvl w:val="0"/>
          <w:numId w:val="20"/>
        </w:numPr>
      </w:pPr>
      <w:r>
        <w:t xml:space="preserve">The </w:t>
      </w:r>
      <w:r w:rsidRPr="00AA53AB">
        <w:t xml:space="preserve">Principal </w:t>
      </w:r>
      <w:r>
        <w:t>may require</w:t>
      </w:r>
      <w:r w:rsidRPr="00AA53AB">
        <w:t xml:space="preserve"> the Artist </w:t>
      </w:r>
      <w:r>
        <w:t xml:space="preserve">to </w:t>
      </w:r>
      <w:r w:rsidRPr="00AA53AB">
        <w:t>provide a statutory declaration confirming that all money due to workers employed by the Artist and any other liabilities undertaken by the Artist in respect of the Artwork ha</w:t>
      </w:r>
      <w:r>
        <w:t>ve</w:t>
      </w:r>
      <w:r w:rsidRPr="00AA53AB">
        <w:t xml:space="preserve"> been paid.</w:t>
      </w:r>
      <w:r>
        <w:t xml:space="preserve">  If the Artist fails to comply or the Principal has evidence conflicting with the statutory declaration then the Principal may withhold the Fee or any portion thereof.</w:t>
      </w:r>
    </w:p>
    <w:p w14:paraId="5067A9C8" w14:textId="77777777" w:rsidR="00FB261B" w:rsidRPr="00AA53AB" w:rsidRDefault="00FB261B" w:rsidP="00FB261B">
      <w:pPr>
        <w:rPr>
          <w:rFonts w:ascii="Arial" w:hAnsi="Arial" w:cs="Arial"/>
          <w:szCs w:val="22"/>
        </w:rPr>
      </w:pPr>
    </w:p>
    <w:p w14:paraId="33E9334D" w14:textId="739C2A9A" w:rsidR="00FB261B" w:rsidRPr="00FC318F" w:rsidRDefault="00A00BE9" w:rsidP="00FB261B">
      <w:pPr>
        <w:pStyle w:val="Heading3"/>
        <w:numPr>
          <w:ilvl w:val="1"/>
          <w:numId w:val="0"/>
        </w:numPr>
        <w:tabs>
          <w:tab w:val="left" w:pos="567"/>
        </w:tabs>
        <w:ind w:left="426" w:hanging="426"/>
      </w:pPr>
      <w:r>
        <w:t xml:space="preserve">4.2  </w:t>
      </w:r>
      <w:r w:rsidR="00FB261B">
        <w:t>GOODS AND SERVICES TAX (GST)</w:t>
      </w:r>
    </w:p>
    <w:p w14:paraId="1461DC0E" w14:textId="77777777" w:rsidR="00FB261B" w:rsidRPr="00AA53AB" w:rsidRDefault="00FB261B" w:rsidP="005D0FC6">
      <w:r w:rsidRPr="00AA53AB">
        <w:t>For the purposes of this clause:</w:t>
      </w:r>
    </w:p>
    <w:p w14:paraId="0943B8B7" w14:textId="77777777" w:rsidR="00FB261B" w:rsidRPr="00AA53AB" w:rsidRDefault="00FB261B" w:rsidP="00B83787">
      <w:pPr>
        <w:pStyle w:val="ListParagraph"/>
        <w:numPr>
          <w:ilvl w:val="0"/>
          <w:numId w:val="18"/>
        </w:numPr>
      </w:pPr>
      <w:r w:rsidRPr="00AA53AB">
        <w:t>“GST” means goods and services tax applicable to any taxable supplies as determined under the GST Act.</w:t>
      </w:r>
    </w:p>
    <w:p w14:paraId="0611FDBB" w14:textId="77777777" w:rsidR="00FB261B" w:rsidRPr="00AA53AB" w:rsidRDefault="00FB261B" w:rsidP="00B83787">
      <w:pPr>
        <w:pStyle w:val="ListParagraph"/>
        <w:numPr>
          <w:ilvl w:val="0"/>
          <w:numId w:val="18"/>
        </w:numPr>
      </w:pPr>
      <w:r w:rsidRPr="00AA53AB">
        <w:t xml:space="preserve">“GST Act” means </w:t>
      </w:r>
      <w:r w:rsidRPr="005D0FC6">
        <w:rPr>
          <w:i/>
        </w:rPr>
        <w:t>A New Tax System (Goods and Services Tax) Act</w:t>
      </w:r>
      <w:r w:rsidRPr="00AA53AB">
        <w:t xml:space="preserve"> 1999</w:t>
      </w:r>
      <w:r>
        <w:t xml:space="preserve"> (Cth)</w:t>
      </w:r>
      <w:r w:rsidRPr="00AA53AB">
        <w:t xml:space="preserve"> and (where the context permits) includes the Regulations and the Commissioner of Taxation’s Goods and Services Tax Rulings and Determinations made thereunder and any other written law dealing with GST applying for the time being in the State of Western Australia.</w:t>
      </w:r>
    </w:p>
    <w:p w14:paraId="7B3F99B7" w14:textId="77777777" w:rsidR="00FB261B" w:rsidRPr="00AA53AB" w:rsidRDefault="00FB261B" w:rsidP="00B83787">
      <w:pPr>
        <w:pStyle w:val="ListParagraph"/>
        <w:numPr>
          <w:ilvl w:val="0"/>
          <w:numId w:val="18"/>
        </w:numPr>
      </w:pPr>
      <w:r w:rsidRPr="00AA53AB">
        <w:t>“Supply”, “taxable supply” and “tax invoice” have the same meanings as in the GST Act.</w:t>
      </w:r>
    </w:p>
    <w:p w14:paraId="51F8F6D1" w14:textId="77777777" w:rsidR="00FB261B" w:rsidRDefault="00FB261B" w:rsidP="005D0FC6"/>
    <w:p w14:paraId="0A7A0BFA" w14:textId="491B510D" w:rsidR="00A00BE9" w:rsidRPr="00AA53AB" w:rsidRDefault="00FB261B" w:rsidP="005D0FC6">
      <w:r w:rsidRPr="00AA53AB">
        <w:t>Where the supply of the Artwork or any part thereof is a taxable supply under the GST Act:</w:t>
      </w:r>
    </w:p>
    <w:p w14:paraId="3F49D7DF" w14:textId="77777777" w:rsidR="00FB261B" w:rsidRPr="00AA53AB" w:rsidRDefault="00FB261B" w:rsidP="00B83787">
      <w:pPr>
        <w:pStyle w:val="ListParagraph"/>
        <w:numPr>
          <w:ilvl w:val="0"/>
          <w:numId w:val="19"/>
        </w:numPr>
      </w:pPr>
      <w:r w:rsidRPr="00AA53AB">
        <w:t>The Fee shall be inclusive of all applicable GST at the rate in force for the time being.</w:t>
      </w:r>
    </w:p>
    <w:p w14:paraId="0EEB6267" w14:textId="77777777" w:rsidR="00FB261B" w:rsidRDefault="00FB261B" w:rsidP="00B83787">
      <w:pPr>
        <w:pStyle w:val="ListParagraph"/>
        <w:numPr>
          <w:ilvl w:val="0"/>
          <w:numId w:val="19"/>
        </w:numPr>
      </w:pPr>
      <w:r w:rsidRPr="00AA53AB">
        <w:t>The obligation of the Principal to pay the Fee or any instalment thereof, and the right of the Artist to recover the Fee or any instalment thereof, shall be subject to and conditional upon the prior issue by the Artist and the prior receipt by the Principal of a tax invoice in respect of the Fee, or relevant instalment thereof, that complies in all respects with the GST Act.</w:t>
      </w:r>
    </w:p>
    <w:p w14:paraId="772ABB78" w14:textId="77777777" w:rsidR="00FB261B" w:rsidRPr="00AA53AB" w:rsidRDefault="00FB261B" w:rsidP="005D0FC6"/>
    <w:p w14:paraId="3D66D152" w14:textId="77777777" w:rsidR="00FB261B" w:rsidRPr="00AA53AB" w:rsidRDefault="00FB261B" w:rsidP="005D0FC6">
      <w:r w:rsidRPr="00AA53AB">
        <w:lastRenderedPageBreak/>
        <w:t>This provision applies notwithstanding any other provision of this Agreement or any legislation or rule of law to the contrary but does not apply if the Artist is not registered for GST, and is not required to be so registered, under the GST Act.</w:t>
      </w:r>
    </w:p>
    <w:p w14:paraId="77A208D4" w14:textId="77777777" w:rsidR="00A00BE9" w:rsidRDefault="00A00BE9" w:rsidP="005D0FC6"/>
    <w:p w14:paraId="3F0059FD" w14:textId="1E39AFEB" w:rsidR="00FB261B" w:rsidRPr="00AA53AB" w:rsidRDefault="00FB261B" w:rsidP="005D0FC6">
      <w:r w:rsidRPr="00AA53AB">
        <w:t>The Artist shall at all times observe, perform and comply with all applicable provisions of the GST Act relative to the supply of the work under this Agreement.</w:t>
      </w:r>
    </w:p>
    <w:p w14:paraId="0B891F0C" w14:textId="77777777" w:rsidR="00FB261B" w:rsidRPr="00C76068" w:rsidRDefault="00FB261B" w:rsidP="00B83787">
      <w:pPr>
        <w:pStyle w:val="Heading2"/>
        <w:numPr>
          <w:ilvl w:val="0"/>
          <w:numId w:val="9"/>
        </w:numPr>
        <w:ind w:left="567" w:hanging="567"/>
      </w:pPr>
      <w:r w:rsidRPr="00AA53AB">
        <w:t>TITLE</w:t>
      </w:r>
    </w:p>
    <w:p w14:paraId="2678C48F" w14:textId="77777777" w:rsidR="00FB261B" w:rsidRDefault="00FB261B" w:rsidP="00B83787">
      <w:pPr>
        <w:pStyle w:val="ListParagraph"/>
        <w:numPr>
          <w:ilvl w:val="0"/>
          <w:numId w:val="17"/>
        </w:numPr>
      </w:pPr>
      <w:r w:rsidRPr="00AA53AB">
        <w:t xml:space="preserve">Legal title and ownership of the Artwork shall pass from the Artist to the Principal upon the Fee being paid by the Principal to the Artist </w:t>
      </w:r>
      <w:r>
        <w:t>in accordance with this Agreement</w:t>
      </w:r>
      <w:r w:rsidRPr="00AA53AB">
        <w:t>.</w:t>
      </w:r>
    </w:p>
    <w:p w14:paraId="267B0862" w14:textId="59B0C9A8" w:rsidR="00FB261B" w:rsidRPr="00A00BE9" w:rsidRDefault="00FB261B" w:rsidP="00B83787">
      <w:pPr>
        <w:pStyle w:val="ListParagraph"/>
        <w:numPr>
          <w:ilvl w:val="0"/>
          <w:numId w:val="17"/>
        </w:numPr>
      </w:pPr>
      <w:r w:rsidRPr="00AA53AB">
        <w:t>The Principal may pass legal title and ownership of the Artwork, including any associated liability, to a third party where the Site on which the Artwork is installed is sold or transferred in ownership or management to another public authority, a local government, or other third party.</w:t>
      </w:r>
    </w:p>
    <w:p w14:paraId="58FD6E72" w14:textId="77777777" w:rsidR="00FB261B" w:rsidRPr="00AA53AB" w:rsidRDefault="00FB261B" w:rsidP="00B83787">
      <w:pPr>
        <w:pStyle w:val="Heading2"/>
        <w:numPr>
          <w:ilvl w:val="0"/>
          <w:numId w:val="9"/>
        </w:numPr>
        <w:ind w:left="567" w:hanging="567"/>
      </w:pPr>
      <w:r w:rsidRPr="00AA53AB">
        <w:t>COPYRIGHT</w:t>
      </w:r>
    </w:p>
    <w:p w14:paraId="0D82E9E7" w14:textId="77777777" w:rsidR="00FB261B" w:rsidRDefault="00FB261B" w:rsidP="00B83787">
      <w:pPr>
        <w:pStyle w:val="ListParagraph"/>
        <w:numPr>
          <w:ilvl w:val="0"/>
          <w:numId w:val="16"/>
        </w:numPr>
      </w:pPr>
      <w:r w:rsidRPr="00AA53AB">
        <w:t>The Principal and the Artist will be joint proprietors of equal shares of the copyright in the Design Documentation, Project Record and the Artwork.</w:t>
      </w:r>
      <w:r>
        <w:t xml:space="preserve">  Should the title be transferred under </w:t>
      </w:r>
      <w:r w:rsidRPr="00A00BE9">
        <w:rPr>
          <w:b/>
        </w:rPr>
        <w:t>Clause 5</w:t>
      </w:r>
      <w:r>
        <w:t xml:space="preserve"> the copyright interests of the Principal transfer to the new owner.</w:t>
      </w:r>
    </w:p>
    <w:p w14:paraId="7253F844" w14:textId="77777777" w:rsidR="00FB261B" w:rsidRDefault="00FB261B" w:rsidP="00B83787">
      <w:pPr>
        <w:pStyle w:val="ListParagraph"/>
        <w:numPr>
          <w:ilvl w:val="0"/>
          <w:numId w:val="16"/>
        </w:numPr>
      </w:pPr>
      <w:r w:rsidRPr="00AA53AB">
        <w:t>The Design Documentation, Project</w:t>
      </w:r>
      <w:r>
        <w:t xml:space="preserve"> Record</w:t>
      </w:r>
      <w:r w:rsidRPr="00AA53AB">
        <w:t xml:space="preserve"> and the Artwork may be reproduced or published for non-commercial purposes by the Principal, such as for information brochures about the Site or the Artwork, or website publication.</w:t>
      </w:r>
    </w:p>
    <w:p w14:paraId="1A682F22" w14:textId="77777777" w:rsidR="00FB261B" w:rsidRDefault="00FB261B" w:rsidP="00B83787">
      <w:pPr>
        <w:pStyle w:val="ListParagraph"/>
        <w:numPr>
          <w:ilvl w:val="0"/>
          <w:numId w:val="16"/>
        </w:numPr>
      </w:pPr>
      <w:r w:rsidRPr="00AA53AB">
        <w:t xml:space="preserve">In the event of the Principal wishing to reproduce the Design Documentation, Project Record or Artwork in such a way that income would be generated, royalties will be negotiated and paid to the Artist. </w:t>
      </w:r>
      <w:r>
        <w:t xml:space="preserve"> </w:t>
      </w:r>
      <w:r w:rsidRPr="00AA53AB">
        <w:t xml:space="preserve">Such royalties will be paid according to </w:t>
      </w:r>
      <w:r>
        <w:t xml:space="preserve">reasonable </w:t>
      </w:r>
      <w:r w:rsidRPr="00AA53AB">
        <w:t>standard rates for similar reproduction activities</w:t>
      </w:r>
      <w:r>
        <w:t xml:space="preserve"> to be agreed by the parties</w:t>
      </w:r>
      <w:r w:rsidRPr="00AA53AB">
        <w:t xml:space="preserve">. </w:t>
      </w:r>
      <w:r>
        <w:t xml:space="preserve"> </w:t>
      </w:r>
      <w:r w:rsidRPr="00AA53AB">
        <w:t xml:space="preserve">The Principal shall </w:t>
      </w:r>
      <w:r>
        <w:t>consult with</w:t>
      </w:r>
      <w:r w:rsidRPr="00AA53AB">
        <w:t xml:space="preserve"> the Artist</w:t>
      </w:r>
      <w:r>
        <w:t xml:space="preserve"> regarding</w:t>
      </w:r>
      <w:r w:rsidRPr="00AA53AB">
        <w:t xml:space="preserve"> the commercial reproduction process and quality of reproduction before commencement of commercial prod</w:t>
      </w:r>
      <w:r>
        <w:t>uction</w:t>
      </w:r>
      <w:r w:rsidRPr="00AA53AB">
        <w:t>.</w:t>
      </w:r>
    </w:p>
    <w:p w14:paraId="4E05A883" w14:textId="768C0C73" w:rsidR="00FB261B" w:rsidRPr="00A00BE9" w:rsidRDefault="00FB261B" w:rsidP="00B83787">
      <w:pPr>
        <w:pStyle w:val="ListParagraph"/>
        <w:numPr>
          <w:ilvl w:val="0"/>
          <w:numId w:val="16"/>
        </w:numPr>
      </w:pPr>
      <w:r w:rsidRPr="00B84EFE">
        <w:t>The Artist agrees not to reproduce the Design Documentation</w:t>
      </w:r>
      <w:r>
        <w:t>, Project Record</w:t>
      </w:r>
      <w:r w:rsidRPr="00B84EFE">
        <w:t xml:space="preserve"> or the Artwork in a similar form or at a similar scale without first obtaining the consent of the Principal.  The Artist </w:t>
      </w:r>
      <w:r>
        <w:t xml:space="preserve">otherwise </w:t>
      </w:r>
      <w:r w:rsidRPr="00B84EFE">
        <w:t xml:space="preserve">shall </w:t>
      </w:r>
      <w:r>
        <w:t xml:space="preserve">only </w:t>
      </w:r>
      <w:r w:rsidRPr="00B84EFE">
        <w:t xml:space="preserve">have the right to reproduce the Design Documentation or </w:t>
      </w:r>
      <w:r>
        <w:t xml:space="preserve">images of </w:t>
      </w:r>
      <w:r w:rsidRPr="00B84EFE">
        <w:t>the Artwork</w:t>
      </w:r>
      <w:r>
        <w:t xml:space="preserve"> for the purpose of promoting their artwork</w:t>
      </w:r>
      <w:r w:rsidRPr="00B84EFE">
        <w:t xml:space="preserve"> in</w:t>
      </w:r>
      <w:r>
        <w:t xml:space="preserve"> submissions,</w:t>
      </w:r>
      <w:r w:rsidRPr="00B84EFE">
        <w:t xml:space="preserve"> books or other publications associated with the</w:t>
      </w:r>
      <w:r>
        <w:t>ir a</w:t>
      </w:r>
      <w:r w:rsidRPr="00B84EFE">
        <w:t>rtwork</w:t>
      </w:r>
      <w:r>
        <w:t>, with the Principal’s written consent</w:t>
      </w:r>
      <w:r w:rsidRPr="00B84EFE">
        <w:t>.</w:t>
      </w:r>
    </w:p>
    <w:p w14:paraId="4A1E8C45" w14:textId="2F2E8FD5" w:rsidR="00FB261B" w:rsidRPr="00AA53AB" w:rsidRDefault="00FB261B" w:rsidP="00B83787">
      <w:pPr>
        <w:pStyle w:val="Heading2"/>
        <w:numPr>
          <w:ilvl w:val="0"/>
          <w:numId w:val="9"/>
        </w:numPr>
        <w:ind w:left="567" w:hanging="567"/>
      </w:pPr>
      <w:r w:rsidRPr="00AA53AB">
        <w:lastRenderedPageBreak/>
        <w:t>D</w:t>
      </w:r>
      <w:r w:rsidR="00A00BE9">
        <w:t>ESIGN DOCUMENTATION</w:t>
      </w:r>
    </w:p>
    <w:p w14:paraId="10F81560" w14:textId="77777777" w:rsidR="00FB261B" w:rsidRDefault="00FB261B" w:rsidP="00B83787">
      <w:pPr>
        <w:pStyle w:val="ListParagraph"/>
        <w:numPr>
          <w:ilvl w:val="0"/>
          <w:numId w:val="15"/>
        </w:numPr>
      </w:pPr>
      <w:bookmarkStart w:id="10" w:name="_Ref222534765"/>
      <w:r w:rsidRPr="00AA53AB">
        <w:t xml:space="preserve">The Artist will prepare </w:t>
      </w:r>
      <w:r>
        <w:t xml:space="preserve">and provide to the Principal the Design Documentation being </w:t>
      </w:r>
      <w:r w:rsidRPr="00AA53AB">
        <w:t xml:space="preserve">final plans </w:t>
      </w:r>
      <w:r>
        <w:t xml:space="preserve">and specifications </w:t>
      </w:r>
      <w:r w:rsidRPr="00AA53AB">
        <w:t xml:space="preserve">of the Artwork in accordance with the Artwork Description </w:t>
      </w:r>
      <w:r>
        <w:t xml:space="preserve">as subsequently approved by the Art Coordinator </w:t>
      </w:r>
      <w:r w:rsidRPr="00AA53AB">
        <w:t>and the Artwork Brief</w:t>
      </w:r>
      <w:r>
        <w:t xml:space="preserve">.  The Artist must provide these before the time set out in the Work Program, or if no time is set out in the Work Program then before the time communicated in writing by the Art Coordinator to the Artist to do so following the Art Coordinator consulting with the Superintendent’s Representative in this regard. </w:t>
      </w:r>
      <w:r w:rsidRPr="00AA53AB">
        <w:t xml:space="preserve"> The Design Documentation </w:t>
      </w:r>
      <w:r>
        <w:t>must</w:t>
      </w:r>
      <w:r w:rsidRPr="00AA53AB">
        <w:t xml:space="preserve"> include detailed plans, </w:t>
      </w:r>
      <w:r>
        <w:t>specifications</w:t>
      </w:r>
      <w:r w:rsidRPr="00AA53AB">
        <w:t xml:space="preserve"> and supporting information regarding the Artwork fabrication, dimensions, materials and installation, as requested by the Principal.</w:t>
      </w:r>
    </w:p>
    <w:p w14:paraId="1858C358" w14:textId="77777777" w:rsidR="00FB261B" w:rsidRDefault="00FB261B" w:rsidP="00B83787">
      <w:pPr>
        <w:pStyle w:val="ListParagraph"/>
        <w:numPr>
          <w:ilvl w:val="0"/>
          <w:numId w:val="15"/>
        </w:numPr>
      </w:pPr>
      <w:r w:rsidRPr="00AA53AB">
        <w:t xml:space="preserve">The Artist will include in the Design Documentation all plans and documentation required to obtain any necessary </w:t>
      </w:r>
      <w:r>
        <w:t>planning approval and permits under any relevant Federal, State or Local legislation, regulations or by-laws,</w:t>
      </w:r>
      <w:r w:rsidRPr="00AA53AB">
        <w:t xml:space="preserve"> </w:t>
      </w:r>
      <w:r>
        <w:t xml:space="preserve">and </w:t>
      </w:r>
      <w:r w:rsidRPr="00AA53AB">
        <w:t>written documentation from a suitably qualified structural engineer certifying the fabrication and/or installation of the Artwork.</w:t>
      </w:r>
    </w:p>
    <w:p w14:paraId="204AB4AD" w14:textId="77777777" w:rsidR="00FB261B" w:rsidRDefault="00FB261B" w:rsidP="00B83787">
      <w:pPr>
        <w:pStyle w:val="ListParagraph"/>
        <w:numPr>
          <w:ilvl w:val="0"/>
          <w:numId w:val="15"/>
        </w:numPr>
      </w:pPr>
      <w:r w:rsidRPr="00AA53AB">
        <w:t>The Artist will arrange amendment to the Design Documentation where so re</w:t>
      </w:r>
      <w:r>
        <w:t>quired to obtain the necessary Federal, State or Local G</w:t>
      </w:r>
      <w:r w:rsidRPr="00AA53AB">
        <w:t xml:space="preserve">overnment approvals. </w:t>
      </w:r>
      <w:r>
        <w:t xml:space="preserve"> </w:t>
      </w:r>
      <w:r w:rsidRPr="00AA53AB">
        <w:t>The Principal may request other amendments to the Design Documentation where considered appropriate by the Principal to modify or improve the Artwork, in accordance with the Artwork Description and the Artwork Brief.</w:t>
      </w:r>
      <w:bookmarkEnd w:id="10"/>
    </w:p>
    <w:p w14:paraId="6D02230B" w14:textId="77777777" w:rsidR="00FB261B" w:rsidRDefault="00FB261B" w:rsidP="00B83787">
      <w:pPr>
        <w:pStyle w:val="ListParagraph"/>
        <w:numPr>
          <w:ilvl w:val="0"/>
          <w:numId w:val="15"/>
        </w:numPr>
      </w:pPr>
      <w:r w:rsidRPr="00375AB6">
        <w:t>The Artist agrees to submit to the Principal a cost breakdown for the Artwork as part of the submission to the Principal of the Design Documentation.</w:t>
      </w:r>
    </w:p>
    <w:p w14:paraId="5F4DD036" w14:textId="36508A5D" w:rsidR="00FB261B" w:rsidRPr="004D1AE1" w:rsidRDefault="00FB261B" w:rsidP="004D1AE1">
      <w:pPr>
        <w:pStyle w:val="ListParagraph"/>
        <w:numPr>
          <w:ilvl w:val="0"/>
          <w:numId w:val="15"/>
        </w:numPr>
      </w:pPr>
      <w:r w:rsidRPr="00A00BE9">
        <w:rPr>
          <w:szCs w:val="22"/>
        </w:rPr>
        <w:t xml:space="preserve">The Artist must supply certified engineering drawings as a part of the Design Documentation relating to any structural components of the Artwork (if any).  </w:t>
      </w:r>
    </w:p>
    <w:p w14:paraId="47399C5B" w14:textId="77777777" w:rsidR="00FB261B" w:rsidRPr="00AA53AB" w:rsidRDefault="00FB261B" w:rsidP="00B83787">
      <w:pPr>
        <w:pStyle w:val="Heading2"/>
        <w:numPr>
          <w:ilvl w:val="0"/>
          <w:numId w:val="9"/>
        </w:numPr>
        <w:ind w:left="567" w:hanging="567"/>
      </w:pPr>
      <w:r w:rsidRPr="00AA53AB">
        <w:t>ACCESS</w:t>
      </w:r>
    </w:p>
    <w:p w14:paraId="083028C0" w14:textId="77777777" w:rsidR="00FB261B" w:rsidRDefault="00FB261B" w:rsidP="00B83787">
      <w:pPr>
        <w:pStyle w:val="ListParagraph"/>
        <w:numPr>
          <w:ilvl w:val="0"/>
          <w:numId w:val="21"/>
        </w:numPr>
      </w:pPr>
      <w:r w:rsidRPr="00AA53AB">
        <w:t>When the Artwork is created on the Artist's premises or on the premises of the Artist's servants, agents or contractors, the Principal is entitled to inspect the Artwork at any reasonable time provided that the Principal has given the Artist reasonable notice of a desire to inspect the Artwork.</w:t>
      </w:r>
    </w:p>
    <w:p w14:paraId="3A98117C" w14:textId="77777777" w:rsidR="00FB261B" w:rsidRDefault="00FB261B" w:rsidP="00B83787">
      <w:pPr>
        <w:pStyle w:val="ListParagraph"/>
        <w:numPr>
          <w:ilvl w:val="0"/>
          <w:numId w:val="21"/>
        </w:numPr>
      </w:pPr>
      <w:r w:rsidRPr="00AA53AB">
        <w:t xml:space="preserve">When the Artwork is created on the Site </w:t>
      </w:r>
      <w:r>
        <w:t xml:space="preserve">or being installed on the Site, </w:t>
      </w:r>
      <w:r w:rsidRPr="00AA53AB">
        <w:t xml:space="preserve">the </w:t>
      </w:r>
      <w:r>
        <w:t>Art Coordinator shall liaise with the Superintendent’s Representative to</w:t>
      </w:r>
      <w:r w:rsidRPr="00AA53AB">
        <w:t xml:space="preserve"> arrange </w:t>
      </w:r>
      <w:r>
        <w:t xml:space="preserve">access </w:t>
      </w:r>
      <w:r w:rsidRPr="00AA53AB">
        <w:t>for the Artist and its authorised servants or agents at reasonable times to that part of the Site where the Artwork is being created.</w:t>
      </w:r>
      <w:r>
        <w:t xml:space="preserve">  The Artist must ensure that the arrangements for access to the Site have been confirmed in writing by the Superintendent’s Representative.</w:t>
      </w:r>
    </w:p>
    <w:p w14:paraId="76E3A3AD" w14:textId="77777777" w:rsidR="00FB261B" w:rsidRDefault="00FB261B" w:rsidP="00B83787">
      <w:pPr>
        <w:pStyle w:val="ListParagraph"/>
        <w:numPr>
          <w:ilvl w:val="0"/>
          <w:numId w:val="21"/>
        </w:numPr>
      </w:pPr>
      <w:r>
        <w:t>The Artist must keep a log of all times that the Artist or any of its authorised servants or agents have arrived and departed the Site.</w:t>
      </w:r>
    </w:p>
    <w:p w14:paraId="160B17B1" w14:textId="77777777" w:rsidR="00FB261B" w:rsidRDefault="00FB261B" w:rsidP="00B83787">
      <w:pPr>
        <w:pStyle w:val="ListParagraph"/>
        <w:numPr>
          <w:ilvl w:val="0"/>
          <w:numId w:val="21"/>
        </w:numPr>
      </w:pPr>
      <w:r>
        <w:lastRenderedPageBreak/>
        <w:t>The Artist shall complete the Artwork in a manner which causes as little inconvenience to occupants at the Site as is reasonably possible.  The Artist shall not impede or interfere with any contractor or consultant of the Principal that may be undertaking work on the Site at that time.</w:t>
      </w:r>
    </w:p>
    <w:p w14:paraId="42988DE2" w14:textId="77777777" w:rsidR="00FB261B" w:rsidRDefault="00FB261B" w:rsidP="00B83787">
      <w:pPr>
        <w:pStyle w:val="ListParagraph"/>
        <w:numPr>
          <w:ilvl w:val="0"/>
          <w:numId w:val="21"/>
        </w:numPr>
      </w:pPr>
      <w:bookmarkStart w:id="11" w:name="OLE_LINK7"/>
      <w:r w:rsidRPr="00AA53AB">
        <w:t>Where Artwork is required on an operational Department of Education (</w:t>
      </w:r>
      <w:r w:rsidRPr="005D0FC6">
        <w:rPr>
          <w:b/>
        </w:rPr>
        <w:t>“DoE”</w:t>
      </w:r>
      <w:r w:rsidRPr="00AA53AB">
        <w:t>) school Site the Artist must comply with required visitor security screening requirements set by the DoE.</w:t>
      </w:r>
      <w:r>
        <w:t xml:space="preserve">  </w:t>
      </w:r>
      <w:r w:rsidRPr="00AA53AB">
        <w:t>In addition to the above DoE requirements, the Artist shall ensure that:</w:t>
      </w:r>
    </w:p>
    <w:p w14:paraId="7187F3DC" w14:textId="77A2CD12" w:rsidR="00FB261B" w:rsidRDefault="00FB261B" w:rsidP="00B83787">
      <w:pPr>
        <w:pStyle w:val="ListParagraph"/>
        <w:numPr>
          <w:ilvl w:val="1"/>
          <w:numId w:val="21"/>
        </w:numPr>
      </w:pPr>
      <w:r w:rsidRPr="00AA53AB">
        <w:t>the Artist or each person representing the Artist has completed the relevant Department of Education “Confidential Declaration” form prior to attending an operational school Site.  A “Confidential Declaration” form can be obtained from the school principal and needs to be completed only once for entry to a particular school in relation to this Agreement</w:t>
      </w:r>
      <w:r>
        <w:t>, and</w:t>
      </w:r>
    </w:p>
    <w:p w14:paraId="1BFBC8E9" w14:textId="45F18194" w:rsidR="00FB261B" w:rsidRPr="005D0FC6" w:rsidRDefault="00FB261B" w:rsidP="00B83787">
      <w:pPr>
        <w:pStyle w:val="ListParagraph"/>
        <w:numPr>
          <w:ilvl w:val="1"/>
          <w:numId w:val="21"/>
        </w:numPr>
      </w:pPr>
      <w:r>
        <w:t>the Artist complies with</w:t>
      </w:r>
      <w:r w:rsidRPr="00D652D2">
        <w:t xml:space="preserve"> Police screening </w:t>
      </w:r>
      <w:r>
        <w:t>and provides a national police clearance certificate(s) no more than 2 years old for the Artist and all persons attending the Site for or on behalf of the Artist, prior to attending the Site in accordance with DoE’s policies in this regard.</w:t>
      </w:r>
    </w:p>
    <w:bookmarkEnd w:id="11"/>
    <w:p w14:paraId="25575016" w14:textId="77777777" w:rsidR="00FB261B" w:rsidRPr="00AA53AB" w:rsidRDefault="00FB261B" w:rsidP="00B83787">
      <w:pPr>
        <w:pStyle w:val="Heading2"/>
        <w:numPr>
          <w:ilvl w:val="0"/>
          <w:numId w:val="9"/>
        </w:numPr>
        <w:ind w:left="567" w:hanging="567"/>
      </w:pPr>
      <w:r w:rsidRPr="00AA53AB">
        <w:t>DELIVERY</w:t>
      </w:r>
    </w:p>
    <w:p w14:paraId="4CD581AC" w14:textId="34CFE44E" w:rsidR="00FB261B" w:rsidRPr="008A0610" w:rsidRDefault="00FB261B" w:rsidP="00FB261B">
      <w:r w:rsidRPr="00AA53AB">
        <w:t>Where artwork is created away from the Site, the Artist is responsible for the delivery of the Artwork to the Site.  The Artist shall arrange for and meet the cost of the delivery of the Artwork to the Site on or before the Completion Date, in accordance with the specifications in the Design Documentation.</w:t>
      </w:r>
    </w:p>
    <w:p w14:paraId="35DC7D2D" w14:textId="77777777" w:rsidR="00FB261B" w:rsidRPr="00AA53AB" w:rsidRDefault="00FB261B" w:rsidP="00B83787">
      <w:pPr>
        <w:pStyle w:val="Heading2"/>
        <w:numPr>
          <w:ilvl w:val="0"/>
          <w:numId w:val="9"/>
        </w:numPr>
        <w:ind w:left="567" w:hanging="567"/>
      </w:pPr>
      <w:r w:rsidRPr="00AA53AB">
        <w:t>INSTALLATION</w:t>
      </w:r>
    </w:p>
    <w:p w14:paraId="2BD96643" w14:textId="29EFC396" w:rsidR="00FB261B" w:rsidRPr="008A0610" w:rsidRDefault="00FB261B" w:rsidP="00FB261B">
      <w:r w:rsidRPr="00AA53AB">
        <w:t xml:space="preserve">The Artist shall at the direction of the Principal supervise the installation, erection or placement of the Artwork at the Site on or before the Completion Date. </w:t>
      </w:r>
      <w:r>
        <w:t xml:space="preserve"> </w:t>
      </w:r>
      <w:r w:rsidRPr="00AA53AB">
        <w:t xml:space="preserve">Costs associated with the installation are </w:t>
      </w:r>
      <w:r>
        <w:t>included in</w:t>
      </w:r>
      <w:r w:rsidRPr="00AA53AB">
        <w:t xml:space="preserve"> the artist’s fee unless otherwise agreed in writing between the Artist and the Principal prior to the </w:t>
      </w:r>
      <w:r>
        <w:t xml:space="preserve">Artwork </w:t>
      </w:r>
      <w:r w:rsidRPr="00AA53AB">
        <w:t>commencing.</w:t>
      </w:r>
    </w:p>
    <w:p w14:paraId="4E34E5D1" w14:textId="6D0668CF" w:rsidR="00FB261B" w:rsidRPr="00AA53AB" w:rsidRDefault="008A0610" w:rsidP="00B83787">
      <w:pPr>
        <w:pStyle w:val="Heading2"/>
        <w:numPr>
          <w:ilvl w:val="0"/>
          <w:numId w:val="9"/>
        </w:numPr>
        <w:ind w:left="567" w:hanging="567"/>
      </w:pPr>
      <w:r>
        <w:t xml:space="preserve">ATTRIBUTION </w:t>
      </w:r>
    </w:p>
    <w:p w14:paraId="5E6155B8" w14:textId="77777777" w:rsidR="00FB261B" w:rsidRDefault="00FB261B" w:rsidP="008A0610">
      <w:r w:rsidRPr="00AA53AB">
        <w:t xml:space="preserve">A notice, plaque or sign stating the name of the Artist, and the title of the Artwork shall be provided by the Principal at the Principal's cost and shall be permanently and publicly displayed on or near the Artwork. </w:t>
      </w:r>
    </w:p>
    <w:p w14:paraId="57226908" w14:textId="77777777" w:rsidR="00FB261B" w:rsidRPr="00AA53AB" w:rsidRDefault="00FB261B" w:rsidP="00FB261B">
      <w:pPr>
        <w:rPr>
          <w:rFonts w:ascii="Arial" w:hAnsi="Arial" w:cs="Arial"/>
        </w:rPr>
      </w:pPr>
    </w:p>
    <w:p w14:paraId="5E24350A" w14:textId="77777777" w:rsidR="00FB261B" w:rsidRPr="00AA53AB" w:rsidRDefault="00FB261B" w:rsidP="00B83787">
      <w:pPr>
        <w:pStyle w:val="Heading2"/>
        <w:numPr>
          <w:ilvl w:val="0"/>
          <w:numId w:val="9"/>
        </w:numPr>
        <w:ind w:left="567" w:hanging="567"/>
      </w:pPr>
      <w:r w:rsidRPr="00AA53AB">
        <w:lastRenderedPageBreak/>
        <w:t>PROJECT RECORD</w:t>
      </w:r>
    </w:p>
    <w:p w14:paraId="4594D207" w14:textId="4AD8D7B1" w:rsidR="00FB261B" w:rsidRPr="008A0610" w:rsidRDefault="00FB261B" w:rsidP="00FB261B">
      <w:r w:rsidRPr="00AA53AB">
        <w:t>Within 30 days of completion and h</w:t>
      </w:r>
      <w:smartTag w:uri="urn:schemas-microsoft-com:office:smarttags" w:element="place">
        <w:smartTag w:uri="urn:schemas-microsoft-com:office:smarttags" w:element="City">
          <w:r w:rsidRPr="00AA53AB">
            <w:t>andover</w:t>
          </w:r>
        </w:smartTag>
      </w:smartTag>
      <w:r w:rsidRPr="00AA53AB">
        <w:t xml:space="preserve"> of </w:t>
      </w:r>
      <w:r>
        <w:t xml:space="preserve">the Artwork </w:t>
      </w:r>
      <w:r w:rsidRPr="00AA53AB">
        <w:t>the Artist shall provide to the Principal, a set of images</w:t>
      </w:r>
      <w:r>
        <w:t xml:space="preserve"> and documents</w:t>
      </w:r>
      <w:r w:rsidRPr="00AA53AB">
        <w:t xml:space="preserve"> which adequately </w:t>
      </w:r>
      <w:r>
        <w:t xml:space="preserve">describes and </w:t>
      </w:r>
      <w:r w:rsidRPr="00AA53AB">
        <w:t xml:space="preserve">documents all </w:t>
      </w:r>
      <w:r>
        <w:t>stages, processes and development</w:t>
      </w:r>
      <w:r w:rsidRPr="00AA53AB">
        <w:t xml:space="preserve"> of the Artwork </w:t>
      </w:r>
      <w:r>
        <w:t>being known as the Project Record</w:t>
      </w:r>
      <w:r w:rsidRPr="00AA53AB">
        <w:t xml:space="preserve">. Digital images are to be provided on disc in j-peg format and shall be of a high resolution (600 dpi minimum resolution) and suitable for publication purposes. </w:t>
      </w:r>
      <w:r>
        <w:t xml:space="preserve"> </w:t>
      </w:r>
      <w:r w:rsidRPr="00AA53AB">
        <w:t>The Project Record shall include images of the design process, fabrication and final installed product, as appropriate</w:t>
      </w:r>
      <w:r>
        <w:t xml:space="preserve"> and must also contain a copy of the Maintenance Manual and as constructed drawings and specifications of the finished Artwork</w:t>
      </w:r>
      <w:r w:rsidRPr="00AA53AB">
        <w:t>.</w:t>
      </w:r>
    </w:p>
    <w:p w14:paraId="794A3540" w14:textId="51739B45" w:rsidR="00FB261B" w:rsidRPr="00AA53AB" w:rsidRDefault="00FB261B" w:rsidP="00B83787">
      <w:pPr>
        <w:pStyle w:val="Heading2"/>
        <w:numPr>
          <w:ilvl w:val="0"/>
          <w:numId w:val="9"/>
        </w:numPr>
        <w:ind w:left="567" w:hanging="567"/>
      </w:pPr>
      <w:r w:rsidRPr="00AA53AB">
        <w:t xml:space="preserve">MAINTENANCE </w:t>
      </w:r>
      <w:r w:rsidR="008A0610">
        <w:t>MANUAL</w:t>
      </w:r>
    </w:p>
    <w:p w14:paraId="2EE9C8DE" w14:textId="77777777" w:rsidR="00FB261B" w:rsidRDefault="00FB261B" w:rsidP="00B83787">
      <w:pPr>
        <w:pStyle w:val="ListParagraph"/>
        <w:numPr>
          <w:ilvl w:val="0"/>
          <w:numId w:val="22"/>
        </w:numPr>
      </w:pPr>
      <w:r>
        <w:t xml:space="preserve">At the time </w:t>
      </w:r>
      <w:r w:rsidRPr="00AA53AB">
        <w:t xml:space="preserve">of the installation of the Artwork on the Site the Artist </w:t>
      </w:r>
      <w:r>
        <w:t>must</w:t>
      </w:r>
      <w:r w:rsidRPr="00AA53AB">
        <w:t xml:space="preserve"> provide the Principal with a written manual containing comprehensive instructions for the proper cleaning, operation and maintenance of the Artwork by the Principal or other owner of the Site </w:t>
      </w:r>
      <w:r>
        <w:t>, which shall be known as the Maintenance Manual</w:t>
      </w:r>
      <w:r w:rsidRPr="00AA53AB">
        <w:t xml:space="preserve">. </w:t>
      </w:r>
      <w:r>
        <w:t xml:space="preserve"> </w:t>
      </w:r>
      <w:r w:rsidRPr="00AA53AB">
        <w:t>The Maintenance Manual shall also include information on the materials and fabrication of the Artwork and procedures should the need for repair arise</w:t>
      </w:r>
      <w:r>
        <w:t xml:space="preserve"> and copies of any manufacturers’ manuals, instructions or warranty documentation</w:t>
      </w:r>
      <w:r w:rsidRPr="00AA53AB">
        <w:t>.</w:t>
      </w:r>
      <w:r>
        <w:t xml:space="preserve"> </w:t>
      </w:r>
      <w:r w:rsidRPr="00AA53AB">
        <w:t xml:space="preserve"> The template for the Maintenance Manual is included as </w:t>
      </w:r>
      <w:r w:rsidRPr="008A0610">
        <w:rPr>
          <w:b/>
        </w:rPr>
        <w:t>Annexure B</w:t>
      </w:r>
      <w:r w:rsidRPr="00AA53AB">
        <w:t>.</w:t>
      </w:r>
      <w:r>
        <w:t xml:space="preserve">  A further copy of the Maintenance Manual must be provided by the Artist as part of the Project Record.</w:t>
      </w:r>
    </w:p>
    <w:p w14:paraId="7995FA90" w14:textId="0C70BEFE" w:rsidR="00FB261B" w:rsidRPr="008A0610" w:rsidRDefault="00FB261B" w:rsidP="00B83787">
      <w:pPr>
        <w:pStyle w:val="ListParagraph"/>
        <w:numPr>
          <w:ilvl w:val="0"/>
          <w:numId w:val="22"/>
        </w:numPr>
      </w:pPr>
      <w:r>
        <w:t>The Artist must otherwise furnish the Principal with any other information, documents or evidence that the Principal may require at any time before or after the Date of Completion that is directly or indirectly related to the Artwork.  The Artist will be responsible for any costs, losses, damages, or claims arising from any failure by the Artist to comply with this clause.</w:t>
      </w:r>
    </w:p>
    <w:p w14:paraId="09BA5596" w14:textId="77777777" w:rsidR="00FB261B" w:rsidRPr="00AA53AB" w:rsidRDefault="00FB261B" w:rsidP="00B83787">
      <w:pPr>
        <w:pStyle w:val="Heading2"/>
        <w:numPr>
          <w:ilvl w:val="0"/>
          <w:numId w:val="9"/>
        </w:numPr>
        <w:ind w:left="567" w:hanging="567"/>
      </w:pPr>
      <w:r w:rsidRPr="00AA53AB">
        <w:t>WARRANTY AND REPAIRS</w:t>
      </w:r>
    </w:p>
    <w:p w14:paraId="4C7204ED" w14:textId="77777777" w:rsidR="00FB261B" w:rsidRPr="00AA53AB" w:rsidRDefault="00FB261B" w:rsidP="008A0610">
      <w:r w:rsidRPr="00AA53AB">
        <w:t>The Artist warrants:</w:t>
      </w:r>
    </w:p>
    <w:p w14:paraId="4D33E318" w14:textId="77777777" w:rsidR="00FB261B" w:rsidRDefault="00FB261B" w:rsidP="00B83787">
      <w:pPr>
        <w:pStyle w:val="ListParagraph"/>
        <w:numPr>
          <w:ilvl w:val="0"/>
          <w:numId w:val="23"/>
        </w:numPr>
      </w:pPr>
      <w:r w:rsidRPr="00AA53AB">
        <w:t>that he/she will create the Artwork using high quality materials and adequately skilled labour and guarantees the materials and labour used in creating the Artwork</w:t>
      </w:r>
      <w:r>
        <w:t xml:space="preserve"> for 12 months</w:t>
      </w:r>
      <w:r w:rsidRPr="00AA53AB">
        <w:t>;</w:t>
      </w:r>
    </w:p>
    <w:p w14:paraId="5A9BF83E" w14:textId="77777777" w:rsidR="00FB261B" w:rsidRDefault="00FB261B" w:rsidP="00B83787">
      <w:pPr>
        <w:pStyle w:val="ListParagraph"/>
        <w:numPr>
          <w:ilvl w:val="0"/>
          <w:numId w:val="23"/>
        </w:numPr>
      </w:pPr>
      <w:bookmarkStart w:id="12" w:name="OLE_LINK1"/>
      <w:bookmarkStart w:id="13" w:name="OLE_LINK2"/>
      <w:r w:rsidRPr="00F90B2A">
        <w:t xml:space="preserve">that the design and Artwork have been developed </w:t>
      </w:r>
      <w:bookmarkEnd w:id="12"/>
      <w:bookmarkEnd w:id="13"/>
      <w:r w:rsidRPr="00F90B2A">
        <w:t>exclusively for the Site and that the Artist will be the sole author of the Artwork; and</w:t>
      </w:r>
    </w:p>
    <w:p w14:paraId="2C8F4B46" w14:textId="77777777" w:rsidR="00FB261B" w:rsidRPr="00F90B2A" w:rsidRDefault="00FB261B" w:rsidP="00B83787">
      <w:pPr>
        <w:pStyle w:val="ListParagraph"/>
        <w:numPr>
          <w:ilvl w:val="0"/>
          <w:numId w:val="23"/>
        </w:numPr>
      </w:pPr>
      <w:r w:rsidRPr="00F90B2A">
        <w:t>that the Artwork will not breach copyright, other intellectual property rights, privacy, common law, or contractual agreement of any other person or entity in complying with the terms of this Agreement.</w:t>
      </w:r>
    </w:p>
    <w:p w14:paraId="24FAEB23" w14:textId="5A653EF4" w:rsidR="00FB261B" w:rsidRPr="008A0610" w:rsidRDefault="00FB261B" w:rsidP="00FB261B">
      <w:r w:rsidRPr="00AA53AB">
        <w:lastRenderedPageBreak/>
        <w:t xml:space="preserve">The Artist will rectify, without charge to the Principal, defects in the Artwork that become apparent during </w:t>
      </w:r>
      <w:r>
        <w:t>a</w:t>
      </w:r>
      <w:r w:rsidRPr="00AA53AB">
        <w:t xml:space="preserve"> 12 month warranty period</w:t>
      </w:r>
      <w:r>
        <w:t xml:space="preserve"> commencing on the Completion Date</w:t>
      </w:r>
      <w:r w:rsidRPr="00AA53AB">
        <w:t>.</w:t>
      </w:r>
    </w:p>
    <w:p w14:paraId="491B69C4" w14:textId="76997AC8" w:rsidR="00FB261B" w:rsidRPr="00AA53AB" w:rsidRDefault="008A0610" w:rsidP="00B83787">
      <w:pPr>
        <w:pStyle w:val="Heading2"/>
        <w:numPr>
          <w:ilvl w:val="0"/>
          <w:numId w:val="9"/>
        </w:numPr>
        <w:ind w:left="567" w:hanging="567"/>
      </w:pPr>
      <w:bookmarkStart w:id="14" w:name="OLE_LINK8"/>
      <w:bookmarkStart w:id="15" w:name="OLE_LINK9"/>
      <w:r>
        <w:t xml:space="preserve">MAINTENANCE </w:t>
      </w:r>
    </w:p>
    <w:p w14:paraId="3BB56C0E" w14:textId="77777777" w:rsidR="00FB261B" w:rsidRDefault="00FB261B" w:rsidP="00B83787">
      <w:pPr>
        <w:pStyle w:val="ListParagraph"/>
        <w:numPr>
          <w:ilvl w:val="0"/>
          <w:numId w:val="24"/>
        </w:numPr>
      </w:pPr>
      <w:r w:rsidRPr="00AA53AB">
        <w:t xml:space="preserve">The Principal shall be responsible, at </w:t>
      </w:r>
      <w:r>
        <w:t>its</w:t>
      </w:r>
      <w:r w:rsidRPr="00AA53AB">
        <w:t xml:space="preserve"> own cost, for the periodic cleaning, maintenance and protection of the Artwork following its installation. </w:t>
      </w:r>
      <w:r>
        <w:t xml:space="preserve"> </w:t>
      </w:r>
      <w:r w:rsidRPr="00AA53AB">
        <w:t>The Artwork shall at all times be kept in a reasonable condition by the Principal.</w:t>
      </w:r>
    </w:p>
    <w:p w14:paraId="0C4DDC11" w14:textId="400A5942" w:rsidR="00FB261B" w:rsidRPr="008A0610" w:rsidRDefault="00FB261B" w:rsidP="00B83787">
      <w:pPr>
        <w:pStyle w:val="ListParagraph"/>
        <w:numPr>
          <w:ilvl w:val="0"/>
          <w:numId w:val="24"/>
        </w:numPr>
      </w:pPr>
      <w:r w:rsidRPr="00AA53AB">
        <w:t xml:space="preserve">The Principal shall undertake any repairs to the Artwork that may be necessary following the period of Warranty set out in </w:t>
      </w:r>
      <w:r w:rsidRPr="008A0610">
        <w:rPr>
          <w:b/>
        </w:rPr>
        <w:t>Clause 14</w:t>
      </w:r>
      <w:r w:rsidRPr="00AA53AB">
        <w:t xml:space="preserve"> and, to the extent that it is practicable, the Artist shall be given the opportunity to perform the repairs for a reasonable fee.</w:t>
      </w:r>
    </w:p>
    <w:p w14:paraId="22003FBC" w14:textId="77777777" w:rsidR="00FB261B" w:rsidRPr="00AA53AB" w:rsidRDefault="00FB261B" w:rsidP="00B83787">
      <w:pPr>
        <w:pStyle w:val="Heading2"/>
        <w:numPr>
          <w:ilvl w:val="0"/>
          <w:numId w:val="9"/>
        </w:numPr>
        <w:ind w:left="567" w:hanging="567"/>
      </w:pPr>
      <w:r w:rsidRPr="00AA53AB">
        <w:t xml:space="preserve">ALTERATION, RELOCATION, OR REMOVAL </w:t>
      </w:r>
    </w:p>
    <w:p w14:paraId="7E99D4AD" w14:textId="77777777" w:rsidR="00FB261B" w:rsidRDefault="00FB261B" w:rsidP="00B83787">
      <w:pPr>
        <w:pStyle w:val="ListParagraph"/>
        <w:numPr>
          <w:ilvl w:val="0"/>
          <w:numId w:val="25"/>
        </w:numPr>
      </w:pPr>
      <w:r>
        <w:t>This clause shall apply for as long as the Artwork remains the property of the Principal.  T</w:t>
      </w:r>
      <w:r w:rsidRPr="00AA53AB">
        <w:t>he Principal will not destroy</w:t>
      </w:r>
      <w:r>
        <w:t>,</w:t>
      </w:r>
      <w:r w:rsidRPr="00AA53AB">
        <w:t xml:space="preserve"> damage, alter or modify the Artwork in any way without first </w:t>
      </w:r>
      <w:r>
        <w:t xml:space="preserve">seeking to consult with </w:t>
      </w:r>
      <w:r w:rsidRPr="00AA53AB">
        <w:t xml:space="preserve">the Artist. </w:t>
      </w:r>
      <w:r>
        <w:t xml:space="preserve"> </w:t>
      </w:r>
      <w:r w:rsidRPr="00AA53AB">
        <w:t>The Principal may at the Principal’s absolute and sole discretion remove the Artwork from the Site for the purposes of either relocating (permanently or temporarily), selling, making a gift of, storing, or otherwise disposing of the Artwork, provided that the Principal has given the Artist at least 28 days notice in writing.</w:t>
      </w:r>
    </w:p>
    <w:p w14:paraId="6E80F8B1" w14:textId="77777777" w:rsidR="00FB261B" w:rsidRDefault="00FB261B" w:rsidP="00B83787">
      <w:pPr>
        <w:pStyle w:val="ListParagraph"/>
        <w:numPr>
          <w:ilvl w:val="0"/>
          <w:numId w:val="25"/>
        </w:numPr>
      </w:pPr>
      <w:bookmarkStart w:id="16" w:name="_Ref182716389"/>
      <w:r w:rsidRPr="00AA53AB">
        <w:t>In the event of the Artwork being relocated, damaged, altered, or modified in any way by either the Principal or any other person not being the Artist or any servant, agent or contractor of the Artist, the Artist has the right to demand that the Artwork shall no longer be represented to be the Artwork of the Artist.</w:t>
      </w:r>
    </w:p>
    <w:bookmarkEnd w:id="16"/>
    <w:p w14:paraId="54CC79E0" w14:textId="6D33C3D3" w:rsidR="00FB261B" w:rsidRPr="008A0610" w:rsidRDefault="00FB261B" w:rsidP="00B83787">
      <w:pPr>
        <w:pStyle w:val="ListParagraph"/>
        <w:numPr>
          <w:ilvl w:val="0"/>
          <w:numId w:val="25"/>
        </w:numPr>
      </w:pPr>
      <w:r w:rsidRPr="00AA53AB">
        <w:t>In the event of notice of disposal</w:t>
      </w:r>
      <w:r>
        <w:t xml:space="preserve"> </w:t>
      </w:r>
      <w:r w:rsidRPr="00AA53AB">
        <w:t xml:space="preserve">being given the Principal shall give the Artist the opportunity to purchase the Artwork at a </w:t>
      </w:r>
      <w:r>
        <w:t>price that could be realised for the Artwork if sold privately.</w:t>
      </w:r>
    </w:p>
    <w:bookmarkEnd w:id="14"/>
    <w:bookmarkEnd w:id="15"/>
    <w:p w14:paraId="436C574C" w14:textId="474504B5" w:rsidR="00FB261B" w:rsidRPr="00AA53AB" w:rsidRDefault="008A0610" w:rsidP="00B83787">
      <w:pPr>
        <w:pStyle w:val="Heading2"/>
        <w:numPr>
          <w:ilvl w:val="0"/>
          <w:numId w:val="9"/>
        </w:numPr>
        <w:ind w:left="567" w:hanging="567"/>
      </w:pPr>
      <w:r>
        <w:t>RISK AND INSURANCE</w:t>
      </w:r>
    </w:p>
    <w:p w14:paraId="2E5DDF0B" w14:textId="77777777" w:rsidR="00FB261B" w:rsidRDefault="00FB261B" w:rsidP="00B83787">
      <w:pPr>
        <w:pStyle w:val="ListParagraph"/>
        <w:numPr>
          <w:ilvl w:val="0"/>
          <w:numId w:val="26"/>
        </w:numPr>
      </w:pPr>
      <w:r w:rsidRPr="00AA53AB">
        <w:t>The Artist is required to hold and maintain Public Liability Insurance for a sum of not less than $5 million.</w:t>
      </w:r>
    </w:p>
    <w:p w14:paraId="62427A11" w14:textId="77777777" w:rsidR="00FB261B" w:rsidRDefault="00FB261B" w:rsidP="00B83787">
      <w:pPr>
        <w:pStyle w:val="ListParagraph"/>
        <w:numPr>
          <w:ilvl w:val="0"/>
          <w:numId w:val="26"/>
        </w:numPr>
      </w:pPr>
      <w:r w:rsidRPr="00AA53AB">
        <w:t xml:space="preserve">The Artist will be responsible for maintaining public liability insurance cover in relation to any work or other act associated with the performance of this </w:t>
      </w:r>
      <w:r>
        <w:t>A</w:t>
      </w:r>
      <w:r w:rsidRPr="00AA53AB">
        <w:t>greement carried out on the Artist’s premises or on the premises of the Artist’s employees.</w:t>
      </w:r>
    </w:p>
    <w:p w14:paraId="2B51CC8C" w14:textId="77777777" w:rsidR="00FB261B" w:rsidRDefault="00FB261B" w:rsidP="00B83787">
      <w:pPr>
        <w:pStyle w:val="ListParagraph"/>
        <w:numPr>
          <w:ilvl w:val="0"/>
          <w:numId w:val="26"/>
        </w:numPr>
      </w:pPr>
      <w:r w:rsidRPr="00AA53AB">
        <w:t xml:space="preserve">When the Artwork is created on the Artist's premises or on the premises of the Artist's servants, agents or contractors, all risks of loss or damage to the Artwork from the date of this Agreement until the date of </w:t>
      </w:r>
      <w:r>
        <w:t>installation</w:t>
      </w:r>
      <w:r w:rsidRPr="00AA53AB">
        <w:t xml:space="preserve"> </w:t>
      </w:r>
      <w:r>
        <w:t xml:space="preserve">and handover </w:t>
      </w:r>
      <w:r w:rsidRPr="00AA53AB">
        <w:t xml:space="preserve">of the Artwork </w:t>
      </w:r>
      <w:r>
        <w:t>on</w:t>
      </w:r>
      <w:r w:rsidRPr="00AA53AB">
        <w:t xml:space="preserve"> the Site shall be solely that of the Artist.</w:t>
      </w:r>
    </w:p>
    <w:p w14:paraId="7C20DFB0" w14:textId="77777777" w:rsidR="00FB261B" w:rsidRDefault="00FB261B" w:rsidP="00B83787">
      <w:pPr>
        <w:pStyle w:val="ListParagraph"/>
        <w:numPr>
          <w:ilvl w:val="0"/>
          <w:numId w:val="26"/>
        </w:numPr>
      </w:pPr>
      <w:r w:rsidRPr="00AA53AB">
        <w:lastRenderedPageBreak/>
        <w:t xml:space="preserve">The Artist </w:t>
      </w:r>
      <w:r>
        <w:t>must ensure</w:t>
      </w:r>
      <w:r w:rsidRPr="00AA53AB">
        <w:t xml:space="preserve"> that the Artist’s employees, agents or contractors </w:t>
      </w:r>
      <w:r>
        <w:t>are covered by</w:t>
      </w:r>
      <w:r w:rsidRPr="00AA53AB">
        <w:t xml:space="preserve"> an appropriate level of Worker’s Compensation Insurance, Public Liability Insurance and Professional Indemnity Insurance in relation to their respective profession and risk.</w:t>
      </w:r>
    </w:p>
    <w:p w14:paraId="6982CB4F" w14:textId="3D7BC5B7" w:rsidR="00FB261B" w:rsidRPr="008A0610" w:rsidRDefault="00FB261B" w:rsidP="00B83787">
      <w:pPr>
        <w:pStyle w:val="ListParagraph"/>
        <w:numPr>
          <w:ilvl w:val="0"/>
          <w:numId w:val="26"/>
        </w:numPr>
      </w:pPr>
      <w:r w:rsidRPr="00AA53AB">
        <w:t>The Principal will be responsible for public liability insurance cover and all other liabilities following the installation and handover of the Artwork.</w:t>
      </w:r>
    </w:p>
    <w:p w14:paraId="59BE88F0" w14:textId="77777777" w:rsidR="00FB261B" w:rsidRPr="00AA53AB" w:rsidRDefault="00FB261B" w:rsidP="00B83787">
      <w:pPr>
        <w:pStyle w:val="Heading2"/>
        <w:numPr>
          <w:ilvl w:val="0"/>
          <w:numId w:val="9"/>
        </w:numPr>
        <w:ind w:left="567" w:hanging="567"/>
      </w:pPr>
      <w:r w:rsidRPr="00AA53AB">
        <w:t>DELAY</w:t>
      </w:r>
    </w:p>
    <w:p w14:paraId="7D9846F6" w14:textId="7EA6EE2A" w:rsidR="00FB261B" w:rsidRPr="000A59EE" w:rsidRDefault="00FB261B" w:rsidP="008A0610">
      <w:pPr>
        <w:pStyle w:val="Heading3"/>
        <w:tabs>
          <w:tab w:val="left" w:pos="709"/>
        </w:tabs>
      </w:pPr>
      <w:r>
        <w:t>18.1</w:t>
      </w:r>
      <w:r>
        <w:tab/>
      </w:r>
      <w:r w:rsidRPr="000A59EE">
        <w:t>P</w:t>
      </w:r>
      <w:r>
        <w:t>RO</w:t>
      </w:r>
      <w:r w:rsidRPr="000A59EE">
        <w:t>GRAM</w:t>
      </w:r>
    </w:p>
    <w:p w14:paraId="55E73B29" w14:textId="77777777" w:rsidR="00FB261B" w:rsidRPr="00AA53AB" w:rsidRDefault="00FB261B" w:rsidP="008A0610">
      <w:r w:rsidRPr="00AA53AB">
        <w:t xml:space="preserve">Subject to </w:t>
      </w:r>
      <w:r w:rsidRPr="0065708A">
        <w:rPr>
          <w:b/>
        </w:rPr>
        <w:t>Clauses 18.2 and 18.3</w:t>
      </w:r>
      <w:r w:rsidRPr="00AA53AB">
        <w:t>, all stages of the Artwork design, fabrication and installation must be completed in accordance with the Work Program.</w:t>
      </w:r>
    </w:p>
    <w:p w14:paraId="22D56E09" w14:textId="77777777" w:rsidR="00FB261B" w:rsidRPr="00AA53AB" w:rsidRDefault="00FB261B" w:rsidP="00FB261B">
      <w:pPr>
        <w:rPr>
          <w:rFonts w:ascii="Arial" w:hAnsi="Arial" w:cs="Arial"/>
        </w:rPr>
      </w:pPr>
    </w:p>
    <w:p w14:paraId="70EB1673" w14:textId="77777777" w:rsidR="00FB261B" w:rsidRPr="000A59EE" w:rsidRDefault="00FB261B" w:rsidP="008A0610">
      <w:pPr>
        <w:pStyle w:val="Heading3"/>
        <w:tabs>
          <w:tab w:val="left" w:pos="709"/>
        </w:tabs>
      </w:pPr>
      <w:bookmarkStart w:id="17" w:name="_Ref182722280"/>
      <w:r>
        <w:t>18.2</w:t>
      </w:r>
      <w:r>
        <w:tab/>
      </w:r>
      <w:r w:rsidRPr="00227A86">
        <w:rPr>
          <w:caps/>
        </w:rPr>
        <w:t>Delay by the Artist</w:t>
      </w:r>
      <w:bookmarkStart w:id="18" w:name="_Ref190148927"/>
      <w:bookmarkEnd w:id="17"/>
    </w:p>
    <w:p w14:paraId="05C9290D" w14:textId="77777777" w:rsidR="00FB261B" w:rsidRDefault="00FB261B" w:rsidP="00B83787">
      <w:pPr>
        <w:pStyle w:val="ListParagraph"/>
        <w:numPr>
          <w:ilvl w:val="0"/>
          <w:numId w:val="27"/>
        </w:numPr>
      </w:pPr>
      <w:r>
        <w:t>The Artist must notify the Principal if it anticipates or reasonably ought to anticipate any delay in its ability to complete the Artwork n accordance with the Work Program and also give notice of the reasons for the delay and the dates on which those dates occurred.</w:t>
      </w:r>
    </w:p>
    <w:p w14:paraId="11388129" w14:textId="77777777" w:rsidR="00FB261B" w:rsidRPr="0064393B" w:rsidRDefault="00FB261B" w:rsidP="00B83787">
      <w:pPr>
        <w:pStyle w:val="ListParagraph"/>
        <w:numPr>
          <w:ilvl w:val="0"/>
          <w:numId w:val="27"/>
        </w:numPr>
      </w:pPr>
      <w:r w:rsidRPr="0064393B">
        <w:t xml:space="preserve">The Artist shall make all reasonable efforts to avert or rectify delays in the Work Program, in particular delay in the Completion Date, that may arise as a result of non-availability of necessary materials or labour, delivery delays, injury or illness of the Artist, </w:t>
      </w:r>
      <w:bookmarkEnd w:id="18"/>
      <w:r w:rsidRPr="0064393B">
        <w:t>or other delays in the production or installation of the Artwork.</w:t>
      </w:r>
    </w:p>
    <w:p w14:paraId="3FBFC687" w14:textId="77777777" w:rsidR="00FB261B" w:rsidRPr="00AA53AB" w:rsidRDefault="00FB261B" w:rsidP="00FB261B">
      <w:pPr>
        <w:rPr>
          <w:rFonts w:ascii="Arial" w:hAnsi="Arial" w:cs="Arial"/>
        </w:rPr>
      </w:pPr>
    </w:p>
    <w:p w14:paraId="3B301192" w14:textId="77777777" w:rsidR="00FB261B" w:rsidRPr="00AA53AB" w:rsidRDefault="00FB261B" w:rsidP="008A0610">
      <w:pPr>
        <w:pStyle w:val="Heading3"/>
        <w:tabs>
          <w:tab w:val="left" w:pos="709"/>
        </w:tabs>
      </w:pPr>
      <w:r>
        <w:t>18.3</w:t>
      </w:r>
      <w:r>
        <w:tab/>
      </w:r>
      <w:r w:rsidRPr="00227A86">
        <w:rPr>
          <w:caps/>
        </w:rPr>
        <w:t>Delay by the Principal</w:t>
      </w:r>
    </w:p>
    <w:p w14:paraId="3E1ED06D" w14:textId="77777777" w:rsidR="00FB261B" w:rsidRDefault="00FB261B" w:rsidP="00B83787">
      <w:pPr>
        <w:numPr>
          <w:ilvl w:val="0"/>
          <w:numId w:val="28"/>
        </w:numPr>
        <w:jc w:val="both"/>
        <w:rPr>
          <w:rFonts w:ascii="Arial" w:hAnsi="Arial" w:cs="Arial"/>
        </w:rPr>
      </w:pPr>
      <w:r w:rsidRPr="00AA53AB">
        <w:rPr>
          <w:rFonts w:ascii="Arial" w:hAnsi="Arial" w:cs="Arial"/>
        </w:rPr>
        <w:t xml:space="preserve">In the event that the Principal may from time to time </w:t>
      </w:r>
      <w:r>
        <w:rPr>
          <w:rFonts w:ascii="Arial" w:hAnsi="Arial" w:cs="Arial"/>
        </w:rPr>
        <w:t>at</w:t>
      </w:r>
      <w:r w:rsidRPr="00AA53AB">
        <w:rPr>
          <w:rFonts w:ascii="Arial" w:hAnsi="Arial" w:cs="Arial"/>
        </w:rPr>
        <w:t xml:space="preserve"> the Principal's </w:t>
      </w:r>
      <w:r>
        <w:rPr>
          <w:rFonts w:ascii="Arial" w:hAnsi="Arial" w:cs="Arial"/>
        </w:rPr>
        <w:t>sole</w:t>
      </w:r>
      <w:r w:rsidRPr="00AA53AB">
        <w:rPr>
          <w:rFonts w:ascii="Arial" w:hAnsi="Arial" w:cs="Arial"/>
        </w:rPr>
        <w:t xml:space="preserve"> discretion give notice to the Artist that a delay has arisen in completing or making available the Site for installation of the Artwork, then the dates set out in the Work Program shall be varied as set out in that notice.  </w:t>
      </w:r>
    </w:p>
    <w:p w14:paraId="7F1141C1" w14:textId="1C4DBCF2" w:rsidR="00FB261B" w:rsidRPr="008A0610" w:rsidRDefault="00FB261B" w:rsidP="00B83787">
      <w:pPr>
        <w:numPr>
          <w:ilvl w:val="0"/>
          <w:numId w:val="28"/>
        </w:numPr>
        <w:jc w:val="both"/>
        <w:rPr>
          <w:rFonts w:ascii="Arial" w:hAnsi="Arial" w:cs="Arial"/>
        </w:rPr>
      </w:pPr>
      <w:r w:rsidRPr="00355E79">
        <w:rPr>
          <w:rFonts w:ascii="Arial" w:hAnsi="Arial" w:cs="Arial"/>
        </w:rPr>
        <w:t xml:space="preserve">Reasonable costs necessarily incurred by the Artist resulting from </w:t>
      </w:r>
      <w:r>
        <w:rPr>
          <w:rFonts w:ascii="Arial" w:hAnsi="Arial" w:cs="Arial"/>
        </w:rPr>
        <w:t xml:space="preserve">a variation under </w:t>
      </w:r>
      <w:r w:rsidRPr="00355E79">
        <w:rPr>
          <w:rFonts w:ascii="Arial" w:hAnsi="Arial" w:cs="Arial"/>
          <w:b/>
        </w:rPr>
        <w:t>Clause 1</w:t>
      </w:r>
      <w:r>
        <w:rPr>
          <w:rFonts w:ascii="Arial" w:hAnsi="Arial" w:cs="Arial"/>
          <w:b/>
        </w:rPr>
        <w:t>8</w:t>
      </w:r>
      <w:r w:rsidRPr="00355E79">
        <w:rPr>
          <w:rFonts w:ascii="Arial" w:hAnsi="Arial" w:cs="Arial"/>
          <w:b/>
        </w:rPr>
        <w:t>.3(a)</w:t>
      </w:r>
      <w:r>
        <w:rPr>
          <w:rFonts w:ascii="Arial" w:hAnsi="Arial" w:cs="Arial"/>
        </w:rPr>
        <w:t xml:space="preserve"> above</w:t>
      </w:r>
      <w:r w:rsidRPr="00355E79">
        <w:rPr>
          <w:rFonts w:ascii="Arial" w:hAnsi="Arial" w:cs="Arial"/>
        </w:rPr>
        <w:t xml:space="preserve"> shall be met by the Principal on the submission of a detailed statement and evidence of costs by the Artist, without a mark up or margin applied on behalf of the Artist.</w:t>
      </w:r>
    </w:p>
    <w:p w14:paraId="54147B87" w14:textId="77777777" w:rsidR="00FB261B" w:rsidRDefault="00FB261B" w:rsidP="00B83787">
      <w:pPr>
        <w:pStyle w:val="Heading2"/>
        <w:numPr>
          <w:ilvl w:val="0"/>
          <w:numId w:val="9"/>
        </w:numPr>
        <w:ind w:left="567" w:hanging="567"/>
      </w:pPr>
      <w:r>
        <w:t>VARIATIONS</w:t>
      </w:r>
    </w:p>
    <w:p w14:paraId="492AEE76" w14:textId="6D563FCA" w:rsidR="00FB261B" w:rsidRPr="008A0610" w:rsidRDefault="00FB261B" w:rsidP="008A0610">
      <w:r w:rsidRPr="00260CA4">
        <w:t>This Agreement may only be varied by written instrument executed by both the Artist and the Principal.</w:t>
      </w:r>
    </w:p>
    <w:p w14:paraId="0F0AF6C4" w14:textId="77777777" w:rsidR="00FB261B" w:rsidRPr="00AA53AB" w:rsidRDefault="00FB261B" w:rsidP="00B83787">
      <w:pPr>
        <w:pStyle w:val="Heading2"/>
        <w:numPr>
          <w:ilvl w:val="0"/>
          <w:numId w:val="9"/>
        </w:numPr>
        <w:ind w:left="567" w:hanging="567"/>
      </w:pPr>
      <w:r w:rsidRPr="00AA53AB">
        <w:t>DISPUTES</w:t>
      </w:r>
    </w:p>
    <w:p w14:paraId="32A98523" w14:textId="77777777" w:rsidR="00FB261B" w:rsidRDefault="00FB261B" w:rsidP="00B83787">
      <w:pPr>
        <w:pStyle w:val="ListParagraph"/>
        <w:numPr>
          <w:ilvl w:val="0"/>
          <w:numId w:val="29"/>
        </w:numPr>
      </w:pPr>
      <w:r w:rsidRPr="00AA53AB">
        <w:t>If a dispute arises between the parties in relation to this Agreement</w:t>
      </w:r>
      <w:bookmarkStart w:id="19" w:name="_Ref182639723"/>
      <w:r w:rsidRPr="00AA53AB">
        <w:t xml:space="preserve"> either party must notify the other party in writing about the dispute and</w:t>
      </w:r>
      <w:bookmarkEnd w:id="19"/>
      <w:r w:rsidRPr="00AA53AB">
        <w:t xml:space="preserve"> each party </w:t>
      </w:r>
      <w:r w:rsidRPr="00AA53AB">
        <w:lastRenderedPageBreak/>
        <w:t>must refrain from starting any litigation or arbitration in relation to the dispute until the parties have complied with this clause.</w:t>
      </w:r>
    </w:p>
    <w:p w14:paraId="2C655194" w14:textId="77777777" w:rsidR="00FB261B" w:rsidRDefault="00FB261B" w:rsidP="00B83787">
      <w:pPr>
        <w:pStyle w:val="ListParagraph"/>
        <w:numPr>
          <w:ilvl w:val="0"/>
          <w:numId w:val="29"/>
        </w:numPr>
      </w:pPr>
      <w:bookmarkStart w:id="20" w:name="_Ref182635672"/>
      <w:r w:rsidRPr="00AA53AB">
        <w:t xml:space="preserve">Should a dispute arise out of or in connection with the contract, including any dispute concerning a direction by the </w:t>
      </w:r>
      <w:r>
        <w:t xml:space="preserve">Art Coordinator </w:t>
      </w:r>
      <w:r w:rsidRPr="00AA53AB">
        <w:t xml:space="preserve">then either party shall deliver by hand or send by registered mail to the other party and to the </w:t>
      </w:r>
      <w:r>
        <w:t xml:space="preserve">Art Coordinator </w:t>
      </w:r>
      <w:r w:rsidRPr="00AA53AB">
        <w:t xml:space="preserve">a notice of the dispute in writing adequately identifying and providing details of the dispute. </w:t>
      </w:r>
    </w:p>
    <w:p w14:paraId="45F767A4" w14:textId="77777777" w:rsidR="00FB261B" w:rsidRDefault="00FB261B" w:rsidP="00B83787">
      <w:pPr>
        <w:pStyle w:val="ListParagraph"/>
        <w:numPr>
          <w:ilvl w:val="0"/>
          <w:numId w:val="29"/>
        </w:numPr>
      </w:pPr>
      <w:r w:rsidRPr="00AA53AB">
        <w:t xml:space="preserve">The parties shall meet within 14 days after receipt of the notice of the dispute and hold </w:t>
      </w:r>
      <w:r>
        <w:t xml:space="preserve">a meeting for </w:t>
      </w:r>
      <w:r w:rsidRPr="00AA53AB">
        <w:t xml:space="preserve">good faith discussions to attempt to resolve the dispute. </w:t>
      </w:r>
      <w:r>
        <w:t xml:space="preserve"> </w:t>
      </w:r>
      <w:r w:rsidRPr="00AA53AB">
        <w:t xml:space="preserve">At </w:t>
      </w:r>
      <w:r>
        <w:t>the meeting</w:t>
      </w:r>
      <w:r w:rsidRPr="00AA53AB">
        <w:t xml:space="preserve"> each party will be represented by a person having authority to agree to a resolution of the dispute.</w:t>
      </w:r>
    </w:p>
    <w:p w14:paraId="3F4FE65B" w14:textId="3449E471" w:rsidR="00FB261B" w:rsidRDefault="00FB261B" w:rsidP="00B83787">
      <w:pPr>
        <w:pStyle w:val="ListParagraph"/>
        <w:numPr>
          <w:ilvl w:val="0"/>
          <w:numId w:val="29"/>
        </w:numPr>
      </w:pPr>
      <w:r w:rsidRPr="00AA53AB">
        <w:t xml:space="preserve">Should the dispute not be resolved through discussion, the parties will agree to enter into a mediation process to attempt </w:t>
      </w:r>
      <w:r>
        <w:t xml:space="preserve">to </w:t>
      </w:r>
      <w:r w:rsidRPr="00AA53AB">
        <w:t>resolve the dispute. The mediator and mediation process is to be agreed to by both parties.</w:t>
      </w:r>
    </w:p>
    <w:p w14:paraId="7744FA7C" w14:textId="77777777" w:rsidR="00FB261B" w:rsidRDefault="00FB261B" w:rsidP="00B83787">
      <w:pPr>
        <w:pStyle w:val="ListParagraph"/>
        <w:numPr>
          <w:ilvl w:val="0"/>
          <w:numId w:val="29"/>
        </w:numPr>
      </w:pPr>
      <w:r w:rsidRPr="00AA53AB">
        <w:t>Should the dispute not be resolved through discussion or mediation, or if at any time either party considers that the other party is not making reasonable efforts to resolve the dispute, either party may by notice in writing delivered by hand or sent by registered mail to the other party refer such dispute to litigation.</w:t>
      </w:r>
    </w:p>
    <w:p w14:paraId="3D73537B" w14:textId="04D6854E" w:rsidR="00FB261B" w:rsidRPr="008A0610" w:rsidRDefault="00FB261B" w:rsidP="00B83787">
      <w:pPr>
        <w:pStyle w:val="ListParagraph"/>
        <w:numPr>
          <w:ilvl w:val="0"/>
          <w:numId w:val="29"/>
        </w:numPr>
      </w:pPr>
      <w:r w:rsidRPr="00AA53AB">
        <w:t>The parties must continue to perform their respective obligations under this agreement despite the existence of a dispute.</w:t>
      </w:r>
    </w:p>
    <w:bookmarkEnd w:id="20"/>
    <w:p w14:paraId="6982EA8D" w14:textId="0B2834B3" w:rsidR="00FB261B" w:rsidRPr="008A0610" w:rsidRDefault="00FB261B" w:rsidP="00B83787">
      <w:pPr>
        <w:pStyle w:val="Heading2"/>
        <w:numPr>
          <w:ilvl w:val="0"/>
          <w:numId w:val="9"/>
        </w:numPr>
        <w:ind w:left="567" w:hanging="567"/>
      </w:pPr>
      <w:r w:rsidRPr="00AA53AB">
        <w:t xml:space="preserve">DEFAULT AND TERMINATION </w:t>
      </w:r>
    </w:p>
    <w:p w14:paraId="5E6D07A0" w14:textId="4FB1B3AB" w:rsidR="00FB261B" w:rsidRPr="000A4592" w:rsidRDefault="00FB261B" w:rsidP="008A0610">
      <w:pPr>
        <w:pStyle w:val="Heading3"/>
        <w:tabs>
          <w:tab w:val="left" w:pos="709"/>
        </w:tabs>
      </w:pPr>
      <w:r>
        <w:t>20.1</w:t>
      </w:r>
      <w:r>
        <w:tab/>
      </w:r>
      <w:r w:rsidRPr="000A4592">
        <w:t>B</w:t>
      </w:r>
      <w:r w:rsidR="008A0610">
        <w:t>Y THE PRINCIPAL</w:t>
      </w:r>
    </w:p>
    <w:p w14:paraId="17CA6E41" w14:textId="77777777" w:rsidR="00FB261B" w:rsidRDefault="00FB261B" w:rsidP="00B83787">
      <w:pPr>
        <w:pStyle w:val="ListParagraph"/>
        <w:numPr>
          <w:ilvl w:val="0"/>
          <w:numId w:val="30"/>
        </w:numPr>
      </w:pPr>
      <w:r w:rsidRPr="00AA53AB">
        <w:t xml:space="preserve">The Principal may terminate this Agreement immediately at any time and for whatever reason upon giving written notice to the Artist.  Upon such termination the Fee paid or payable to the Artist shall be adjusted either by additional payment or refund by either party according to the amount of artistic work done by the Artist in pursuance of this </w:t>
      </w:r>
      <w:r>
        <w:t>A</w:t>
      </w:r>
      <w:r w:rsidRPr="00AA53AB">
        <w:t>greement up to the date of receiving such notice</w:t>
      </w:r>
      <w:r>
        <w:t>.</w:t>
      </w:r>
    </w:p>
    <w:p w14:paraId="4BF46105" w14:textId="77777777" w:rsidR="00FB261B" w:rsidRDefault="00FB261B" w:rsidP="00B83787">
      <w:pPr>
        <w:pStyle w:val="ListParagraph"/>
        <w:numPr>
          <w:ilvl w:val="0"/>
          <w:numId w:val="30"/>
        </w:numPr>
      </w:pPr>
      <w:r w:rsidRPr="00AA53AB">
        <w:t xml:space="preserve">In the event that the Artist breaches any term or condition of this Agreement the Principal shall give written notification of the breach to the Artist who shall have </w:t>
      </w:r>
      <w:r>
        <w:t>the number of days specified in that notice (and where no number of days is specified, then 28 days)</w:t>
      </w:r>
      <w:r w:rsidRPr="00AA53AB">
        <w:t xml:space="preserve"> within which to remedy the breach.  If the breach is not remedied within </w:t>
      </w:r>
      <w:r>
        <w:t xml:space="preserve">the </w:t>
      </w:r>
      <w:r w:rsidRPr="00AA53AB">
        <w:t xml:space="preserve">time </w:t>
      </w:r>
      <w:r>
        <w:t xml:space="preserve">required by the aforementioned notice, </w:t>
      </w:r>
      <w:r w:rsidRPr="00AA53AB">
        <w:t>the Principal may terminate the Agreement by giving the Artist written notice of the termination and may recover any Fee already paid to the Artist.</w:t>
      </w:r>
    </w:p>
    <w:p w14:paraId="709A5B10" w14:textId="77777777" w:rsidR="008A0610" w:rsidRDefault="00FB261B" w:rsidP="00B83787">
      <w:pPr>
        <w:pStyle w:val="ListParagraph"/>
        <w:numPr>
          <w:ilvl w:val="0"/>
          <w:numId w:val="30"/>
        </w:numPr>
      </w:pPr>
      <w:r>
        <w:t>Without prejudice to its rights above, the Principal may seek to recover from the Artist any costs, lossess, liabilities or expenses that the Principal becomes liable for by virtue of the Artist’s failure to remedy any breach of any term or condition of this Agreement.</w:t>
      </w:r>
    </w:p>
    <w:p w14:paraId="61B6F7C9" w14:textId="235E3816" w:rsidR="00FB261B" w:rsidRDefault="00FB261B" w:rsidP="00B83787">
      <w:pPr>
        <w:pStyle w:val="ListParagraph"/>
        <w:numPr>
          <w:ilvl w:val="0"/>
          <w:numId w:val="30"/>
        </w:numPr>
      </w:pPr>
      <w:r>
        <w:lastRenderedPageBreak/>
        <w:t xml:space="preserve">If the Principal terminates the Agreement in circumstances arising from a breach of this Agreement by the Artist, the Principal shall have the sole right to all preliminary designs of the Artwork.  </w:t>
      </w:r>
      <w:r w:rsidRPr="00AA53AB">
        <w:t xml:space="preserve">The Principal shall be entitled to retain any </w:t>
      </w:r>
      <w:r>
        <w:t>part of the Art</w:t>
      </w:r>
      <w:r w:rsidRPr="00AA53AB">
        <w:t xml:space="preserve">work done up to the date of </w:t>
      </w:r>
      <w:r>
        <w:t>termination</w:t>
      </w:r>
      <w:r w:rsidRPr="00AA53AB">
        <w:t xml:space="preserve"> that has been paid for.</w:t>
      </w:r>
    </w:p>
    <w:p w14:paraId="434CD6A0" w14:textId="77777777" w:rsidR="00FB261B" w:rsidRPr="00AA53AB" w:rsidRDefault="00FB261B" w:rsidP="00FB261B">
      <w:pPr>
        <w:ind w:left="1276" w:hanging="709"/>
        <w:rPr>
          <w:rFonts w:ascii="Arial" w:hAnsi="Arial" w:cs="Arial"/>
        </w:rPr>
      </w:pPr>
    </w:p>
    <w:p w14:paraId="75D29495" w14:textId="3DAD7BE6" w:rsidR="00FB261B" w:rsidRPr="00AA53AB" w:rsidRDefault="00FB261B" w:rsidP="008A0610">
      <w:pPr>
        <w:pStyle w:val="Heading3"/>
        <w:tabs>
          <w:tab w:val="left" w:pos="709"/>
        </w:tabs>
      </w:pPr>
      <w:r>
        <w:t>20.2</w:t>
      </w:r>
      <w:r>
        <w:tab/>
      </w:r>
      <w:r w:rsidR="008A0610">
        <w:t>BY THE ARTIST</w:t>
      </w:r>
    </w:p>
    <w:p w14:paraId="2A9B1DE1" w14:textId="77777777" w:rsidR="00FB261B" w:rsidRDefault="00FB261B" w:rsidP="00B83787">
      <w:pPr>
        <w:pStyle w:val="ListParagraph"/>
        <w:numPr>
          <w:ilvl w:val="0"/>
          <w:numId w:val="31"/>
        </w:numPr>
      </w:pPr>
      <w:r w:rsidRPr="00AA53AB">
        <w:t xml:space="preserve">The Artist may terminate this Agreement </w:t>
      </w:r>
      <w:r>
        <w:t xml:space="preserve">by written notice </w:t>
      </w:r>
      <w:r w:rsidRPr="00AA53AB">
        <w:t>if</w:t>
      </w:r>
      <w:r>
        <w:t>:</w:t>
      </w:r>
    </w:p>
    <w:p w14:paraId="1BD5FD0F" w14:textId="4AF8BF14" w:rsidR="00FB261B" w:rsidRDefault="00FB261B" w:rsidP="00B83787">
      <w:pPr>
        <w:pStyle w:val="ListParagraph"/>
        <w:numPr>
          <w:ilvl w:val="1"/>
          <w:numId w:val="31"/>
        </w:numPr>
      </w:pPr>
      <w:r w:rsidRPr="00AA53AB">
        <w:t xml:space="preserve">the Principal is more than </w:t>
      </w:r>
      <w:r>
        <w:t>thirty (30)</w:t>
      </w:r>
      <w:r w:rsidRPr="00AA53AB">
        <w:t xml:space="preserve"> days late in making payment </w:t>
      </w:r>
      <w:r>
        <w:t>pursuant to the Payment Schedule; and</w:t>
      </w:r>
    </w:p>
    <w:p w14:paraId="34EF1D39" w14:textId="77777777" w:rsidR="008A0610" w:rsidRDefault="00FB261B" w:rsidP="00B83787">
      <w:pPr>
        <w:pStyle w:val="ListParagraph"/>
        <w:numPr>
          <w:ilvl w:val="1"/>
          <w:numId w:val="31"/>
        </w:numPr>
      </w:pPr>
      <w:r>
        <w:t>the Artist has given the Art Coordinator and Principal written notice that the Principal of the fact in (i) above; and</w:t>
      </w:r>
    </w:p>
    <w:p w14:paraId="429BB628" w14:textId="2DFF4462" w:rsidR="00FB261B" w:rsidRDefault="00FB261B" w:rsidP="00B83787">
      <w:pPr>
        <w:pStyle w:val="ListParagraph"/>
        <w:numPr>
          <w:ilvl w:val="1"/>
          <w:numId w:val="31"/>
        </w:numPr>
      </w:pPr>
      <w:r>
        <w:t>the Principal subsequently fails to pay the Artist the amount due within 30 days of receiving the notice in (ii) above.</w:t>
      </w:r>
    </w:p>
    <w:p w14:paraId="6AA7F0AC" w14:textId="77777777" w:rsidR="00FB261B" w:rsidRDefault="00FB261B" w:rsidP="008A0610">
      <w:pPr>
        <w:pStyle w:val="ListParagraph"/>
        <w:numPr>
          <w:ilvl w:val="0"/>
          <w:numId w:val="0"/>
        </w:numPr>
        <w:ind w:left="720"/>
      </w:pPr>
      <w:r w:rsidRPr="00AA53AB">
        <w:t xml:space="preserve">The Artist shall </w:t>
      </w:r>
      <w:r>
        <w:t xml:space="preserve">thereupon </w:t>
      </w:r>
      <w:r w:rsidRPr="00AA53AB">
        <w:t xml:space="preserve">be entitled to receive and retain payment for all work done up to the date of sending such notice.  </w:t>
      </w:r>
    </w:p>
    <w:p w14:paraId="47C8F603" w14:textId="77777777" w:rsidR="00FB261B" w:rsidRDefault="00FB261B" w:rsidP="00B83787">
      <w:pPr>
        <w:pStyle w:val="ListParagraph"/>
        <w:numPr>
          <w:ilvl w:val="0"/>
          <w:numId w:val="31"/>
        </w:numPr>
      </w:pPr>
      <w:r w:rsidRPr="00AA53AB">
        <w:t xml:space="preserve">In the event of this Agreement being terminated </w:t>
      </w:r>
      <w:r>
        <w:t>by the Artist in circumstances arising from a breach of this Agreement by the Principal, the Artist shall</w:t>
      </w:r>
      <w:r w:rsidRPr="00AA53AB">
        <w:t xml:space="preserve"> have the sole right to all preliminary designs of the </w:t>
      </w:r>
      <w:r>
        <w:t>Art</w:t>
      </w:r>
      <w:r w:rsidRPr="00AA53AB">
        <w:t>work.</w:t>
      </w:r>
      <w:r>
        <w:t xml:space="preserve">  The Artist shall be entitled to retain any part of the Artwork done up to the date of termination.</w:t>
      </w:r>
    </w:p>
    <w:p w14:paraId="0392B0C7" w14:textId="77777777" w:rsidR="00FB261B" w:rsidRPr="00D529D7" w:rsidRDefault="00FB261B" w:rsidP="00B83787">
      <w:pPr>
        <w:pStyle w:val="ListParagraph"/>
        <w:numPr>
          <w:ilvl w:val="0"/>
          <w:numId w:val="31"/>
        </w:numPr>
      </w:pPr>
      <w:r w:rsidRPr="00AA53AB">
        <w:t>This Agreement will terminate automatically on the death or incapacity of the Artist in which case the Artist or his/her estate shall retain all payment made and owed to the Artist and the Principal shall have the right to keep copies of the Design Documentation and to keep the work in progress for the sole purpose of completing the Artwork.  The Artwork will be completed by an artist appointed by the Principal</w:t>
      </w:r>
      <w:r>
        <w:t xml:space="preserve"> in its absolute and sole discretion however following consultation with the Artist or his/her estate</w:t>
      </w:r>
      <w:r w:rsidRPr="00AA53AB">
        <w:t xml:space="preserve">.  If the Principal does not wish to have the Artwork completed all copies of the Design </w:t>
      </w:r>
      <w:r>
        <w:t>D</w:t>
      </w:r>
      <w:r w:rsidRPr="00AA53AB">
        <w:t>ocumentation</w:t>
      </w:r>
      <w:r>
        <w:t>, Project Record</w:t>
      </w:r>
      <w:r w:rsidRPr="00AA53AB">
        <w:t xml:space="preserve"> and the Artwork in progress will become the property of the Principal on payment of all fees due to the Artist or Artist's estate</w:t>
      </w:r>
      <w:r>
        <w:t xml:space="preserve"> for the amount of artistic work completed at the time</w:t>
      </w:r>
      <w:r w:rsidRPr="00AA53AB">
        <w:t>.</w:t>
      </w:r>
    </w:p>
    <w:p w14:paraId="2D94740C" w14:textId="77777777" w:rsidR="00FB261B" w:rsidRPr="00AA53AB" w:rsidRDefault="00FB261B" w:rsidP="00B83787">
      <w:pPr>
        <w:pStyle w:val="Heading2"/>
        <w:numPr>
          <w:ilvl w:val="0"/>
          <w:numId w:val="9"/>
        </w:numPr>
        <w:ind w:left="567" w:hanging="567"/>
      </w:pPr>
      <w:r>
        <w:t>ASSIGNMENT</w:t>
      </w:r>
    </w:p>
    <w:p w14:paraId="08FEF211" w14:textId="35D3CB82" w:rsidR="00FB261B" w:rsidRPr="008A0610" w:rsidRDefault="00FB261B" w:rsidP="00FB261B">
      <w:r>
        <w:t xml:space="preserve">The Artist </w:t>
      </w:r>
      <w:r w:rsidRPr="00AA53AB">
        <w:t>may</w:t>
      </w:r>
      <w:r>
        <w:t xml:space="preserve"> </w:t>
      </w:r>
      <w:r w:rsidRPr="00AA53AB">
        <w:t xml:space="preserve">assign this Agreement to a third party </w:t>
      </w:r>
      <w:r>
        <w:t xml:space="preserve">on reasonable terms if it first obtains </w:t>
      </w:r>
      <w:r w:rsidRPr="00AA53AB">
        <w:t xml:space="preserve">the prior written consent of the </w:t>
      </w:r>
      <w:r>
        <w:t>Principal, which the Principal may grant or withhold in its absolute discretion.  Where the Principal consents to an assignment, that assignment shall only have effect when a written instrument prepared by the Principal is executed by the Principal, Artist and assignee on terms reasonably acceptable to the Principal.</w:t>
      </w:r>
    </w:p>
    <w:p w14:paraId="37993BC9" w14:textId="77777777" w:rsidR="00FB261B" w:rsidRPr="00AA53AB" w:rsidRDefault="00FB261B" w:rsidP="00B83787">
      <w:pPr>
        <w:pStyle w:val="Heading2"/>
        <w:numPr>
          <w:ilvl w:val="0"/>
          <w:numId w:val="9"/>
        </w:numPr>
        <w:ind w:left="567" w:hanging="567"/>
      </w:pPr>
      <w:r w:rsidRPr="00AA53AB">
        <w:lastRenderedPageBreak/>
        <w:t>PUBLICITY</w:t>
      </w:r>
    </w:p>
    <w:p w14:paraId="25FFA58A" w14:textId="3446C028" w:rsidR="00FB261B" w:rsidRPr="00AA53AB" w:rsidRDefault="00FB261B" w:rsidP="00FB261B">
      <w:pPr>
        <w:rPr>
          <w:rFonts w:ascii="Arial" w:hAnsi="Arial" w:cs="Arial"/>
          <w:szCs w:val="22"/>
        </w:rPr>
      </w:pPr>
      <w:r w:rsidRPr="008A0610">
        <w:t>The Artist shall direct all media enquiries relating to the Artwork to the Principal through the Art Coordinator</w:t>
      </w:r>
      <w:r>
        <w:rPr>
          <w:rFonts w:ascii="Arial" w:hAnsi="Arial" w:cs="Arial"/>
          <w:szCs w:val="22"/>
        </w:rPr>
        <w:t>.</w:t>
      </w:r>
    </w:p>
    <w:p w14:paraId="5B7E54EE" w14:textId="77777777" w:rsidR="00FB261B" w:rsidRPr="00AA53AB" w:rsidRDefault="00FB261B" w:rsidP="00B83787">
      <w:pPr>
        <w:pStyle w:val="Heading2"/>
        <w:numPr>
          <w:ilvl w:val="0"/>
          <w:numId w:val="9"/>
        </w:numPr>
        <w:ind w:left="567" w:hanging="567"/>
      </w:pPr>
      <w:r w:rsidRPr="00AA53AB">
        <w:t>MISCELLANEOUS</w:t>
      </w:r>
    </w:p>
    <w:p w14:paraId="77EB67F7" w14:textId="1E060C6B" w:rsidR="00FB261B" w:rsidRPr="008A0610" w:rsidRDefault="00FB261B" w:rsidP="00FB261B">
      <w:r w:rsidRPr="00AA53AB">
        <w:t xml:space="preserve">All Annexures attached </w:t>
      </w:r>
      <w:r>
        <w:t>to or referred to by this Agreement</w:t>
      </w:r>
      <w:r w:rsidRPr="00AA53AB">
        <w:t xml:space="preserve"> shall be deemed to form part of this Agreement.  In the event of any contradiction</w:t>
      </w:r>
      <w:r>
        <w:t>,</w:t>
      </w:r>
      <w:r w:rsidRPr="00AA53AB">
        <w:t xml:space="preserve"> discrepancy or ambiguity between anything contained in this Agreement</w:t>
      </w:r>
      <w:r>
        <w:t xml:space="preserve"> document</w:t>
      </w:r>
      <w:r w:rsidRPr="00AA53AB">
        <w:t xml:space="preserve"> and anything contained in any Annexure, the provisions of this Agreement </w:t>
      </w:r>
      <w:r>
        <w:t xml:space="preserve">(including its Schedules) </w:t>
      </w:r>
      <w:r w:rsidRPr="00AA53AB">
        <w:t>shall prevail.</w:t>
      </w:r>
    </w:p>
    <w:p w14:paraId="1D006EEF" w14:textId="77777777" w:rsidR="00FB261B" w:rsidRPr="00AA53AB" w:rsidRDefault="00FB261B" w:rsidP="00B83787">
      <w:pPr>
        <w:pStyle w:val="Heading2"/>
        <w:numPr>
          <w:ilvl w:val="0"/>
          <w:numId w:val="9"/>
        </w:numPr>
        <w:ind w:left="567" w:hanging="567"/>
      </w:pPr>
      <w:r w:rsidRPr="00AA53AB">
        <w:t>RELEVANT LAW</w:t>
      </w:r>
    </w:p>
    <w:p w14:paraId="5C65F965" w14:textId="1808EB23" w:rsidR="00FB261B" w:rsidRPr="008A0610" w:rsidRDefault="00FB261B" w:rsidP="00FB261B">
      <w:r w:rsidRPr="00AA53AB">
        <w:t xml:space="preserve">This Agreement shall be construed as being the completed Agreement between the parties hereto and shall be construed in accordance with the laws of the State of </w:t>
      </w:r>
      <w:smartTag w:uri="urn:schemas-microsoft-com:office:smarttags" w:element="place">
        <w:smartTag w:uri="urn:schemas-microsoft-com:office:smarttags" w:element="State">
          <w:r w:rsidRPr="00AA53AB">
            <w:t>Western Australia</w:t>
          </w:r>
        </w:smartTag>
      </w:smartTag>
      <w:r w:rsidRPr="00AA53AB">
        <w:t>.</w:t>
      </w:r>
      <w:r>
        <w:t xml:space="preserve">  The Artist must comply with all Federal, State and Local legislation, regulation or by-laws in the performance of this Agreement.</w:t>
      </w:r>
    </w:p>
    <w:p w14:paraId="4F1D8828" w14:textId="77777777" w:rsidR="00FB261B" w:rsidRPr="00AA53AB" w:rsidRDefault="00FB261B" w:rsidP="00B83787">
      <w:pPr>
        <w:pStyle w:val="Heading2"/>
        <w:numPr>
          <w:ilvl w:val="0"/>
          <w:numId w:val="9"/>
        </w:numPr>
        <w:ind w:left="567" w:hanging="567"/>
      </w:pPr>
      <w:r w:rsidRPr="00AA53AB">
        <w:t>NOTICE</w:t>
      </w:r>
    </w:p>
    <w:p w14:paraId="3AFD5906" w14:textId="77777777" w:rsidR="00FB261B" w:rsidRPr="00D529D7" w:rsidRDefault="00FB261B" w:rsidP="008A0610">
      <w:r>
        <w:t xml:space="preserve">Where </w:t>
      </w:r>
      <w:r w:rsidRPr="00AA53AB">
        <w:t xml:space="preserve">the terms of this Agreement </w:t>
      </w:r>
      <w:r>
        <w:t xml:space="preserve">require </w:t>
      </w:r>
      <w:r w:rsidRPr="00AA53AB">
        <w:t xml:space="preserve">notice in writing to be given it shall be sufficient for </w:t>
      </w:r>
      <w:r>
        <w:t xml:space="preserve">this </w:t>
      </w:r>
      <w:r w:rsidRPr="00AA53AB">
        <w:t xml:space="preserve">to be given by notice in writing signed by or on behalf of the party giving </w:t>
      </w:r>
      <w:r>
        <w:t xml:space="preserve">the </w:t>
      </w:r>
      <w:r w:rsidRPr="00AA53AB">
        <w:t xml:space="preserve">notice and delivered personally or sent through the post by prepaid mail addressed to the </w:t>
      </w:r>
      <w:r>
        <w:t xml:space="preserve">address for the party receiving the notice contained in this Agreement </w:t>
      </w:r>
      <w:r w:rsidRPr="00AA53AB">
        <w:t xml:space="preserve">and </w:t>
      </w:r>
      <w:r>
        <w:t>that</w:t>
      </w:r>
      <w:r w:rsidRPr="00AA53AB">
        <w:t xml:space="preserve"> notice shall be deemed to have been given when delivered or if sent through the post </w:t>
      </w:r>
      <w:r>
        <w:t>then 2 business days after it was posted</w:t>
      </w:r>
      <w:r w:rsidRPr="00AA53AB">
        <w:t>.</w:t>
      </w:r>
    </w:p>
    <w:p w14:paraId="244D03A3" w14:textId="77777777" w:rsidR="00FB261B" w:rsidRPr="00B83787" w:rsidRDefault="00FB261B" w:rsidP="00AC5773">
      <w:pPr>
        <w:rPr>
          <w:i/>
          <w:iCs/>
        </w:rPr>
      </w:pPr>
      <w:r w:rsidRPr="00AA53AB">
        <w:rPr>
          <w:u w:val="single"/>
        </w:rPr>
        <w:br w:type="page"/>
      </w:r>
      <w:r w:rsidRPr="00B83787">
        <w:rPr>
          <w:b/>
          <w:i/>
          <w:iCs/>
          <w:color w:val="FF0000"/>
        </w:rPr>
        <w:lastRenderedPageBreak/>
        <w:t>[DRAFTING NOTE – DELETE WHEN COMPLETED:</w:t>
      </w:r>
      <w:r w:rsidRPr="00B83787" w:rsidDel="00CE6E18">
        <w:rPr>
          <w:i/>
          <w:iCs/>
          <w:color w:val="FF0000"/>
        </w:rPr>
        <w:t xml:space="preserve"> </w:t>
      </w:r>
      <w:r w:rsidRPr="00B83787">
        <w:rPr>
          <w:i/>
          <w:iCs/>
          <w:color w:val="FF0000"/>
        </w:rPr>
        <w:t>Insert appropriate natural person or s.127 Corporations Act execution panel if the Artist is a natural person or corporation respectively.]</w:t>
      </w:r>
    </w:p>
    <w:p w14:paraId="3991507E" w14:textId="77777777" w:rsidR="00FB261B" w:rsidRPr="00AA53AB" w:rsidRDefault="00FB261B" w:rsidP="00FB261B">
      <w:pPr>
        <w:spacing w:line="240" w:lineRule="exact"/>
        <w:rPr>
          <w:rFonts w:ascii="Arial" w:hAnsi="Arial" w:cs="Arial"/>
          <w:szCs w:val="22"/>
          <w:u w:val="single"/>
        </w:rPr>
      </w:pPr>
    </w:p>
    <w:p w14:paraId="16C9C82B" w14:textId="77777777" w:rsidR="00FB261B" w:rsidRPr="00AA53AB" w:rsidRDefault="00FB261B" w:rsidP="00FB261B">
      <w:pPr>
        <w:rPr>
          <w:rFonts w:ascii="Arial" w:hAnsi="Arial" w:cs="Arial"/>
          <w:szCs w:val="22"/>
        </w:rPr>
      </w:pPr>
    </w:p>
    <w:p w14:paraId="5610DDA8" w14:textId="77777777" w:rsidR="00FB261B" w:rsidRPr="00C62064" w:rsidRDefault="00FB261B" w:rsidP="00FB261B">
      <w:pPr>
        <w:rPr>
          <w:rFonts w:ascii="Arial" w:hAnsi="Arial" w:cs="Arial"/>
          <w:b/>
          <w:szCs w:val="22"/>
        </w:rPr>
      </w:pPr>
      <w:r w:rsidRPr="00C62064">
        <w:rPr>
          <w:rFonts w:ascii="Arial" w:hAnsi="Arial" w:cs="Arial"/>
          <w:b/>
          <w:szCs w:val="22"/>
        </w:rPr>
        <w:t xml:space="preserve">EXECUTED AS </w:t>
      </w:r>
      <w:r>
        <w:rPr>
          <w:rFonts w:ascii="Arial" w:hAnsi="Arial" w:cs="Arial"/>
          <w:b/>
          <w:szCs w:val="22"/>
        </w:rPr>
        <w:t xml:space="preserve">A </w:t>
      </w:r>
      <w:r w:rsidRPr="00C62064">
        <w:rPr>
          <w:rFonts w:ascii="Arial" w:hAnsi="Arial" w:cs="Arial"/>
          <w:b/>
          <w:szCs w:val="22"/>
        </w:rPr>
        <w:t>DEED on ___________ day of _____________ 20 _____.</w:t>
      </w:r>
    </w:p>
    <w:p w14:paraId="60144D2C" w14:textId="77777777" w:rsidR="00FB261B" w:rsidRDefault="00FB261B" w:rsidP="00FB261B">
      <w:pPr>
        <w:rPr>
          <w:rFonts w:ascii="Arial" w:hAnsi="Arial" w:cs="Arial"/>
          <w:szCs w:val="22"/>
        </w:rPr>
      </w:pPr>
    </w:p>
    <w:p w14:paraId="05E17458" w14:textId="77777777" w:rsidR="00FB261B" w:rsidRPr="00AA53AB" w:rsidRDefault="00FB261B" w:rsidP="00FB261B">
      <w:pPr>
        <w:rPr>
          <w:rFonts w:ascii="Arial" w:hAnsi="Arial" w:cs="Arial"/>
          <w:szCs w:val="22"/>
        </w:rPr>
      </w:pPr>
    </w:p>
    <w:tbl>
      <w:tblPr>
        <w:tblW w:w="0" w:type="auto"/>
        <w:tblInd w:w="567" w:type="dxa"/>
        <w:tblLayout w:type="fixed"/>
        <w:tblLook w:val="04A0" w:firstRow="1" w:lastRow="0" w:firstColumn="1" w:lastColumn="0" w:noHBand="0" w:noVBand="1"/>
      </w:tblPr>
      <w:tblGrid>
        <w:gridCol w:w="5245"/>
        <w:gridCol w:w="3214"/>
        <w:tblGridChange w:id="21">
          <w:tblGrid>
            <w:gridCol w:w="5245"/>
            <w:gridCol w:w="3214"/>
          </w:tblGrid>
        </w:tblGridChange>
      </w:tblGrid>
      <w:tr w:rsidR="00FB261B" w:rsidRPr="00C81A3E" w14:paraId="60823E7C" w14:textId="77777777" w:rsidTr="00B83787">
        <w:tc>
          <w:tcPr>
            <w:tcW w:w="5245" w:type="dxa"/>
          </w:tcPr>
          <w:p w14:paraId="353901E7" w14:textId="77777777" w:rsidR="00FB261B" w:rsidRPr="00C81A3E" w:rsidRDefault="00FB261B" w:rsidP="006B1206">
            <w:pPr>
              <w:rPr>
                <w:rFonts w:ascii="Arial" w:hAnsi="Arial" w:cs="Arial"/>
                <w:szCs w:val="22"/>
              </w:rPr>
            </w:pPr>
            <w:r w:rsidRPr="00C81A3E">
              <w:rPr>
                <w:rFonts w:ascii="Arial" w:hAnsi="Arial" w:cs="Arial"/>
                <w:szCs w:val="22"/>
              </w:rPr>
              <w:t>Signed by:</w:t>
            </w:r>
          </w:p>
          <w:p w14:paraId="670ABBA7" w14:textId="389ACACC" w:rsidR="00FB261B" w:rsidRPr="00C81A3E" w:rsidRDefault="00FB261B" w:rsidP="006B1206">
            <w:pPr>
              <w:tabs>
                <w:tab w:val="left" w:pos="4536"/>
              </w:tabs>
              <w:rPr>
                <w:rFonts w:ascii="Arial" w:hAnsi="Arial" w:cs="Arial"/>
                <w:szCs w:val="22"/>
              </w:rPr>
            </w:pPr>
            <w:r w:rsidRPr="00C81A3E">
              <w:rPr>
                <w:rFonts w:ascii="Arial" w:hAnsi="Arial" w:cs="Arial"/>
                <w:szCs w:val="22"/>
              </w:rPr>
              <w:t>(Name) ____________________________</w:t>
            </w:r>
          </w:p>
          <w:p w14:paraId="21CDF37A" w14:textId="2562C290" w:rsidR="00FB261B" w:rsidRPr="00C81A3E" w:rsidRDefault="00FB261B" w:rsidP="006B1206">
            <w:pPr>
              <w:tabs>
                <w:tab w:val="left" w:pos="4536"/>
              </w:tabs>
              <w:rPr>
                <w:rFonts w:ascii="Arial" w:hAnsi="Arial" w:cs="Arial"/>
                <w:szCs w:val="22"/>
              </w:rPr>
            </w:pPr>
            <w:r w:rsidRPr="00C81A3E">
              <w:rPr>
                <w:rFonts w:ascii="Arial" w:hAnsi="Arial" w:cs="Arial"/>
                <w:szCs w:val="22"/>
              </w:rPr>
              <w:t>authorised delegate of the Minister for Works</w:t>
            </w:r>
            <w:r w:rsidRPr="00C81A3E">
              <w:rPr>
                <w:rFonts w:ascii="Arial" w:hAnsi="Arial" w:cs="Arial"/>
                <w:szCs w:val="22"/>
              </w:rPr>
              <w:tab/>
            </w:r>
          </w:p>
          <w:p w14:paraId="750241D2" w14:textId="58CEC89B" w:rsidR="00FB261B" w:rsidRPr="00C81A3E" w:rsidRDefault="00FB261B" w:rsidP="006B1206">
            <w:pPr>
              <w:tabs>
                <w:tab w:val="left" w:pos="4536"/>
              </w:tabs>
              <w:rPr>
                <w:rFonts w:ascii="Arial" w:hAnsi="Arial" w:cs="Arial"/>
                <w:szCs w:val="22"/>
              </w:rPr>
            </w:pPr>
            <w:r w:rsidRPr="00C81A3E">
              <w:rPr>
                <w:rFonts w:ascii="Arial" w:hAnsi="Arial" w:cs="Arial"/>
                <w:szCs w:val="22"/>
              </w:rPr>
              <w:t>(Title)_____________________________</w:t>
            </w:r>
            <w:r w:rsidRPr="00C81A3E">
              <w:rPr>
                <w:rFonts w:ascii="Arial" w:hAnsi="Arial" w:cs="Arial"/>
                <w:szCs w:val="22"/>
              </w:rPr>
              <w:tab/>
            </w:r>
          </w:p>
          <w:p w14:paraId="72A3FF76" w14:textId="0FF2C84A" w:rsidR="00FB261B" w:rsidRPr="00C81A3E" w:rsidRDefault="00FB261B" w:rsidP="006B1206">
            <w:pPr>
              <w:tabs>
                <w:tab w:val="left" w:pos="4536"/>
              </w:tabs>
              <w:rPr>
                <w:rFonts w:ascii="Arial" w:hAnsi="Arial" w:cs="Arial"/>
                <w:szCs w:val="22"/>
              </w:rPr>
            </w:pPr>
            <w:r w:rsidRPr="00C81A3E">
              <w:rPr>
                <w:rFonts w:ascii="Arial" w:hAnsi="Arial" w:cs="Arial"/>
                <w:szCs w:val="22"/>
              </w:rPr>
              <w:t xml:space="preserve">For and on behalf of the </w:t>
            </w:r>
            <w:r w:rsidRPr="00C81A3E">
              <w:rPr>
                <w:rFonts w:ascii="Arial" w:hAnsi="Arial" w:cs="Arial"/>
                <w:b/>
                <w:szCs w:val="22"/>
              </w:rPr>
              <w:t>Minister for Works</w:t>
            </w:r>
            <w:r w:rsidRPr="00C81A3E">
              <w:rPr>
                <w:rFonts w:ascii="Arial" w:hAnsi="Arial" w:cs="Arial"/>
                <w:szCs w:val="22"/>
              </w:rPr>
              <w:t>:</w:t>
            </w:r>
            <w:r w:rsidRPr="00C81A3E">
              <w:rPr>
                <w:rFonts w:ascii="Arial" w:hAnsi="Arial" w:cs="Arial"/>
                <w:szCs w:val="22"/>
              </w:rPr>
              <w:tab/>
            </w:r>
          </w:p>
          <w:p w14:paraId="188C3A8B" w14:textId="77777777" w:rsidR="00FB261B" w:rsidRPr="00C81A3E" w:rsidRDefault="00FB261B" w:rsidP="006B1206">
            <w:pPr>
              <w:tabs>
                <w:tab w:val="left" w:pos="4536"/>
              </w:tabs>
              <w:rPr>
                <w:rFonts w:ascii="Arial" w:hAnsi="Arial" w:cs="Arial"/>
                <w:szCs w:val="22"/>
              </w:rPr>
            </w:pPr>
          </w:p>
        </w:tc>
        <w:tc>
          <w:tcPr>
            <w:tcW w:w="3214" w:type="dxa"/>
          </w:tcPr>
          <w:p w14:paraId="56AEB6E5" w14:textId="77777777" w:rsidR="00FB261B" w:rsidRPr="00C81A3E" w:rsidRDefault="00FB261B" w:rsidP="006B1206">
            <w:pPr>
              <w:rPr>
                <w:rFonts w:ascii="Arial" w:hAnsi="Arial" w:cs="Arial"/>
                <w:szCs w:val="22"/>
              </w:rPr>
            </w:pPr>
          </w:p>
          <w:p w14:paraId="07AB4536" w14:textId="77777777" w:rsidR="00FB261B" w:rsidRPr="00C81A3E" w:rsidRDefault="00FB261B" w:rsidP="006B1206">
            <w:pPr>
              <w:rPr>
                <w:rFonts w:ascii="Arial" w:hAnsi="Arial" w:cs="Arial"/>
                <w:szCs w:val="22"/>
              </w:rPr>
            </w:pPr>
          </w:p>
          <w:p w14:paraId="508AF02C" w14:textId="77777777" w:rsidR="00FB261B" w:rsidRPr="00C81A3E" w:rsidRDefault="00FB261B" w:rsidP="006B1206">
            <w:pPr>
              <w:rPr>
                <w:rFonts w:ascii="Arial" w:hAnsi="Arial" w:cs="Arial"/>
                <w:szCs w:val="22"/>
              </w:rPr>
            </w:pPr>
          </w:p>
          <w:p w14:paraId="7D2CB3BA" w14:textId="77777777" w:rsidR="00FB261B" w:rsidRPr="00C81A3E" w:rsidRDefault="00FB261B" w:rsidP="006B1206">
            <w:pPr>
              <w:rPr>
                <w:rFonts w:ascii="Arial" w:hAnsi="Arial" w:cs="Arial"/>
                <w:szCs w:val="22"/>
              </w:rPr>
            </w:pPr>
          </w:p>
          <w:p w14:paraId="36F7EE6B" w14:textId="6FFA7A86" w:rsidR="00FB261B" w:rsidRPr="00C81A3E" w:rsidRDefault="00FB261B" w:rsidP="006B1206">
            <w:pPr>
              <w:rPr>
                <w:rFonts w:ascii="Arial" w:hAnsi="Arial" w:cs="Arial"/>
                <w:szCs w:val="22"/>
              </w:rPr>
            </w:pPr>
            <w:r w:rsidRPr="00C81A3E">
              <w:rPr>
                <w:rFonts w:ascii="Arial" w:hAnsi="Arial" w:cs="Arial"/>
                <w:szCs w:val="22"/>
              </w:rPr>
              <w:t>............................................</w:t>
            </w:r>
          </w:p>
        </w:tc>
      </w:tr>
      <w:tr w:rsidR="00FB261B" w:rsidRPr="00C81A3E" w14:paraId="253A6C56" w14:textId="77777777" w:rsidTr="00B83787">
        <w:tc>
          <w:tcPr>
            <w:tcW w:w="5245" w:type="dxa"/>
          </w:tcPr>
          <w:p w14:paraId="7FA3FD0D" w14:textId="77777777" w:rsidR="00FB261B" w:rsidRPr="00C81A3E" w:rsidRDefault="00FB261B" w:rsidP="006B1206">
            <w:pPr>
              <w:rPr>
                <w:rFonts w:ascii="Arial" w:hAnsi="Arial" w:cs="Arial"/>
                <w:szCs w:val="22"/>
              </w:rPr>
            </w:pPr>
          </w:p>
          <w:p w14:paraId="512FCC0A" w14:textId="77777777" w:rsidR="00FB261B" w:rsidRPr="00B83787" w:rsidRDefault="00FB261B" w:rsidP="006B1206">
            <w:pPr>
              <w:rPr>
                <w:rFonts w:ascii="Arial" w:hAnsi="Arial" w:cs="Arial"/>
              </w:rPr>
            </w:pPr>
            <w:r w:rsidRPr="00B83787">
              <w:rPr>
                <w:rFonts w:ascii="Arial" w:hAnsi="Arial" w:cs="Arial"/>
              </w:rPr>
              <w:t>In the presence of:</w:t>
            </w:r>
          </w:p>
          <w:p w14:paraId="31B38043" w14:textId="77777777" w:rsidR="00FB261B" w:rsidRPr="00B83787" w:rsidRDefault="00FB261B" w:rsidP="006B1206">
            <w:pPr>
              <w:rPr>
                <w:rFonts w:ascii="Arial" w:hAnsi="Arial" w:cs="Arial"/>
              </w:rPr>
            </w:pPr>
          </w:p>
          <w:p w14:paraId="4E4C6201" w14:textId="3F7D5DCD" w:rsidR="00FB261B" w:rsidRPr="00B83787" w:rsidRDefault="00FB261B" w:rsidP="006B1206">
            <w:pPr>
              <w:rPr>
                <w:rFonts w:ascii="Arial" w:hAnsi="Arial" w:cs="Arial"/>
              </w:rPr>
            </w:pPr>
            <w:r w:rsidRPr="00B83787">
              <w:rPr>
                <w:rFonts w:ascii="Arial" w:hAnsi="Arial" w:cs="Arial"/>
              </w:rPr>
              <w:t>(Witness Signature)</w:t>
            </w:r>
            <w:r w:rsidR="00B83787">
              <w:rPr>
                <w:rFonts w:ascii="Arial" w:hAnsi="Arial" w:cs="Arial"/>
              </w:rPr>
              <w:t>_____________________</w:t>
            </w:r>
          </w:p>
          <w:p w14:paraId="6358AE22" w14:textId="3956C95B" w:rsidR="00FB261B" w:rsidRPr="00B83787" w:rsidRDefault="00FB261B" w:rsidP="006B1206">
            <w:pPr>
              <w:rPr>
                <w:rFonts w:ascii="Arial" w:hAnsi="Arial" w:cs="Arial"/>
              </w:rPr>
            </w:pPr>
            <w:r w:rsidRPr="00B83787">
              <w:rPr>
                <w:rFonts w:ascii="Arial" w:hAnsi="Arial" w:cs="Arial"/>
              </w:rPr>
              <w:t>(Witness Name): _______________________</w:t>
            </w:r>
          </w:p>
          <w:p w14:paraId="5C1D2C29" w14:textId="6F0380CF" w:rsidR="00FB261B" w:rsidRPr="00B83787" w:rsidRDefault="00FB261B" w:rsidP="006B1206">
            <w:pPr>
              <w:rPr>
                <w:rFonts w:ascii="Arial" w:hAnsi="Arial" w:cs="Arial"/>
              </w:rPr>
            </w:pPr>
            <w:r w:rsidRPr="00B83787">
              <w:rPr>
                <w:rFonts w:ascii="Arial" w:hAnsi="Arial" w:cs="Arial"/>
              </w:rPr>
              <w:t>(Witness Address): ______________________</w:t>
            </w:r>
            <w:r w:rsidR="00B83787">
              <w:rPr>
                <w:rFonts w:ascii="Arial" w:hAnsi="Arial" w:cs="Arial"/>
              </w:rPr>
              <w:t>_______________</w:t>
            </w:r>
          </w:p>
          <w:p w14:paraId="66340A9E" w14:textId="773B56FF" w:rsidR="00FB261B" w:rsidRPr="00B83787" w:rsidRDefault="00FB261B" w:rsidP="006B1206">
            <w:pPr>
              <w:rPr>
                <w:rFonts w:ascii="Arial" w:hAnsi="Arial" w:cs="Arial"/>
              </w:rPr>
            </w:pPr>
            <w:r w:rsidRPr="00B83787">
              <w:rPr>
                <w:rFonts w:ascii="Arial" w:hAnsi="Arial" w:cs="Arial"/>
              </w:rPr>
              <w:t>_____________________________________</w:t>
            </w:r>
          </w:p>
          <w:p w14:paraId="7588348C" w14:textId="77777777" w:rsidR="00FB261B" w:rsidRPr="00C81A3E" w:rsidRDefault="00FB261B" w:rsidP="006B1206">
            <w:pPr>
              <w:rPr>
                <w:rFonts w:ascii="Arial" w:hAnsi="Arial" w:cs="Arial"/>
                <w:szCs w:val="22"/>
              </w:rPr>
            </w:pPr>
          </w:p>
        </w:tc>
        <w:tc>
          <w:tcPr>
            <w:tcW w:w="3214" w:type="dxa"/>
          </w:tcPr>
          <w:p w14:paraId="0554E74F" w14:textId="77777777" w:rsidR="00FB261B" w:rsidRPr="00C81A3E" w:rsidRDefault="00FB261B" w:rsidP="006B1206">
            <w:pPr>
              <w:rPr>
                <w:rFonts w:ascii="Arial" w:hAnsi="Arial" w:cs="Arial"/>
                <w:szCs w:val="22"/>
              </w:rPr>
            </w:pPr>
          </w:p>
        </w:tc>
      </w:tr>
    </w:tbl>
    <w:p w14:paraId="4D5AE048" w14:textId="77777777" w:rsidR="00FB261B" w:rsidRPr="00AA53AB" w:rsidRDefault="00FB261B" w:rsidP="00FB261B">
      <w:pPr>
        <w:rPr>
          <w:rFonts w:ascii="Arial" w:hAnsi="Arial" w:cs="Arial"/>
          <w:szCs w:val="22"/>
        </w:rPr>
      </w:pPr>
    </w:p>
    <w:p w14:paraId="325AF71C" w14:textId="77777777" w:rsidR="00FB261B" w:rsidRPr="007D6647" w:rsidRDefault="00FB261B" w:rsidP="00FB261B">
      <w:pPr>
        <w:rPr>
          <w:rFonts w:ascii="Arial" w:hAnsi="Arial" w:cs="Arial"/>
          <w:color w:val="FF0000"/>
          <w:szCs w:val="22"/>
        </w:rPr>
      </w:pPr>
    </w:p>
    <w:p w14:paraId="66C6B58D" w14:textId="77777777" w:rsidR="00FB261B" w:rsidRPr="00B85D46" w:rsidRDefault="00FB261B" w:rsidP="00FB261B">
      <w:pPr>
        <w:rPr>
          <w:rFonts w:ascii="Arial" w:hAnsi="Arial" w:cs="Arial"/>
          <w:color w:val="FF0000"/>
        </w:rPr>
      </w:pPr>
    </w:p>
    <w:tbl>
      <w:tblPr>
        <w:tblW w:w="9573" w:type="dxa"/>
        <w:tblLayout w:type="fixed"/>
        <w:tblLook w:val="04A0" w:firstRow="1" w:lastRow="0" w:firstColumn="1" w:lastColumn="0" w:noHBand="0" w:noVBand="1"/>
      </w:tblPr>
      <w:tblGrid>
        <w:gridCol w:w="4786"/>
        <w:gridCol w:w="4787"/>
      </w:tblGrid>
      <w:tr w:rsidR="00FB261B" w:rsidRPr="00B85D46" w14:paraId="1B12EC19" w14:textId="77777777" w:rsidTr="006B1206">
        <w:tc>
          <w:tcPr>
            <w:tcW w:w="4786" w:type="dxa"/>
          </w:tcPr>
          <w:p w14:paraId="702FCDE4" w14:textId="77777777" w:rsidR="00FB261B" w:rsidRPr="00B85D46" w:rsidRDefault="00FB261B" w:rsidP="006B1206">
            <w:pPr>
              <w:tabs>
                <w:tab w:val="left" w:pos="4253"/>
              </w:tabs>
              <w:rPr>
                <w:rFonts w:ascii="Arial" w:hAnsi="Arial" w:cs="Arial"/>
                <w:color w:val="FF0000"/>
              </w:rPr>
            </w:pPr>
            <w:r w:rsidRPr="00B85D46">
              <w:rPr>
                <w:rFonts w:ascii="Arial" w:hAnsi="Arial" w:cs="Arial"/>
                <w:color w:val="FF0000"/>
              </w:rPr>
              <w:t>COMMON SEAL AFFIXED or SIGNED</w:t>
            </w:r>
            <w:r w:rsidRPr="00B85D46">
              <w:rPr>
                <w:rFonts w:ascii="Arial" w:hAnsi="Arial" w:cs="Arial"/>
                <w:color w:val="FF0000"/>
              </w:rPr>
              <w:tab/>
              <w:t>)</w:t>
            </w:r>
          </w:p>
          <w:p w14:paraId="74FAA4B4" w14:textId="77777777" w:rsidR="00FB261B" w:rsidRPr="00B85D46" w:rsidRDefault="00FB261B" w:rsidP="006B1206">
            <w:pPr>
              <w:tabs>
                <w:tab w:val="left" w:pos="4253"/>
              </w:tabs>
              <w:rPr>
                <w:rFonts w:ascii="Arial" w:hAnsi="Arial" w:cs="Arial"/>
                <w:color w:val="FF0000"/>
              </w:rPr>
            </w:pPr>
            <w:r w:rsidRPr="00B85D46">
              <w:rPr>
                <w:rFonts w:ascii="Arial" w:hAnsi="Arial" w:cs="Arial"/>
                <w:color w:val="FF0000"/>
              </w:rPr>
              <w:t>for and on behalf of</w:t>
            </w:r>
            <w:r w:rsidRPr="00B85D46">
              <w:rPr>
                <w:rFonts w:ascii="Arial" w:hAnsi="Arial" w:cs="Arial"/>
                <w:color w:val="FF0000"/>
              </w:rPr>
              <w:tab/>
              <w:t>)</w:t>
            </w:r>
          </w:p>
          <w:p w14:paraId="4E8D776A" w14:textId="77777777" w:rsidR="00FB261B" w:rsidRPr="00B85D46" w:rsidRDefault="00FB261B" w:rsidP="006B1206">
            <w:pPr>
              <w:tabs>
                <w:tab w:val="left" w:pos="4253"/>
              </w:tabs>
              <w:rPr>
                <w:rFonts w:ascii="Arial" w:hAnsi="Arial" w:cs="Arial"/>
                <w:b/>
                <w:color w:val="FF0000"/>
              </w:rPr>
            </w:pPr>
            <w:r w:rsidRPr="00B85D46">
              <w:rPr>
                <w:rFonts w:ascii="Arial" w:hAnsi="Arial" w:cs="Arial"/>
                <w:b/>
                <w:color w:val="FF0000"/>
              </w:rPr>
              <w:tab/>
              <w:t>)</w:t>
            </w:r>
          </w:p>
          <w:p w14:paraId="242AF83F" w14:textId="77777777" w:rsidR="00FB261B" w:rsidRPr="00B85D46" w:rsidRDefault="00FB261B" w:rsidP="006B1206">
            <w:pPr>
              <w:tabs>
                <w:tab w:val="left" w:pos="4253"/>
              </w:tabs>
              <w:rPr>
                <w:rFonts w:ascii="Arial" w:hAnsi="Arial" w:cs="Arial"/>
                <w:b/>
                <w:color w:val="FF0000"/>
              </w:rPr>
            </w:pPr>
            <w:r w:rsidRPr="00B85D46">
              <w:rPr>
                <w:rFonts w:ascii="Arial" w:hAnsi="Arial" w:cs="Arial"/>
                <w:b/>
                <w:color w:val="FF0000"/>
              </w:rPr>
              <w:t>XXXXXXXXXXXXXXXXXXX</w:t>
            </w:r>
            <w:r w:rsidRPr="00B85D46">
              <w:rPr>
                <w:rFonts w:ascii="Arial" w:hAnsi="Arial" w:cs="Arial"/>
                <w:b/>
                <w:color w:val="FF0000"/>
              </w:rPr>
              <w:tab/>
            </w:r>
            <w:r w:rsidRPr="00B85D46">
              <w:rPr>
                <w:rFonts w:ascii="Arial" w:hAnsi="Arial" w:cs="Arial"/>
                <w:color w:val="FF0000"/>
              </w:rPr>
              <w:t>)</w:t>
            </w:r>
          </w:p>
          <w:p w14:paraId="1F826174" w14:textId="77777777" w:rsidR="00FB261B" w:rsidRPr="00B85D46" w:rsidRDefault="00FB261B" w:rsidP="006B1206">
            <w:pPr>
              <w:tabs>
                <w:tab w:val="left" w:pos="4253"/>
              </w:tabs>
              <w:rPr>
                <w:rFonts w:ascii="Arial" w:hAnsi="Arial" w:cs="Arial"/>
                <w:b/>
                <w:color w:val="FF0000"/>
              </w:rPr>
            </w:pPr>
            <w:r w:rsidRPr="00B85D46">
              <w:rPr>
                <w:rFonts w:ascii="Arial" w:hAnsi="Arial" w:cs="Arial"/>
                <w:b/>
                <w:color w:val="FF0000"/>
              </w:rPr>
              <w:t>Pty Ltd (A.C.N. XXX XXX XXX)</w:t>
            </w:r>
            <w:r w:rsidRPr="00B85D46">
              <w:rPr>
                <w:rFonts w:ascii="Arial" w:hAnsi="Arial" w:cs="Arial"/>
                <w:b/>
                <w:color w:val="FF0000"/>
              </w:rPr>
              <w:tab/>
            </w:r>
            <w:r w:rsidRPr="00B85D46">
              <w:rPr>
                <w:rFonts w:ascii="Arial" w:hAnsi="Arial" w:cs="Arial"/>
                <w:color w:val="FF0000"/>
              </w:rPr>
              <w:t>)</w:t>
            </w:r>
          </w:p>
          <w:p w14:paraId="67E16D70" w14:textId="77777777" w:rsidR="00FB261B" w:rsidRPr="00B85D46" w:rsidRDefault="00FB261B" w:rsidP="006B1206">
            <w:pPr>
              <w:tabs>
                <w:tab w:val="left" w:pos="4253"/>
              </w:tabs>
              <w:rPr>
                <w:rFonts w:ascii="Arial" w:hAnsi="Arial" w:cs="Arial"/>
                <w:b/>
                <w:color w:val="FF0000"/>
              </w:rPr>
            </w:pPr>
            <w:r w:rsidRPr="00B85D46">
              <w:rPr>
                <w:rFonts w:ascii="Arial" w:hAnsi="Arial" w:cs="Arial"/>
                <w:b/>
                <w:color w:val="FF0000"/>
              </w:rPr>
              <w:tab/>
            </w:r>
            <w:r w:rsidRPr="00B85D46">
              <w:rPr>
                <w:rFonts w:ascii="Arial" w:hAnsi="Arial" w:cs="Arial"/>
                <w:color w:val="FF0000"/>
              </w:rPr>
              <w:t>)</w:t>
            </w:r>
          </w:p>
          <w:p w14:paraId="4E305AC5" w14:textId="77777777" w:rsidR="00FB261B" w:rsidRPr="00B85D46" w:rsidRDefault="00FB261B" w:rsidP="006B1206">
            <w:pPr>
              <w:tabs>
                <w:tab w:val="left" w:pos="4253"/>
              </w:tabs>
              <w:rPr>
                <w:rFonts w:ascii="Arial" w:hAnsi="Arial" w:cs="Arial"/>
                <w:color w:val="FF0000"/>
              </w:rPr>
            </w:pPr>
            <w:r w:rsidRPr="00B85D46">
              <w:rPr>
                <w:rFonts w:ascii="Arial" w:hAnsi="Arial" w:cs="Arial"/>
                <w:color w:val="FF0000"/>
              </w:rPr>
              <w:t xml:space="preserve">by authority of its directors in </w:t>
            </w:r>
            <w:r w:rsidRPr="00B85D46">
              <w:rPr>
                <w:rFonts w:ascii="Arial" w:hAnsi="Arial" w:cs="Arial"/>
                <w:color w:val="FF0000"/>
              </w:rPr>
              <w:tab/>
              <w:t>)</w:t>
            </w:r>
          </w:p>
          <w:p w14:paraId="301725CA" w14:textId="77777777" w:rsidR="00FB261B" w:rsidRPr="00B85D46" w:rsidRDefault="00FB261B" w:rsidP="006B1206">
            <w:pPr>
              <w:tabs>
                <w:tab w:val="left" w:pos="4253"/>
              </w:tabs>
              <w:rPr>
                <w:rFonts w:ascii="Arial" w:hAnsi="Arial" w:cs="Arial"/>
                <w:color w:val="FF0000"/>
              </w:rPr>
            </w:pPr>
            <w:r w:rsidRPr="00B85D46">
              <w:rPr>
                <w:rFonts w:ascii="Arial" w:hAnsi="Arial" w:cs="Arial"/>
                <w:color w:val="FF0000"/>
              </w:rPr>
              <w:t>accordance</w:t>
            </w:r>
            <w:r w:rsidRPr="00B85D46">
              <w:rPr>
                <w:rFonts w:ascii="Arial" w:hAnsi="Arial" w:cs="Arial"/>
                <w:color w:val="FF0000"/>
              </w:rPr>
              <w:tab/>
              <w:t>)</w:t>
            </w:r>
          </w:p>
          <w:p w14:paraId="03117148" w14:textId="77777777" w:rsidR="00FB261B" w:rsidRPr="00B85D46" w:rsidRDefault="00FB261B" w:rsidP="006B1206">
            <w:pPr>
              <w:tabs>
                <w:tab w:val="left" w:pos="4253"/>
              </w:tabs>
              <w:rPr>
                <w:rFonts w:ascii="Arial" w:hAnsi="Arial" w:cs="Arial"/>
                <w:color w:val="FF0000"/>
              </w:rPr>
            </w:pPr>
            <w:r w:rsidRPr="00B85D46">
              <w:rPr>
                <w:rFonts w:ascii="Arial" w:hAnsi="Arial" w:cs="Arial"/>
                <w:color w:val="FF0000"/>
              </w:rPr>
              <w:t xml:space="preserve">with section 127 of the </w:t>
            </w:r>
            <w:r w:rsidRPr="00B85D46">
              <w:rPr>
                <w:rFonts w:ascii="Arial" w:hAnsi="Arial" w:cs="Arial"/>
                <w:color w:val="FF0000"/>
              </w:rPr>
              <w:tab/>
              <w:t>)</w:t>
            </w:r>
          </w:p>
          <w:p w14:paraId="4F3381CA" w14:textId="77777777" w:rsidR="00FB261B" w:rsidRPr="00B85D46" w:rsidRDefault="00FB261B" w:rsidP="006B1206">
            <w:pPr>
              <w:tabs>
                <w:tab w:val="left" w:pos="4253"/>
              </w:tabs>
              <w:rPr>
                <w:rFonts w:ascii="Arial" w:hAnsi="Arial" w:cs="Arial"/>
                <w:color w:val="FF0000"/>
              </w:rPr>
            </w:pPr>
            <w:r w:rsidRPr="00B85D46">
              <w:rPr>
                <w:rFonts w:ascii="Arial" w:hAnsi="Arial" w:cs="Arial"/>
                <w:i/>
                <w:color w:val="FF0000"/>
              </w:rPr>
              <w:t>Corporations Act 2001</w:t>
            </w:r>
            <w:r w:rsidRPr="00B85D46">
              <w:rPr>
                <w:rFonts w:ascii="Arial" w:hAnsi="Arial" w:cs="Arial"/>
                <w:color w:val="FF0000"/>
              </w:rPr>
              <w:t xml:space="preserve"> (Cth)</w:t>
            </w:r>
            <w:r w:rsidRPr="00B85D46">
              <w:rPr>
                <w:rFonts w:ascii="Arial" w:hAnsi="Arial" w:cs="Arial"/>
                <w:color w:val="FF0000"/>
              </w:rPr>
              <w:tab/>
              <w:t>)</w:t>
            </w:r>
          </w:p>
        </w:tc>
        <w:tc>
          <w:tcPr>
            <w:tcW w:w="4787" w:type="dxa"/>
          </w:tcPr>
          <w:p w14:paraId="060709CA" w14:textId="77777777" w:rsidR="00FB261B" w:rsidRPr="00B85D46" w:rsidRDefault="00FB261B" w:rsidP="006B1206">
            <w:pPr>
              <w:rPr>
                <w:rFonts w:ascii="Arial" w:hAnsi="Arial" w:cs="Arial"/>
                <w:color w:val="FF0000"/>
                <w:sz w:val="16"/>
                <w:szCs w:val="16"/>
              </w:rPr>
            </w:pPr>
          </w:p>
          <w:p w14:paraId="570F47F9" w14:textId="77777777" w:rsidR="00FB261B" w:rsidRPr="00B85D46" w:rsidRDefault="00FB261B" w:rsidP="006B1206">
            <w:pPr>
              <w:rPr>
                <w:rFonts w:ascii="Arial" w:hAnsi="Arial" w:cs="Arial"/>
                <w:color w:val="FF0000"/>
                <w:sz w:val="16"/>
                <w:szCs w:val="16"/>
              </w:rPr>
            </w:pPr>
          </w:p>
          <w:p w14:paraId="00490124" w14:textId="77777777" w:rsidR="00FB261B" w:rsidRPr="00B85D46" w:rsidRDefault="00FB261B" w:rsidP="006B1206">
            <w:pPr>
              <w:rPr>
                <w:rFonts w:ascii="Arial" w:hAnsi="Arial" w:cs="Arial"/>
                <w:color w:val="FF0000"/>
                <w:sz w:val="16"/>
                <w:szCs w:val="16"/>
              </w:rPr>
            </w:pPr>
          </w:p>
          <w:p w14:paraId="0BBD61DA" w14:textId="77777777" w:rsidR="00FB261B" w:rsidRPr="00B85D46" w:rsidRDefault="00FB261B" w:rsidP="006B1206">
            <w:pPr>
              <w:rPr>
                <w:rFonts w:ascii="Arial" w:hAnsi="Arial" w:cs="Arial"/>
                <w:color w:val="FF0000"/>
                <w:sz w:val="16"/>
                <w:szCs w:val="16"/>
              </w:rPr>
            </w:pPr>
          </w:p>
          <w:p w14:paraId="7B5F9C45" w14:textId="77777777" w:rsidR="00FB261B" w:rsidRPr="00B85D46" w:rsidRDefault="00FB261B" w:rsidP="006B1206">
            <w:pPr>
              <w:rPr>
                <w:rFonts w:ascii="Arial" w:hAnsi="Arial" w:cs="Arial"/>
                <w:color w:val="FF0000"/>
                <w:sz w:val="16"/>
                <w:szCs w:val="16"/>
              </w:rPr>
            </w:pPr>
          </w:p>
          <w:p w14:paraId="1DFAF480"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__________________________________</w:t>
            </w:r>
          </w:p>
          <w:p w14:paraId="3F829D5B"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Sole Director / Director Signature</w:t>
            </w:r>
          </w:p>
          <w:p w14:paraId="10DB7125"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__________________________________</w:t>
            </w:r>
          </w:p>
          <w:p w14:paraId="4D905E0D"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Sole Director /Director Name</w:t>
            </w:r>
          </w:p>
          <w:p w14:paraId="3674E8BF" w14:textId="77777777" w:rsidR="00FB261B" w:rsidRPr="00B85D46" w:rsidRDefault="00FB261B" w:rsidP="006B1206">
            <w:pPr>
              <w:rPr>
                <w:rFonts w:ascii="Arial" w:hAnsi="Arial" w:cs="Arial"/>
                <w:color w:val="FF0000"/>
                <w:sz w:val="16"/>
                <w:szCs w:val="16"/>
              </w:rPr>
            </w:pPr>
          </w:p>
          <w:p w14:paraId="3E11C0ED" w14:textId="77777777" w:rsidR="00FB261B" w:rsidRPr="00B85D46" w:rsidRDefault="00FB261B" w:rsidP="006B1206">
            <w:pPr>
              <w:rPr>
                <w:rFonts w:ascii="Arial" w:hAnsi="Arial" w:cs="Arial"/>
                <w:color w:val="FF0000"/>
                <w:sz w:val="16"/>
                <w:szCs w:val="16"/>
              </w:rPr>
            </w:pPr>
          </w:p>
          <w:p w14:paraId="4A232042" w14:textId="77777777" w:rsidR="00FB261B" w:rsidRPr="00B85D46" w:rsidRDefault="00FB261B" w:rsidP="006B1206">
            <w:pPr>
              <w:rPr>
                <w:rFonts w:ascii="Arial" w:hAnsi="Arial" w:cs="Arial"/>
                <w:color w:val="FF0000"/>
                <w:sz w:val="16"/>
                <w:szCs w:val="16"/>
              </w:rPr>
            </w:pPr>
          </w:p>
          <w:p w14:paraId="40996DDA" w14:textId="77777777" w:rsidR="00FB261B" w:rsidRPr="00B85D46" w:rsidRDefault="00FB261B" w:rsidP="006B1206">
            <w:pPr>
              <w:rPr>
                <w:rFonts w:ascii="Arial" w:hAnsi="Arial" w:cs="Arial"/>
                <w:color w:val="FF0000"/>
                <w:sz w:val="16"/>
                <w:szCs w:val="16"/>
              </w:rPr>
            </w:pPr>
          </w:p>
          <w:p w14:paraId="591810EC" w14:textId="77777777" w:rsidR="00FB261B" w:rsidRPr="00B85D46" w:rsidRDefault="00FB261B" w:rsidP="006B1206">
            <w:pPr>
              <w:rPr>
                <w:rFonts w:ascii="Arial" w:hAnsi="Arial" w:cs="Arial"/>
                <w:color w:val="FF0000"/>
                <w:sz w:val="16"/>
                <w:szCs w:val="16"/>
              </w:rPr>
            </w:pPr>
          </w:p>
          <w:p w14:paraId="0B4E0794"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__________________________________</w:t>
            </w:r>
          </w:p>
          <w:p w14:paraId="4B856413"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Director / Secretary Signature</w:t>
            </w:r>
          </w:p>
          <w:p w14:paraId="575D064A"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___________________________________</w:t>
            </w:r>
          </w:p>
          <w:p w14:paraId="26C73979" w14:textId="77777777" w:rsidR="00FB261B" w:rsidRPr="00B85D46" w:rsidRDefault="00FB261B" w:rsidP="006B1206">
            <w:pPr>
              <w:rPr>
                <w:rFonts w:ascii="Arial" w:hAnsi="Arial" w:cs="Arial"/>
                <w:color w:val="FF0000"/>
                <w:sz w:val="16"/>
                <w:szCs w:val="16"/>
              </w:rPr>
            </w:pPr>
            <w:r w:rsidRPr="00B85D46">
              <w:rPr>
                <w:rFonts w:ascii="Arial" w:hAnsi="Arial" w:cs="Arial"/>
                <w:color w:val="FF0000"/>
                <w:sz w:val="16"/>
                <w:szCs w:val="16"/>
              </w:rPr>
              <w:t>Director / Secretary Name</w:t>
            </w:r>
          </w:p>
          <w:p w14:paraId="43F4A2B6" w14:textId="77777777" w:rsidR="00FB261B" w:rsidRPr="00B85D46" w:rsidRDefault="00FB261B" w:rsidP="006B1206">
            <w:pPr>
              <w:rPr>
                <w:rFonts w:ascii="Arial" w:hAnsi="Arial" w:cs="Arial"/>
                <w:color w:val="FF0000"/>
              </w:rPr>
            </w:pPr>
          </w:p>
        </w:tc>
      </w:tr>
    </w:tbl>
    <w:p w14:paraId="3FF8359A" w14:textId="77777777" w:rsidR="00FB261B" w:rsidRPr="00B85D46" w:rsidRDefault="00FB261B" w:rsidP="00FB261B">
      <w:pPr>
        <w:rPr>
          <w:rFonts w:ascii="Arial" w:hAnsi="Arial" w:cs="Arial"/>
          <w:color w:val="FF0000"/>
        </w:rPr>
      </w:pPr>
    </w:p>
    <w:p w14:paraId="302D2977" w14:textId="77777777" w:rsidR="00FB261B" w:rsidRDefault="00FB261B" w:rsidP="00FB261B">
      <w:pPr>
        <w:rPr>
          <w:rFonts w:ascii="Arial" w:hAnsi="Arial" w:cs="Arial"/>
          <w:color w:val="FF0000"/>
          <w:szCs w:val="22"/>
        </w:rPr>
      </w:pPr>
    </w:p>
    <w:p w14:paraId="4F9C8FDF" w14:textId="77777777" w:rsidR="00FB261B" w:rsidRPr="00AA53AB" w:rsidRDefault="00FB261B" w:rsidP="00FB261B">
      <w:pPr>
        <w:rPr>
          <w:rFonts w:ascii="Arial" w:hAnsi="Arial" w:cs="Arial"/>
          <w:szCs w:val="22"/>
        </w:rPr>
      </w:pPr>
    </w:p>
    <w:p w14:paraId="251CEF22" w14:textId="12A0D983" w:rsidR="00FB261B" w:rsidRPr="00B83787" w:rsidRDefault="00FB261B" w:rsidP="00B83787">
      <w:pPr>
        <w:tabs>
          <w:tab w:val="left" w:pos="4253"/>
        </w:tabs>
        <w:spacing w:line="240" w:lineRule="exact"/>
        <w:rPr>
          <w:rFonts w:ascii="Arial" w:hAnsi="Arial" w:cs="Arial"/>
          <w:szCs w:val="22"/>
        </w:rPr>
      </w:pPr>
      <w:r w:rsidRPr="00AA53AB">
        <w:rPr>
          <w:sz w:val="22"/>
          <w:szCs w:val="22"/>
        </w:rPr>
        <w:br w:type="page"/>
      </w:r>
      <w:r w:rsidRPr="00355E79">
        <w:lastRenderedPageBreak/>
        <w:t>SCHEDULE A</w:t>
      </w:r>
    </w:p>
    <w:p w14:paraId="620EA498" w14:textId="77777777" w:rsidR="00FB261B" w:rsidRDefault="00FB261B" w:rsidP="00FB261B">
      <w:pPr>
        <w:pStyle w:val="Heading1"/>
        <w:jc w:val="center"/>
      </w:pPr>
      <w:r w:rsidRPr="00355E79">
        <w:t>WORK PROGRAM</w:t>
      </w:r>
    </w:p>
    <w:p w14:paraId="66CD52BA" w14:textId="77777777" w:rsidR="00FB261B" w:rsidRPr="00355E79" w:rsidRDefault="00FB261B" w:rsidP="00FB261B">
      <w:pPr>
        <w:pStyle w:val="SectionHeading"/>
        <w:spacing w:after="0"/>
        <w:rPr>
          <w:rFonts w:ascii="Arial" w:hAnsi="Arial" w:cs="Arial"/>
        </w:rPr>
      </w:pPr>
      <w:r>
        <w:rPr>
          <w:rFonts w:ascii="Arial" w:hAnsi="Arial" w:cs="Arial"/>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423"/>
        <w:gridCol w:w="3941"/>
      </w:tblGrid>
      <w:tr w:rsidR="00FB261B" w:rsidRPr="00023211" w14:paraId="7065AEF0" w14:textId="77777777" w:rsidTr="00B83787">
        <w:tc>
          <w:tcPr>
            <w:tcW w:w="1276" w:type="dxa"/>
            <w:vAlign w:val="center"/>
          </w:tcPr>
          <w:p w14:paraId="6DEB9EE8" w14:textId="77777777" w:rsidR="00FB261B" w:rsidRPr="00A62610" w:rsidRDefault="00FB261B" w:rsidP="006B1206">
            <w:pPr>
              <w:tabs>
                <w:tab w:val="left" w:pos="34"/>
              </w:tabs>
              <w:spacing w:before="120" w:after="120"/>
              <w:jc w:val="center"/>
              <w:rPr>
                <w:rFonts w:ascii="Arial" w:hAnsi="Arial" w:cs="Arial"/>
                <w:b/>
                <w:szCs w:val="22"/>
              </w:rPr>
            </w:pPr>
            <w:r w:rsidRPr="00A62610">
              <w:rPr>
                <w:rFonts w:ascii="Arial" w:hAnsi="Arial" w:cs="Arial"/>
                <w:b/>
                <w:szCs w:val="22"/>
              </w:rPr>
              <w:t>Progress Item Number</w:t>
            </w:r>
          </w:p>
        </w:tc>
        <w:tc>
          <w:tcPr>
            <w:tcW w:w="4423" w:type="dxa"/>
            <w:vAlign w:val="center"/>
          </w:tcPr>
          <w:p w14:paraId="033C155C" w14:textId="77777777" w:rsidR="00FB261B" w:rsidRPr="00A62610" w:rsidRDefault="00FB261B" w:rsidP="006B1206">
            <w:pPr>
              <w:tabs>
                <w:tab w:val="left" w:pos="4253"/>
              </w:tabs>
              <w:spacing w:before="120" w:after="120"/>
              <w:jc w:val="center"/>
              <w:rPr>
                <w:rFonts w:ascii="Arial" w:hAnsi="Arial" w:cs="Arial"/>
                <w:b/>
                <w:szCs w:val="22"/>
              </w:rPr>
            </w:pPr>
            <w:r w:rsidRPr="00A62610">
              <w:rPr>
                <w:rFonts w:ascii="Arial" w:hAnsi="Arial" w:cs="Arial"/>
                <w:b/>
                <w:szCs w:val="22"/>
              </w:rPr>
              <w:t>Progress Item Name</w:t>
            </w:r>
          </w:p>
        </w:tc>
        <w:tc>
          <w:tcPr>
            <w:tcW w:w="3941" w:type="dxa"/>
            <w:vAlign w:val="center"/>
          </w:tcPr>
          <w:p w14:paraId="330C0D44" w14:textId="77777777" w:rsidR="00FB261B" w:rsidRPr="00A62610" w:rsidRDefault="00FB261B" w:rsidP="006B1206">
            <w:pPr>
              <w:tabs>
                <w:tab w:val="left" w:pos="4253"/>
              </w:tabs>
              <w:spacing w:before="120" w:after="120"/>
              <w:jc w:val="center"/>
              <w:rPr>
                <w:rFonts w:ascii="Arial" w:hAnsi="Arial" w:cs="Arial"/>
                <w:b/>
                <w:szCs w:val="22"/>
              </w:rPr>
            </w:pPr>
            <w:r w:rsidRPr="00A62610">
              <w:rPr>
                <w:rFonts w:ascii="Arial" w:hAnsi="Arial" w:cs="Arial"/>
                <w:b/>
                <w:szCs w:val="22"/>
              </w:rPr>
              <w:t>Progress Item Due Date</w:t>
            </w:r>
          </w:p>
        </w:tc>
      </w:tr>
      <w:tr w:rsidR="00FB261B" w:rsidRPr="00023211" w14:paraId="463F87BC" w14:textId="77777777" w:rsidTr="00B83787">
        <w:tc>
          <w:tcPr>
            <w:tcW w:w="1276" w:type="dxa"/>
            <w:vAlign w:val="center"/>
          </w:tcPr>
          <w:p w14:paraId="07F517BD"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609C6C86"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Commencement of the Design Development.</w:t>
            </w:r>
          </w:p>
        </w:tc>
        <w:tc>
          <w:tcPr>
            <w:tcW w:w="3941" w:type="dxa"/>
            <w:vAlign w:val="center"/>
          </w:tcPr>
          <w:p w14:paraId="6BFC39BA"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bookmarkStart w:id="22" w:name="Text14"/>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bookmarkEnd w:id="22"/>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bookmarkStart w:id="23" w:name="Text15"/>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bookmarkEnd w:id="23"/>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bookmarkStart w:id="24" w:name="Text16"/>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bookmarkEnd w:id="24"/>
            <w:r w:rsidRPr="00A62610">
              <w:rPr>
                <w:rFonts w:ascii="Arial" w:hAnsi="Arial" w:cs="Arial"/>
                <w:szCs w:val="22"/>
              </w:rPr>
              <w:t>.</w:t>
            </w:r>
          </w:p>
        </w:tc>
      </w:tr>
      <w:tr w:rsidR="00FB261B" w:rsidRPr="00023211" w14:paraId="1CD25C59" w14:textId="77777777" w:rsidTr="00B83787">
        <w:tc>
          <w:tcPr>
            <w:tcW w:w="1276" w:type="dxa"/>
            <w:vAlign w:val="center"/>
          </w:tcPr>
          <w:p w14:paraId="0E47182F"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5877713B"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Submission of the Design Documentation.</w:t>
            </w:r>
          </w:p>
        </w:tc>
        <w:tc>
          <w:tcPr>
            <w:tcW w:w="3941" w:type="dxa"/>
            <w:vAlign w:val="center"/>
          </w:tcPr>
          <w:p w14:paraId="793FBA13"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w:t>
            </w:r>
          </w:p>
        </w:tc>
      </w:tr>
      <w:tr w:rsidR="00FB261B" w:rsidRPr="00023211" w14:paraId="36E88174" w14:textId="77777777" w:rsidTr="00B83787">
        <w:tc>
          <w:tcPr>
            <w:tcW w:w="1276" w:type="dxa"/>
            <w:vAlign w:val="center"/>
          </w:tcPr>
          <w:p w14:paraId="4D2D761B"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6418D75A"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When the Artwork is 25% completed.</w:t>
            </w:r>
          </w:p>
        </w:tc>
        <w:tc>
          <w:tcPr>
            <w:tcW w:w="3941" w:type="dxa"/>
            <w:vAlign w:val="center"/>
          </w:tcPr>
          <w:p w14:paraId="280A86F7"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w:t>
            </w:r>
          </w:p>
        </w:tc>
      </w:tr>
      <w:tr w:rsidR="00FB261B" w:rsidRPr="00023211" w14:paraId="70C46C27" w14:textId="77777777" w:rsidTr="00B83787">
        <w:tc>
          <w:tcPr>
            <w:tcW w:w="1276" w:type="dxa"/>
            <w:vAlign w:val="center"/>
          </w:tcPr>
          <w:p w14:paraId="10BB232C"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76411544"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When the Artwork is 50% completed.</w:t>
            </w:r>
          </w:p>
        </w:tc>
        <w:tc>
          <w:tcPr>
            <w:tcW w:w="3941" w:type="dxa"/>
            <w:vAlign w:val="center"/>
          </w:tcPr>
          <w:p w14:paraId="39D9BA14"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w:t>
            </w:r>
          </w:p>
        </w:tc>
      </w:tr>
      <w:tr w:rsidR="00FB261B" w:rsidRPr="00023211" w14:paraId="0D7363E9" w14:textId="77777777" w:rsidTr="00B83787">
        <w:tc>
          <w:tcPr>
            <w:tcW w:w="1276" w:type="dxa"/>
            <w:vAlign w:val="center"/>
          </w:tcPr>
          <w:p w14:paraId="3A75FAAC"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5B1E5E8A"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When the Artwork is 75% completed.</w:t>
            </w:r>
          </w:p>
        </w:tc>
        <w:tc>
          <w:tcPr>
            <w:tcW w:w="3941" w:type="dxa"/>
            <w:vAlign w:val="center"/>
          </w:tcPr>
          <w:p w14:paraId="371DCDF8"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w:t>
            </w:r>
          </w:p>
        </w:tc>
      </w:tr>
      <w:tr w:rsidR="00FB261B" w:rsidRPr="00023211" w14:paraId="6A687992" w14:textId="77777777" w:rsidTr="00B83787">
        <w:tc>
          <w:tcPr>
            <w:tcW w:w="1276" w:type="dxa"/>
            <w:vAlign w:val="center"/>
          </w:tcPr>
          <w:p w14:paraId="1ECC99B1"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2A30F00C"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When the Artwork is 100% completed.</w:t>
            </w:r>
          </w:p>
        </w:tc>
        <w:tc>
          <w:tcPr>
            <w:tcW w:w="3941" w:type="dxa"/>
            <w:vAlign w:val="center"/>
          </w:tcPr>
          <w:p w14:paraId="3275C08C"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w:t>
            </w:r>
          </w:p>
        </w:tc>
      </w:tr>
      <w:tr w:rsidR="00FB261B" w:rsidRPr="00023211" w14:paraId="6BF92E41" w14:textId="77777777" w:rsidTr="00B83787">
        <w:tc>
          <w:tcPr>
            <w:tcW w:w="1276" w:type="dxa"/>
            <w:vAlign w:val="center"/>
          </w:tcPr>
          <w:p w14:paraId="450CD784"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18B4B800"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When the Artwork is installed on Site and delivery of the Maintenance Manual. (</w:t>
            </w:r>
            <w:r w:rsidRPr="00A62610">
              <w:rPr>
                <w:rFonts w:ascii="Arial" w:hAnsi="Arial" w:cs="Arial"/>
                <w:b/>
                <w:szCs w:val="22"/>
              </w:rPr>
              <w:t>“Completion Date”</w:t>
            </w:r>
            <w:r w:rsidRPr="00A62610">
              <w:rPr>
                <w:rFonts w:ascii="Arial" w:hAnsi="Arial" w:cs="Arial"/>
                <w:szCs w:val="22"/>
              </w:rPr>
              <w:t>)</w:t>
            </w:r>
          </w:p>
        </w:tc>
        <w:tc>
          <w:tcPr>
            <w:tcW w:w="3941" w:type="dxa"/>
            <w:vAlign w:val="center"/>
          </w:tcPr>
          <w:p w14:paraId="680391B1"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w:t>
            </w:r>
          </w:p>
        </w:tc>
      </w:tr>
      <w:tr w:rsidR="00FB261B" w:rsidRPr="00023211" w14:paraId="03255E30" w14:textId="77777777" w:rsidTr="00B83787">
        <w:tc>
          <w:tcPr>
            <w:tcW w:w="1276" w:type="dxa"/>
            <w:vAlign w:val="center"/>
          </w:tcPr>
          <w:p w14:paraId="51707696" w14:textId="77777777" w:rsidR="00FB261B" w:rsidRPr="00A62610" w:rsidRDefault="00FB261B" w:rsidP="00B83787">
            <w:pPr>
              <w:numPr>
                <w:ilvl w:val="0"/>
                <w:numId w:val="5"/>
              </w:numPr>
              <w:tabs>
                <w:tab w:val="left" w:pos="34"/>
                <w:tab w:val="left" w:pos="460"/>
                <w:tab w:val="left" w:pos="4253"/>
              </w:tabs>
              <w:spacing w:before="120" w:after="120" w:line="240" w:lineRule="auto"/>
              <w:ind w:left="0" w:firstLine="0"/>
              <w:jc w:val="center"/>
              <w:rPr>
                <w:rFonts w:ascii="Arial" w:hAnsi="Arial" w:cs="Arial"/>
                <w:szCs w:val="22"/>
              </w:rPr>
            </w:pPr>
          </w:p>
        </w:tc>
        <w:tc>
          <w:tcPr>
            <w:tcW w:w="4423" w:type="dxa"/>
          </w:tcPr>
          <w:p w14:paraId="628245D0" w14:textId="77777777" w:rsidR="00FB261B" w:rsidRPr="00A62610" w:rsidRDefault="00FB261B" w:rsidP="006B1206">
            <w:pPr>
              <w:tabs>
                <w:tab w:val="left" w:pos="4253"/>
              </w:tabs>
              <w:spacing w:before="120" w:after="120"/>
              <w:rPr>
                <w:rFonts w:ascii="Arial" w:hAnsi="Arial" w:cs="Arial"/>
                <w:szCs w:val="22"/>
              </w:rPr>
            </w:pPr>
            <w:r w:rsidRPr="00A62610">
              <w:rPr>
                <w:rFonts w:ascii="Arial" w:hAnsi="Arial" w:cs="Arial"/>
                <w:szCs w:val="22"/>
              </w:rPr>
              <w:t>Submission of the Project Record to the Art-Coordinator.</w:t>
            </w:r>
          </w:p>
        </w:tc>
        <w:tc>
          <w:tcPr>
            <w:tcW w:w="3941" w:type="dxa"/>
            <w:vAlign w:val="center"/>
          </w:tcPr>
          <w:p w14:paraId="3ABD16ED" w14:textId="77777777" w:rsidR="00FB261B" w:rsidRPr="00A62610" w:rsidRDefault="00FB261B" w:rsidP="006B1206">
            <w:pPr>
              <w:tabs>
                <w:tab w:val="left" w:pos="4253"/>
              </w:tabs>
              <w:spacing w:before="120" w:after="120"/>
              <w:jc w:val="center"/>
              <w:rPr>
                <w:rFonts w:ascii="Arial" w:hAnsi="Arial" w:cs="Arial"/>
                <w:szCs w:val="22"/>
              </w:rPr>
            </w:pPr>
            <w:r w:rsidRPr="00A62610">
              <w:rPr>
                <w:rFonts w:ascii="Arial" w:hAnsi="Arial" w:cs="Arial"/>
                <w:szCs w:val="22"/>
              </w:rPr>
              <w:t xml:space="preserve">The </w:t>
            </w:r>
            <w:r w:rsidRPr="00A62610">
              <w:rPr>
                <w:rFonts w:ascii="Arial" w:hAnsi="Arial" w:cs="Arial"/>
                <w:szCs w:val="22"/>
              </w:rPr>
              <w:fldChar w:fldCharType="begin">
                <w:ffData>
                  <w:name w:val="Text14"/>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day of </w:t>
            </w:r>
            <w:r w:rsidRPr="00A62610">
              <w:rPr>
                <w:rFonts w:ascii="Arial" w:hAnsi="Arial" w:cs="Arial"/>
                <w:szCs w:val="22"/>
              </w:rPr>
              <w:fldChar w:fldCharType="begin">
                <w:ffData>
                  <w:name w:val="Text15"/>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 xml:space="preserve"> 20</w:t>
            </w:r>
            <w:r w:rsidRPr="00A62610">
              <w:rPr>
                <w:rFonts w:ascii="Arial" w:hAnsi="Arial" w:cs="Arial"/>
                <w:szCs w:val="22"/>
              </w:rPr>
              <w:fldChar w:fldCharType="begin">
                <w:ffData>
                  <w:name w:val="Text16"/>
                  <w:enabled/>
                  <w:calcOnExit w:val="0"/>
                  <w:textInput/>
                </w:ffData>
              </w:fldChar>
            </w:r>
            <w:r w:rsidRPr="00A62610">
              <w:rPr>
                <w:rFonts w:ascii="Arial" w:hAnsi="Arial" w:cs="Arial"/>
                <w:szCs w:val="22"/>
              </w:rPr>
              <w:instrText xml:space="preserve"> FORMTEXT </w:instrText>
            </w:r>
            <w:r w:rsidRPr="00A62610">
              <w:rPr>
                <w:rFonts w:ascii="Arial" w:hAnsi="Arial" w:cs="Arial"/>
                <w:szCs w:val="22"/>
              </w:rPr>
            </w:r>
            <w:r w:rsidRPr="00A62610">
              <w:rPr>
                <w:rFonts w:ascii="Arial" w:hAnsi="Arial" w:cs="Arial"/>
                <w:szCs w:val="22"/>
              </w:rPr>
              <w:fldChar w:fldCharType="separate"/>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noProof/>
                <w:szCs w:val="22"/>
              </w:rPr>
              <w:t> </w:t>
            </w:r>
            <w:r w:rsidRPr="00A62610">
              <w:rPr>
                <w:rFonts w:ascii="Arial" w:hAnsi="Arial" w:cs="Arial"/>
                <w:szCs w:val="22"/>
              </w:rPr>
              <w:fldChar w:fldCharType="end"/>
            </w:r>
            <w:r w:rsidRPr="00A62610">
              <w:rPr>
                <w:rFonts w:ascii="Arial" w:hAnsi="Arial" w:cs="Arial"/>
                <w:szCs w:val="22"/>
              </w:rPr>
              <w:t>.</w:t>
            </w:r>
          </w:p>
        </w:tc>
      </w:tr>
    </w:tbl>
    <w:p w14:paraId="4B9B13FB" w14:textId="77777777" w:rsidR="00FB261B" w:rsidRPr="009C7D06" w:rsidRDefault="00FB261B" w:rsidP="00FB261B">
      <w:pPr>
        <w:tabs>
          <w:tab w:val="left" w:pos="4253"/>
        </w:tabs>
        <w:spacing w:line="240" w:lineRule="exact"/>
        <w:rPr>
          <w:rFonts w:ascii="Arial" w:hAnsi="Arial" w:cs="Arial"/>
        </w:rPr>
      </w:pPr>
    </w:p>
    <w:p w14:paraId="175A5509" w14:textId="77777777" w:rsidR="00FB261B" w:rsidRPr="00B83787" w:rsidRDefault="00FB261B" w:rsidP="00B83787">
      <w:pPr>
        <w:rPr>
          <w:i/>
          <w:iCs/>
          <w:color w:val="FF0000"/>
        </w:rPr>
      </w:pPr>
      <w:r w:rsidRPr="00B83787">
        <w:rPr>
          <w:b/>
          <w:i/>
          <w:iCs/>
          <w:color w:val="FF0000"/>
        </w:rPr>
        <w:t>[DRAFTING NOTE – DELETE WHEN COMPLETED</w:t>
      </w:r>
      <w:r w:rsidRPr="00B83787" w:rsidDel="00CE6E18">
        <w:rPr>
          <w:i/>
          <w:iCs/>
          <w:color w:val="FF0000"/>
        </w:rPr>
        <w:t xml:space="preserve"> </w:t>
      </w:r>
      <w:r w:rsidRPr="00B83787">
        <w:rPr>
          <w:i/>
          <w:iCs/>
          <w:color w:val="FF0000"/>
        </w:rPr>
        <w:t>- Customise an appropriate time schedule from the 8 stages above that are relevant for the production of the Artwork.  Only the largest and most complex works will require 8 stages, align time line with Payments Schedule).  The milestones in this Work Program can only be finalised after consultation with the Art Coordinator, who will liaise with Superintendent’s Representative to ensure consistency with requirement of the Main Works Contract.]</w:t>
      </w:r>
    </w:p>
    <w:p w14:paraId="7F7D045F" w14:textId="77777777" w:rsidR="00FB261B" w:rsidRPr="00355E79" w:rsidRDefault="00FB261B" w:rsidP="00FB261B">
      <w:pPr>
        <w:pStyle w:val="Heading1"/>
        <w:jc w:val="center"/>
      </w:pPr>
      <w:r>
        <w:rPr>
          <w:szCs w:val="22"/>
        </w:rPr>
        <w:br w:type="page"/>
      </w:r>
      <w:r w:rsidRPr="00355E79">
        <w:lastRenderedPageBreak/>
        <w:t xml:space="preserve">SCHEDULE </w:t>
      </w:r>
      <w:r>
        <w:t>B</w:t>
      </w:r>
    </w:p>
    <w:p w14:paraId="7A1DA300" w14:textId="77777777" w:rsidR="00FB261B" w:rsidRDefault="00FB261B" w:rsidP="00FB261B">
      <w:pPr>
        <w:pStyle w:val="Heading1"/>
        <w:jc w:val="center"/>
      </w:pPr>
      <w:r>
        <w:t>PAYMENT SCHEDULE</w:t>
      </w:r>
    </w:p>
    <w:p w14:paraId="5E0325D1" w14:textId="77777777" w:rsidR="00FB261B" w:rsidRPr="00355E79" w:rsidRDefault="00FB261B" w:rsidP="00FB261B">
      <w:pPr>
        <w:pStyle w:val="SectionHeading"/>
        <w:spacing w:after="0"/>
        <w:rPr>
          <w:rFonts w:ascii="Arial" w:hAnsi="Arial" w:cs="Arial"/>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69"/>
        <w:gridCol w:w="3544"/>
      </w:tblGrid>
      <w:tr w:rsidR="00FB261B" w:rsidRPr="00023211" w14:paraId="0E336EC0" w14:textId="77777777" w:rsidTr="006B1206">
        <w:tc>
          <w:tcPr>
            <w:tcW w:w="1276" w:type="dxa"/>
            <w:vAlign w:val="center"/>
          </w:tcPr>
          <w:p w14:paraId="39CEB5A4" w14:textId="77777777" w:rsidR="00FB261B" w:rsidRPr="006B6F8E" w:rsidRDefault="00FB261B" w:rsidP="006B1206">
            <w:pPr>
              <w:tabs>
                <w:tab w:val="left" w:pos="34"/>
              </w:tabs>
              <w:spacing w:before="60" w:after="60"/>
              <w:jc w:val="center"/>
              <w:rPr>
                <w:rFonts w:ascii="Arial" w:hAnsi="Arial" w:cs="Arial"/>
                <w:b/>
              </w:rPr>
            </w:pPr>
            <w:r w:rsidRPr="006B6F8E">
              <w:rPr>
                <w:rFonts w:ascii="Arial" w:hAnsi="Arial" w:cs="Arial"/>
                <w:b/>
                <w:sz w:val="20"/>
              </w:rPr>
              <w:t>Progress Item Number</w:t>
            </w:r>
          </w:p>
        </w:tc>
        <w:tc>
          <w:tcPr>
            <w:tcW w:w="3969" w:type="dxa"/>
            <w:vAlign w:val="center"/>
          </w:tcPr>
          <w:p w14:paraId="4A1B31F0" w14:textId="77777777" w:rsidR="00FB261B" w:rsidRPr="006B6F8E" w:rsidRDefault="00FB261B" w:rsidP="006B1206">
            <w:pPr>
              <w:tabs>
                <w:tab w:val="left" w:pos="4253"/>
              </w:tabs>
              <w:spacing w:before="60" w:after="60"/>
              <w:jc w:val="center"/>
              <w:rPr>
                <w:rFonts w:ascii="Arial" w:hAnsi="Arial" w:cs="Arial"/>
                <w:b/>
              </w:rPr>
            </w:pPr>
            <w:r w:rsidRPr="006B6F8E">
              <w:rPr>
                <w:rFonts w:ascii="Arial" w:hAnsi="Arial" w:cs="Arial"/>
                <w:b/>
              </w:rPr>
              <w:t>Progress Item Name</w:t>
            </w:r>
          </w:p>
        </w:tc>
        <w:tc>
          <w:tcPr>
            <w:tcW w:w="3544" w:type="dxa"/>
            <w:vAlign w:val="center"/>
          </w:tcPr>
          <w:p w14:paraId="1057AA78" w14:textId="77777777" w:rsidR="00FB261B" w:rsidRPr="006B6F8E" w:rsidRDefault="00FB261B" w:rsidP="006B1206">
            <w:pPr>
              <w:tabs>
                <w:tab w:val="left" w:pos="4253"/>
              </w:tabs>
              <w:spacing w:before="60" w:after="60"/>
              <w:jc w:val="center"/>
              <w:rPr>
                <w:rFonts w:ascii="Arial" w:hAnsi="Arial" w:cs="Arial"/>
                <w:b/>
              </w:rPr>
            </w:pPr>
            <w:r w:rsidRPr="006B6F8E">
              <w:rPr>
                <w:rFonts w:ascii="Arial" w:hAnsi="Arial" w:cs="Arial"/>
                <w:b/>
              </w:rPr>
              <w:t>Amount Payable to Artist on Completion of Progress Item</w:t>
            </w:r>
            <w:r>
              <w:rPr>
                <w:rFonts w:ascii="Arial" w:hAnsi="Arial" w:cs="Arial"/>
                <w:b/>
              </w:rPr>
              <w:t xml:space="preserve"> (inc GST)</w:t>
            </w:r>
          </w:p>
        </w:tc>
      </w:tr>
      <w:tr w:rsidR="00FB261B" w:rsidRPr="00023211" w14:paraId="7897C7F3" w14:textId="77777777" w:rsidTr="006B1206">
        <w:tc>
          <w:tcPr>
            <w:tcW w:w="1276" w:type="dxa"/>
            <w:vAlign w:val="center"/>
          </w:tcPr>
          <w:p w14:paraId="662C7538" w14:textId="77777777" w:rsidR="00FB261B" w:rsidRPr="00023211" w:rsidRDefault="00FB261B" w:rsidP="00B83787">
            <w:pPr>
              <w:numPr>
                <w:ilvl w:val="0"/>
                <w:numId w:val="8"/>
              </w:numPr>
              <w:tabs>
                <w:tab w:val="left" w:pos="34"/>
                <w:tab w:val="left" w:pos="460"/>
                <w:tab w:val="left" w:pos="4253"/>
              </w:tabs>
              <w:spacing w:before="60" w:after="60" w:line="240" w:lineRule="auto"/>
              <w:jc w:val="center"/>
              <w:rPr>
                <w:rFonts w:ascii="Arial" w:hAnsi="Arial" w:cs="Arial"/>
              </w:rPr>
            </w:pPr>
          </w:p>
        </w:tc>
        <w:tc>
          <w:tcPr>
            <w:tcW w:w="3969" w:type="dxa"/>
          </w:tcPr>
          <w:p w14:paraId="5299CB65" w14:textId="77777777" w:rsidR="00FB261B" w:rsidRPr="00023211" w:rsidRDefault="00FB261B" w:rsidP="006B1206">
            <w:pPr>
              <w:tabs>
                <w:tab w:val="left" w:pos="4253"/>
              </w:tabs>
              <w:spacing w:before="60" w:after="60"/>
              <w:rPr>
                <w:rFonts w:ascii="Arial" w:hAnsi="Arial" w:cs="Arial"/>
              </w:rPr>
            </w:pPr>
            <w:r>
              <w:rPr>
                <w:rFonts w:ascii="Arial" w:hAnsi="Arial" w:cs="Arial"/>
              </w:rPr>
              <w:t>Commencement of the Design Development.</w:t>
            </w:r>
          </w:p>
        </w:tc>
        <w:tc>
          <w:tcPr>
            <w:tcW w:w="3544" w:type="dxa"/>
          </w:tcPr>
          <w:p w14:paraId="711CCAAA"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.00</w:t>
            </w:r>
          </w:p>
        </w:tc>
      </w:tr>
      <w:tr w:rsidR="00FB261B" w:rsidRPr="00023211" w14:paraId="3C1786C6" w14:textId="77777777" w:rsidTr="006B1206">
        <w:tc>
          <w:tcPr>
            <w:tcW w:w="1276" w:type="dxa"/>
            <w:vAlign w:val="center"/>
          </w:tcPr>
          <w:p w14:paraId="71DEC091" w14:textId="77777777" w:rsidR="00FB261B" w:rsidRPr="00023211" w:rsidRDefault="00FB261B" w:rsidP="00B83787">
            <w:pPr>
              <w:numPr>
                <w:ilvl w:val="0"/>
                <w:numId w:val="8"/>
              </w:numPr>
              <w:tabs>
                <w:tab w:val="left" w:pos="34"/>
                <w:tab w:val="left" w:pos="460"/>
                <w:tab w:val="left" w:pos="4253"/>
              </w:tabs>
              <w:spacing w:before="60" w:after="60" w:line="240" w:lineRule="auto"/>
              <w:ind w:left="0" w:firstLine="0"/>
              <w:jc w:val="center"/>
              <w:rPr>
                <w:rFonts w:ascii="Arial" w:hAnsi="Arial" w:cs="Arial"/>
              </w:rPr>
            </w:pPr>
          </w:p>
        </w:tc>
        <w:tc>
          <w:tcPr>
            <w:tcW w:w="3969" w:type="dxa"/>
          </w:tcPr>
          <w:p w14:paraId="098E6E4B" w14:textId="77777777" w:rsidR="00FB261B" w:rsidRPr="00023211" w:rsidRDefault="00FB261B" w:rsidP="006B1206">
            <w:pPr>
              <w:tabs>
                <w:tab w:val="left" w:pos="4253"/>
              </w:tabs>
              <w:spacing w:before="60" w:after="60"/>
              <w:rPr>
                <w:rFonts w:ascii="Arial" w:hAnsi="Arial" w:cs="Arial"/>
              </w:rPr>
            </w:pPr>
            <w:r>
              <w:rPr>
                <w:rFonts w:ascii="Arial" w:hAnsi="Arial" w:cs="Arial"/>
              </w:rPr>
              <w:t>Submission of the Design Documentation.</w:t>
            </w:r>
          </w:p>
        </w:tc>
        <w:tc>
          <w:tcPr>
            <w:tcW w:w="3544" w:type="dxa"/>
          </w:tcPr>
          <w:p w14:paraId="3829F136"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 xml:space="preserve">.00 </w:t>
            </w:r>
          </w:p>
        </w:tc>
      </w:tr>
      <w:tr w:rsidR="00FB261B" w:rsidRPr="00023211" w14:paraId="0441012E" w14:textId="77777777" w:rsidTr="006B1206">
        <w:tc>
          <w:tcPr>
            <w:tcW w:w="1276" w:type="dxa"/>
            <w:vAlign w:val="center"/>
          </w:tcPr>
          <w:p w14:paraId="6D9A31D1" w14:textId="77777777" w:rsidR="00FB261B" w:rsidRPr="00023211" w:rsidRDefault="00FB261B" w:rsidP="00B83787">
            <w:pPr>
              <w:numPr>
                <w:ilvl w:val="0"/>
                <w:numId w:val="8"/>
              </w:numPr>
              <w:tabs>
                <w:tab w:val="left" w:pos="34"/>
                <w:tab w:val="left" w:pos="460"/>
                <w:tab w:val="left" w:pos="4253"/>
              </w:tabs>
              <w:spacing w:before="60" w:after="60" w:line="240" w:lineRule="auto"/>
              <w:ind w:left="0" w:firstLine="0"/>
              <w:jc w:val="center"/>
              <w:rPr>
                <w:rFonts w:ascii="Arial" w:hAnsi="Arial" w:cs="Arial"/>
              </w:rPr>
            </w:pPr>
          </w:p>
        </w:tc>
        <w:tc>
          <w:tcPr>
            <w:tcW w:w="3969" w:type="dxa"/>
          </w:tcPr>
          <w:p w14:paraId="4F76219A" w14:textId="77777777" w:rsidR="00FB261B" w:rsidRPr="00023211" w:rsidRDefault="00FB261B" w:rsidP="006B1206">
            <w:pPr>
              <w:tabs>
                <w:tab w:val="left" w:pos="4253"/>
              </w:tabs>
              <w:spacing w:before="60" w:after="60"/>
              <w:rPr>
                <w:rFonts w:ascii="Arial" w:hAnsi="Arial" w:cs="Arial"/>
              </w:rPr>
            </w:pPr>
            <w:r>
              <w:rPr>
                <w:rFonts w:ascii="Arial" w:hAnsi="Arial" w:cs="Arial"/>
              </w:rPr>
              <w:t>When the Artwork is 25% completed.</w:t>
            </w:r>
          </w:p>
        </w:tc>
        <w:tc>
          <w:tcPr>
            <w:tcW w:w="3544" w:type="dxa"/>
          </w:tcPr>
          <w:p w14:paraId="01F3E265"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.00</w:t>
            </w:r>
          </w:p>
        </w:tc>
      </w:tr>
      <w:tr w:rsidR="00FB261B" w:rsidRPr="00023211" w14:paraId="6E1FC2F5" w14:textId="77777777" w:rsidTr="006B1206">
        <w:tc>
          <w:tcPr>
            <w:tcW w:w="1276" w:type="dxa"/>
            <w:vAlign w:val="center"/>
          </w:tcPr>
          <w:p w14:paraId="4CD6F5F0" w14:textId="77777777" w:rsidR="00FB261B" w:rsidRPr="00023211" w:rsidRDefault="00FB261B" w:rsidP="00B83787">
            <w:pPr>
              <w:numPr>
                <w:ilvl w:val="0"/>
                <w:numId w:val="8"/>
              </w:numPr>
              <w:tabs>
                <w:tab w:val="left" w:pos="34"/>
                <w:tab w:val="left" w:pos="460"/>
                <w:tab w:val="left" w:pos="4253"/>
              </w:tabs>
              <w:spacing w:before="60" w:after="60" w:line="240" w:lineRule="auto"/>
              <w:ind w:left="0" w:firstLine="0"/>
              <w:jc w:val="center"/>
              <w:rPr>
                <w:rFonts w:ascii="Arial" w:hAnsi="Arial" w:cs="Arial"/>
              </w:rPr>
            </w:pPr>
          </w:p>
        </w:tc>
        <w:tc>
          <w:tcPr>
            <w:tcW w:w="3969" w:type="dxa"/>
          </w:tcPr>
          <w:p w14:paraId="6DA5D9CF" w14:textId="77777777" w:rsidR="00FB261B" w:rsidRPr="00023211" w:rsidRDefault="00FB261B" w:rsidP="006B1206">
            <w:pPr>
              <w:tabs>
                <w:tab w:val="left" w:pos="4253"/>
              </w:tabs>
              <w:spacing w:before="60" w:after="60"/>
              <w:rPr>
                <w:rFonts w:ascii="Arial" w:hAnsi="Arial" w:cs="Arial"/>
              </w:rPr>
            </w:pPr>
            <w:r>
              <w:rPr>
                <w:rFonts w:ascii="Arial" w:hAnsi="Arial" w:cs="Arial"/>
              </w:rPr>
              <w:t>When the Artwork is 50% completed.</w:t>
            </w:r>
          </w:p>
        </w:tc>
        <w:tc>
          <w:tcPr>
            <w:tcW w:w="3544" w:type="dxa"/>
          </w:tcPr>
          <w:p w14:paraId="0EA1BEC2"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 xml:space="preserve">.00 </w:t>
            </w:r>
          </w:p>
        </w:tc>
      </w:tr>
      <w:tr w:rsidR="00FB261B" w:rsidRPr="00023211" w14:paraId="6D00DC66" w14:textId="77777777" w:rsidTr="006B1206">
        <w:tc>
          <w:tcPr>
            <w:tcW w:w="1276" w:type="dxa"/>
            <w:vAlign w:val="center"/>
          </w:tcPr>
          <w:p w14:paraId="538730D5" w14:textId="77777777" w:rsidR="00FB261B" w:rsidRPr="00023211" w:rsidRDefault="00FB261B" w:rsidP="00B83787">
            <w:pPr>
              <w:numPr>
                <w:ilvl w:val="0"/>
                <w:numId w:val="8"/>
              </w:numPr>
              <w:tabs>
                <w:tab w:val="left" w:pos="34"/>
                <w:tab w:val="left" w:pos="460"/>
                <w:tab w:val="left" w:pos="4253"/>
              </w:tabs>
              <w:spacing w:before="60" w:after="60" w:line="240" w:lineRule="auto"/>
              <w:ind w:left="0" w:firstLine="0"/>
              <w:jc w:val="center"/>
              <w:rPr>
                <w:rFonts w:ascii="Arial" w:hAnsi="Arial" w:cs="Arial"/>
              </w:rPr>
            </w:pPr>
          </w:p>
        </w:tc>
        <w:tc>
          <w:tcPr>
            <w:tcW w:w="3969" w:type="dxa"/>
          </w:tcPr>
          <w:p w14:paraId="046930BA" w14:textId="77777777" w:rsidR="00FB261B" w:rsidRPr="00023211" w:rsidRDefault="00FB261B" w:rsidP="006B1206">
            <w:pPr>
              <w:tabs>
                <w:tab w:val="left" w:pos="4253"/>
              </w:tabs>
              <w:spacing w:before="60" w:after="60"/>
              <w:rPr>
                <w:rFonts w:ascii="Arial" w:hAnsi="Arial" w:cs="Arial"/>
              </w:rPr>
            </w:pPr>
            <w:r>
              <w:rPr>
                <w:rFonts w:ascii="Arial" w:hAnsi="Arial" w:cs="Arial"/>
              </w:rPr>
              <w:t>When the Artwork is 75% completed.</w:t>
            </w:r>
          </w:p>
        </w:tc>
        <w:tc>
          <w:tcPr>
            <w:tcW w:w="3544" w:type="dxa"/>
          </w:tcPr>
          <w:p w14:paraId="527EFEC6"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 xml:space="preserve">.00 </w:t>
            </w:r>
          </w:p>
        </w:tc>
      </w:tr>
      <w:tr w:rsidR="00FB261B" w:rsidRPr="00023211" w14:paraId="0291B173" w14:textId="77777777" w:rsidTr="006B1206">
        <w:tc>
          <w:tcPr>
            <w:tcW w:w="1276" w:type="dxa"/>
            <w:vAlign w:val="center"/>
          </w:tcPr>
          <w:p w14:paraId="55143987" w14:textId="77777777" w:rsidR="00FB261B" w:rsidRPr="00023211" w:rsidRDefault="00FB261B" w:rsidP="00B83787">
            <w:pPr>
              <w:numPr>
                <w:ilvl w:val="0"/>
                <w:numId w:val="8"/>
              </w:numPr>
              <w:tabs>
                <w:tab w:val="left" w:pos="34"/>
                <w:tab w:val="left" w:pos="460"/>
                <w:tab w:val="left" w:pos="4253"/>
              </w:tabs>
              <w:spacing w:before="60" w:after="60" w:line="240" w:lineRule="auto"/>
              <w:ind w:left="0" w:firstLine="0"/>
              <w:jc w:val="center"/>
              <w:rPr>
                <w:rFonts w:ascii="Arial" w:hAnsi="Arial" w:cs="Arial"/>
              </w:rPr>
            </w:pPr>
          </w:p>
        </w:tc>
        <w:tc>
          <w:tcPr>
            <w:tcW w:w="3969" w:type="dxa"/>
          </w:tcPr>
          <w:p w14:paraId="03EFCF48" w14:textId="77777777" w:rsidR="00FB261B" w:rsidRPr="00023211" w:rsidRDefault="00FB261B" w:rsidP="006B1206">
            <w:pPr>
              <w:tabs>
                <w:tab w:val="left" w:pos="4253"/>
              </w:tabs>
              <w:spacing w:before="60" w:after="60"/>
              <w:rPr>
                <w:rFonts w:ascii="Arial" w:hAnsi="Arial" w:cs="Arial"/>
              </w:rPr>
            </w:pPr>
            <w:r>
              <w:rPr>
                <w:rFonts w:ascii="Arial" w:hAnsi="Arial" w:cs="Arial"/>
              </w:rPr>
              <w:t>When the Artwork is 100% completed.</w:t>
            </w:r>
          </w:p>
        </w:tc>
        <w:tc>
          <w:tcPr>
            <w:tcW w:w="3544" w:type="dxa"/>
          </w:tcPr>
          <w:p w14:paraId="21EFAB77"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 xml:space="preserve">.00 </w:t>
            </w:r>
          </w:p>
        </w:tc>
      </w:tr>
      <w:tr w:rsidR="00FB261B" w:rsidRPr="00023211" w14:paraId="7DF7E2BB" w14:textId="77777777" w:rsidTr="006B1206">
        <w:tc>
          <w:tcPr>
            <w:tcW w:w="1276" w:type="dxa"/>
            <w:vAlign w:val="center"/>
          </w:tcPr>
          <w:p w14:paraId="2A514B9D" w14:textId="77777777" w:rsidR="00FB261B" w:rsidRPr="00023211" w:rsidRDefault="00FB261B" w:rsidP="00B83787">
            <w:pPr>
              <w:numPr>
                <w:ilvl w:val="0"/>
                <w:numId w:val="8"/>
              </w:numPr>
              <w:tabs>
                <w:tab w:val="left" w:pos="34"/>
                <w:tab w:val="left" w:pos="460"/>
                <w:tab w:val="left" w:pos="4253"/>
              </w:tabs>
              <w:spacing w:before="60" w:after="60" w:line="240" w:lineRule="auto"/>
              <w:ind w:left="0" w:firstLine="0"/>
              <w:jc w:val="center"/>
              <w:rPr>
                <w:rFonts w:ascii="Arial" w:hAnsi="Arial" w:cs="Arial"/>
              </w:rPr>
            </w:pPr>
          </w:p>
        </w:tc>
        <w:tc>
          <w:tcPr>
            <w:tcW w:w="3969" w:type="dxa"/>
          </w:tcPr>
          <w:p w14:paraId="0BCEA0C7" w14:textId="77777777" w:rsidR="00FB261B" w:rsidRPr="00023211" w:rsidRDefault="00FB261B" w:rsidP="006B1206">
            <w:pPr>
              <w:tabs>
                <w:tab w:val="left" w:pos="4253"/>
              </w:tabs>
              <w:spacing w:before="60" w:after="60"/>
              <w:rPr>
                <w:rFonts w:ascii="Arial" w:hAnsi="Arial" w:cs="Arial"/>
              </w:rPr>
            </w:pPr>
            <w:r>
              <w:rPr>
                <w:rFonts w:ascii="Arial" w:hAnsi="Arial" w:cs="Arial"/>
              </w:rPr>
              <w:t>When the Artwork is installed on Site and delivery of the Maintenance Manual. (</w:t>
            </w:r>
            <w:r w:rsidRPr="006521F2">
              <w:rPr>
                <w:rFonts w:ascii="Arial" w:hAnsi="Arial" w:cs="Arial"/>
                <w:b/>
              </w:rPr>
              <w:t>“Completion Date”</w:t>
            </w:r>
            <w:r>
              <w:rPr>
                <w:rFonts w:ascii="Arial" w:hAnsi="Arial" w:cs="Arial"/>
              </w:rPr>
              <w:t>)</w:t>
            </w:r>
          </w:p>
        </w:tc>
        <w:tc>
          <w:tcPr>
            <w:tcW w:w="3544" w:type="dxa"/>
          </w:tcPr>
          <w:p w14:paraId="10FABB80"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.00</w:t>
            </w:r>
          </w:p>
        </w:tc>
      </w:tr>
      <w:tr w:rsidR="00FB261B" w:rsidRPr="00023211" w14:paraId="4A284D24" w14:textId="77777777" w:rsidTr="006B1206">
        <w:tc>
          <w:tcPr>
            <w:tcW w:w="1276" w:type="dxa"/>
            <w:vAlign w:val="center"/>
          </w:tcPr>
          <w:p w14:paraId="29C219D8" w14:textId="77777777" w:rsidR="00FB261B" w:rsidRPr="00023211" w:rsidRDefault="00FB261B" w:rsidP="00B83787">
            <w:pPr>
              <w:numPr>
                <w:ilvl w:val="0"/>
                <w:numId w:val="8"/>
              </w:numPr>
              <w:tabs>
                <w:tab w:val="left" w:pos="34"/>
                <w:tab w:val="left" w:pos="460"/>
                <w:tab w:val="left" w:pos="4253"/>
              </w:tabs>
              <w:spacing w:before="60" w:after="60" w:line="240" w:lineRule="auto"/>
              <w:ind w:left="0" w:firstLine="0"/>
              <w:jc w:val="center"/>
              <w:rPr>
                <w:rFonts w:ascii="Arial" w:hAnsi="Arial" w:cs="Arial"/>
              </w:rPr>
            </w:pPr>
          </w:p>
        </w:tc>
        <w:tc>
          <w:tcPr>
            <w:tcW w:w="3969" w:type="dxa"/>
          </w:tcPr>
          <w:p w14:paraId="16663B54" w14:textId="77777777" w:rsidR="00FB261B" w:rsidRPr="00023211" w:rsidRDefault="00FB261B" w:rsidP="006B1206">
            <w:pPr>
              <w:tabs>
                <w:tab w:val="left" w:pos="4253"/>
              </w:tabs>
              <w:spacing w:before="60" w:after="60"/>
              <w:rPr>
                <w:rFonts w:ascii="Arial" w:hAnsi="Arial" w:cs="Arial"/>
              </w:rPr>
            </w:pPr>
            <w:r>
              <w:rPr>
                <w:rFonts w:ascii="Arial" w:hAnsi="Arial" w:cs="Arial"/>
              </w:rPr>
              <w:t>Submission of the Project Record to the Art-Coordinator.</w:t>
            </w:r>
          </w:p>
        </w:tc>
        <w:tc>
          <w:tcPr>
            <w:tcW w:w="3544" w:type="dxa"/>
          </w:tcPr>
          <w:p w14:paraId="6AFEC068" w14:textId="77777777" w:rsidR="00FB261B" w:rsidRPr="00F9618F" w:rsidRDefault="00FB261B" w:rsidP="006B1206">
            <w:pPr>
              <w:tabs>
                <w:tab w:val="left" w:pos="4253"/>
              </w:tabs>
              <w:spacing w:before="60" w:after="60"/>
              <w:jc w:val="right"/>
              <w:rPr>
                <w:rFonts w:ascii="Arial" w:hAnsi="Arial" w:cs="Arial"/>
              </w:rPr>
            </w:pPr>
            <w:r>
              <w:rPr>
                <w:rFonts w:ascii="Arial" w:hAnsi="Arial" w:cs="Arial"/>
              </w:rPr>
              <w:t>$</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Pr>
                <w:rFonts w:ascii="Arial" w:hAnsi="Arial" w:cs="Arial"/>
              </w:rPr>
              <w:t>.00</w:t>
            </w:r>
          </w:p>
        </w:tc>
      </w:tr>
      <w:tr w:rsidR="00FB261B" w:rsidRPr="00023211" w14:paraId="3883F018" w14:textId="77777777" w:rsidTr="006B1206">
        <w:tc>
          <w:tcPr>
            <w:tcW w:w="1276" w:type="dxa"/>
            <w:vAlign w:val="center"/>
          </w:tcPr>
          <w:p w14:paraId="0724458F" w14:textId="77777777" w:rsidR="00FB261B" w:rsidRPr="00023211" w:rsidRDefault="00FB261B" w:rsidP="006B1206">
            <w:pPr>
              <w:tabs>
                <w:tab w:val="left" w:pos="34"/>
                <w:tab w:val="left" w:pos="460"/>
                <w:tab w:val="left" w:pos="4253"/>
              </w:tabs>
              <w:spacing w:before="60" w:after="60"/>
              <w:rPr>
                <w:rFonts w:ascii="Arial" w:hAnsi="Arial" w:cs="Arial"/>
              </w:rPr>
            </w:pPr>
          </w:p>
        </w:tc>
        <w:tc>
          <w:tcPr>
            <w:tcW w:w="3969" w:type="dxa"/>
          </w:tcPr>
          <w:p w14:paraId="158D2C82" w14:textId="77777777" w:rsidR="00FB261B" w:rsidRDefault="00FB261B" w:rsidP="006B1206">
            <w:pPr>
              <w:tabs>
                <w:tab w:val="left" w:pos="4253"/>
              </w:tabs>
              <w:spacing w:before="60" w:after="60"/>
              <w:rPr>
                <w:rFonts w:ascii="Arial" w:hAnsi="Arial" w:cs="Arial"/>
              </w:rPr>
            </w:pPr>
          </w:p>
        </w:tc>
        <w:tc>
          <w:tcPr>
            <w:tcW w:w="3544" w:type="dxa"/>
          </w:tcPr>
          <w:p w14:paraId="63F13B7C" w14:textId="77777777" w:rsidR="00FB261B" w:rsidRPr="00782C46" w:rsidRDefault="00FB261B" w:rsidP="006B1206">
            <w:pPr>
              <w:tabs>
                <w:tab w:val="left" w:pos="4253"/>
              </w:tabs>
              <w:spacing w:before="60" w:after="60"/>
              <w:jc w:val="right"/>
              <w:rPr>
                <w:rFonts w:ascii="Arial" w:hAnsi="Arial" w:cs="Arial"/>
                <w:b/>
              </w:rPr>
            </w:pPr>
            <w:r w:rsidRPr="00782C46">
              <w:rPr>
                <w:rFonts w:ascii="Arial" w:hAnsi="Arial" w:cs="Arial"/>
                <w:b/>
              </w:rPr>
              <w:t>TOTAL FEE = $</w:t>
            </w:r>
            <w:r w:rsidRPr="00782C46">
              <w:rPr>
                <w:rFonts w:ascii="Arial" w:hAnsi="Arial" w:cs="Arial"/>
                <w:b/>
              </w:rPr>
              <w:fldChar w:fldCharType="begin">
                <w:ffData>
                  <w:name w:val="Text18"/>
                  <w:enabled/>
                  <w:calcOnExit w:val="0"/>
                  <w:textInput/>
                </w:ffData>
              </w:fldChar>
            </w:r>
            <w:r w:rsidRPr="00782C46">
              <w:rPr>
                <w:rFonts w:ascii="Arial" w:hAnsi="Arial" w:cs="Arial"/>
                <w:b/>
              </w:rPr>
              <w:instrText xml:space="preserve"> FORMTEXT </w:instrText>
            </w:r>
            <w:r w:rsidRPr="00782C46">
              <w:rPr>
                <w:rFonts w:ascii="Arial" w:hAnsi="Arial" w:cs="Arial"/>
                <w:b/>
              </w:rPr>
            </w:r>
            <w:r w:rsidRPr="00782C46">
              <w:rPr>
                <w:rFonts w:ascii="Arial" w:hAnsi="Arial" w:cs="Arial"/>
                <w:b/>
              </w:rPr>
              <w:fldChar w:fldCharType="separate"/>
            </w:r>
            <w:r w:rsidRPr="00782C46">
              <w:rPr>
                <w:rFonts w:ascii="Arial" w:hAnsi="Arial" w:cs="Arial"/>
                <w:b/>
                <w:noProof/>
              </w:rPr>
              <w:t> </w:t>
            </w:r>
            <w:r w:rsidRPr="00782C46">
              <w:rPr>
                <w:rFonts w:ascii="Arial" w:hAnsi="Arial" w:cs="Arial"/>
                <w:b/>
                <w:noProof/>
              </w:rPr>
              <w:t> </w:t>
            </w:r>
            <w:r w:rsidRPr="00782C46">
              <w:rPr>
                <w:rFonts w:ascii="Arial" w:hAnsi="Arial" w:cs="Arial"/>
                <w:b/>
                <w:noProof/>
              </w:rPr>
              <w:t> </w:t>
            </w:r>
            <w:r w:rsidRPr="00782C46">
              <w:rPr>
                <w:rFonts w:ascii="Arial" w:hAnsi="Arial" w:cs="Arial"/>
                <w:b/>
                <w:noProof/>
              </w:rPr>
              <w:t> </w:t>
            </w:r>
            <w:r w:rsidRPr="00782C46">
              <w:rPr>
                <w:rFonts w:ascii="Arial" w:hAnsi="Arial" w:cs="Arial"/>
                <w:b/>
                <w:noProof/>
              </w:rPr>
              <w:t> </w:t>
            </w:r>
            <w:r w:rsidRPr="00782C46">
              <w:rPr>
                <w:rFonts w:ascii="Arial" w:hAnsi="Arial" w:cs="Arial"/>
                <w:b/>
              </w:rPr>
              <w:fldChar w:fldCharType="end"/>
            </w:r>
            <w:r w:rsidRPr="00782C46">
              <w:rPr>
                <w:rFonts w:ascii="Arial" w:hAnsi="Arial" w:cs="Arial"/>
                <w:b/>
              </w:rPr>
              <w:t xml:space="preserve"> including GST</w:t>
            </w:r>
          </w:p>
        </w:tc>
      </w:tr>
    </w:tbl>
    <w:p w14:paraId="389E9FB6" w14:textId="77777777" w:rsidR="00FB261B" w:rsidRPr="009C7D06" w:rsidRDefault="00FB261B" w:rsidP="00FB261B">
      <w:pPr>
        <w:tabs>
          <w:tab w:val="left" w:pos="4253"/>
        </w:tabs>
        <w:spacing w:line="240" w:lineRule="exact"/>
        <w:rPr>
          <w:rFonts w:ascii="Arial" w:hAnsi="Arial" w:cs="Arial"/>
        </w:rPr>
      </w:pPr>
    </w:p>
    <w:p w14:paraId="3861DE89" w14:textId="77777777" w:rsidR="00FB261B" w:rsidRPr="00B83787" w:rsidRDefault="00FB261B" w:rsidP="00B83787">
      <w:pPr>
        <w:rPr>
          <w:i/>
          <w:iCs/>
          <w:color w:val="FF0000"/>
        </w:rPr>
      </w:pPr>
      <w:r w:rsidRPr="00B83787">
        <w:rPr>
          <w:b/>
          <w:i/>
          <w:iCs/>
          <w:color w:val="FF0000"/>
        </w:rPr>
        <w:t>[DRAFTING NOTE – DELETE WHEN COMPLETED</w:t>
      </w:r>
      <w:r w:rsidRPr="00B83787" w:rsidDel="00CE6E18">
        <w:rPr>
          <w:i/>
          <w:iCs/>
          <w:color w:val="FF0000"/>
        </w:rPr>
        <w:t xml:space="preserve"> </w:t>
      </w:r>
      <w:r w:rsidRPr="00B83787">
        <w:rPr>
          <w:i/>
          <w:iCs/>
          <w:color w:val="FF0000"/>
        </w:rPr>
        <w:t>- Customise an appropriate time schedule from the 8 stages above that are relevant for the production of the Artwork.  Only the largest and most complex works will require 8 stages, align time line with Work Program Schedule).  The milestones in this Work Program can only be finalised after consultation with the Art Coordinator, who will liaise with Superintendent’s Representative to ensure consistency with requirement of the Main Works Contract.]</w:t>
      </w:r>
    </w:p>
    <w:p w14:paraId="1DA30A4F" w14:textId="77777777" w:rsidR="00FB261B" w:rsidRPr="00AA53AB" w:rsidRDefault="00FB261B" w:rsidP="00FB261B">
      <w:pPr>
        <w:spacing w:line="240" w:lineRule="exact"/>
        <w:rPr>
          <w:rFonts w:ascii="Arial" w:hAnsi="Arial" w:cs="Arial"/>
          <w:szCs w:val="22"/>
        </w:rPr>
      </w:pPr>
    </w:p>
    <w:p w14:paraId="12CF38B1" w14:textId="77777777" w:rsidR="00FB261B" w:rsidRPr="00782C46" w:rsidRDefault="00FB261B" w:rsidP="00FB261B">
      <w:pPr>
        <w:pStyle w:val="SectionHeading"/>
        <w:spacing w:after="0"/>
        <w:ind w:left="0"/>
        <w:contextualSpacing/>
        <w:rPr>
          <w:rFonts w:ascii="Arial" w:hAnsi="Arial" w:cs="Arial"/>
          <w:i/>
          <w:color w:val="FF0000"/>
          <w:sz w:val="20"/>
        </w:rPr>
      </w:pPr>
      <w:r w:rsidRPr="00AA53AB">
        <w:rPr>
          <w:rFonts w:ascii="Arial" w:hAnsi="Arial" w:cs="Arial"/>
          <w:sz w:val="22"/>
          <w:szCs w:val="22"/>
        </w:rPr>
        <w:br w:type="page"/>
      </w:r>
    </w:p>
    <w:p w14:paraId="32BE966C" w14:textId="77777777" w:rsidR="00FB261B" w:rsidRPr="009C7D06" w:rsidRDefault="00FB261B" w:rsidP="00FB261B">
      <w:pPr>
        <w:spacing w:line="240" w:lineRule="exact"/>
        <w:rPr>
          <w:rFonts w:ascii="Arial" w:hAnsi="Arial" w:cs="Arial"/>
          <w:szCs w:val="22"/>
        </w:rPr>
      </w:pPr>
    </w:p>
    <w:p w14:paraId="549D88F2" w14:textId="77777777" w:rsidR="00FB261B" w:rsidRDefault="00FB261B" w:rsidP="00FB261B">
      <w:pPr>
        <w:pStyle w:val="SectionHeading"/>
        <w:spacing w:line="240" w:lineRule="exact"/>
        <w:rPr>
          <w:rFonts w:ascii="Arial" w:hAnsi="Arial" w:cs="Arial"/>
          <w:sz w:val="28"/>
          <w:szCs w:val="28"/>
          <w:u w:val="none"/>
        </w:rPr>
      </w:pPr>
    </w:p>
    <w:p w14:paraId="3A9B9257" w14:textId="77777777" w:rsidR="00FB261B" w:rsidRPr="00AA53AB" w:rsidRDefault="00FB261B" w:rsidP="00FB261B">
      <w:pPr>
        <w:pStyle w:val="SectionHeading"/>
        <w:ind w:left="0"/>
        <w:rPr>
          <w:rFonts w:ascii="Arial" w:hAnsi="Arial" w:cs="Arial"/>
          <w:sz w:val="28"/>
          <w:szCs w:val="28"/>
          <w:u w:val="none"/>
        </w:rPr>
      </w:pPr>
      <w:r w:rsidRPr="00AA53AB">
        <w:rPr>
          <w:rFonts w:ascii="Arial" w:hAnsi="Arial" w:cs="Arial"/>
          <w:sz w:val="28"/>
          <w:szCs w:val="28"/>
          <w:u w:val="none"/>
        </w:rPr>
        <w:t xml:space="preserve">SCHEDULE </w:t>
      </w:r>
      <w:r>
        <w:rPr>
          <w:rFonts w:ascii="Arial" w:hAnsi="Arial" w:cs="Arial"/>
          <w:sz w:val="28"/>
          <w:szCs w:val="28"/>
          <w:u w:val="none"/>
        </w:rPr>
        <w:t>C</w:t>
      </w:r>
    </w:p>
    <w:p w14:paraId="6FDD4282" w14:textId="55E18ABA" w:rsidR="00FB261B" w:rsidRPr="00B83787" w:rsidRDefault="00FB261B" w:rsidP="00B83787">
      <w:pPr>
        <w:pStyle w:val="SectionHeading"/>
        <w:ind w:left="0"/>
        <w:rPr>
          <w:rFonts w:ascii="Arial" w:hAnsi="Arial" w:cs="Arial"/>
          <w:sz w:val="28"/>
          <w:szCs w:val="28"/>
          <w:u w:val="none"/>
        </w:rPr>
      </w:pPr>
      <w:r w:rsidRPr="00AA53AB">
        <w:rPr>
          <w:rFonts w:ascii="Arial" w:hAnsi="Arial" w:cs="Arial"/>
          <w:sz w:val="28"/>
          <w:szCs w:val="28"/>
          <w:u w:val="none"/>
        </w:rPr>
        <w:t>ARTWORK DESCRIPTION</w:t>
      </w:r>
    </w:p>
    <w:p w14:paraId="164D5E21" w14:textId="77777777" w:rsidR="00FB261B" w:rsidRPr="00AA53AB" w:rsidRDefault="00FB261B" w:rsidP="00FB261B">
      <w:pPr>
        <w:spacing w:line="240" w:lineRule="exact"/>
        <w:rPr>
          <w:rFonts w:ascii="Arial" w:hAnsi="Arial" w:cs="Arial"/>
          <w:szCs w:val="22"/>
        </w:rPr>
      </w:pPr>
    </w:p>
    <w:p w14:paraId="3120D6DB" w14:textId="6DD66B5C" w:rsidR="00FB261B" w:rsidRPr="00B83787" w:rsidRDefault="00B83787" w:rsidP="00B83787">
      <w:pPr>
        <w:rPr>
          <w:i/>
          <w:iCs/>
          <w:color w:val="FF0000"/>
        </w:rPr>
      </w:pPr>
      <w:r>
        <w:rPr>
          <w:i/>
          <w:iCs/>
          <w:color w:val="FF0000"/>
        </w:rPr>
        <w:t>[</w:t>
      </w:r>
      <w:r w:rsidR="00FB261B" w:rsidRPr="00B83787">
        <w:rPr>
          <w:i/>
          <w:iCs/>
          <w:color w:val="FF0000"/>
        </w:rPr>
        <w:t>Attach Concept Design here</w:t>
      </w:r>
      <w:r>
        <w:rPr>
          <w:i/>
          <w:iCs/>
          <w:color w:val="FF0000"/>
        </w:rPr>
        <w:t>]</w:t>
      </w:r>
    </w:p>
    <w:p w14:paraId="53DF523E" w14:textId="77777777" w:rsidR="00FB261B" w:rsidRPr="00AA53AB" w:rsidRDefault="00FB261B" w:rsidP="00FB261B">
      <w:pPr>
        <w:pStyle w:val="SectionHeading"/>
        <w:spacing w:line="240" w:lineRule="exact"/>
        <w:rPr>
          <w:rFonts w:ascii="Arial" w:hAnsi="Arial" w:cs="Arial"/>
          <w:b w:val="0"/>
          <w:i/>
          <w:szCs w:val="22"/>
        </w:rPr>
      </w:pPr>
      <w:r w:rsidRPr="00AA53AB">
        <w:rPr>
          <w:rFonts w:ascii="Arial" w:hAnsi="Arial" w:cs="Arial"/>
          <w:b w:val="0"/>
          <w:i/>
          <w:szCs w:val="22"/>
        </w:rPr>
        <w:br w:type="page"/>
      </w:r>
    </w:p>
    <w:p w14:paraId="396307B0" w14:textId="77777777" w:rsidR="00FB261B" w:rsidRPr="00AA53AB" w:rsidRDefault="00FB261B" w:rsidP="00FB261B">
      <w:pPr>
        <w:pStyle w:val="SectionHeading"/>
        <w:ind w:left="0"/>
        <w:rPr>
          <w:rFonts w:ascii="Arial" w:hAnsi="Arial" w:cs="Arial"/>
          <w:sz w:val="28"/>
          <w:szCs w:val="28"/>
          <w:u w:val="none"/>
        </w:rPr>
      </w:pPr>
      <w:r w:rsidRPr="00AA53AB">
        <w:rPr>
          <w:rFonts w:ascii="Arial" w:hAnsi="Arial" w:cs="Arial"/>
          <w:sz w:val="28"/>
          <w:szCs w:val="28"/>
          <w:u w:val="none"/>
        </w:rPr>
        <w:lastRenderedPageBreak/>
        <w:t>Annexure A</w:t>
      </w:r>
    </w:p>
    <w:p w14:paraId="6CBD6FF3" w14:textId="65946DC4" w:rsidR="00FB261B" w:rsidRPr="00B83787" w:rsidRDefault="00FB261B" w:rsidP="00B83787">
      <w:pPr>
        <w:pStyle w:val="SectionHeading"/>
        <w:ind w:left="0"/>
        <w:rPr>
          <w:rFonts w:ascii="Arial" w:hAnsi="Arial" w:cs="Arial"/>
          <w:sz w:val="28"/>
          <w:szCs w:val="28"/>
          <w:u w:val="none"/>
        </w:rPr>
      </w:pPr>
      <w:r w:rsidRPr="00AA53AB">
        <w:rPr>
          <w:rFonts w:ascii="Arial" w:hAnsi="Arial" w:cs="Arial"/>
          <w:sz w:val="28"/>
          <w:szCs w:val="28"/>
          <w:u w:val="none"/>
        </w:rPr>
        <w:t>Artwork Brief</w:t>
      </w:r>
    </w:p>
    <w:p w14:paraId="3A7CAE58" w14:textId="77777777" w:rsidR="00FB261B" w:rsidRPr="00B83787" w:rsidRDefault="00FB261B" w:rsidP="00B83787">
      <w:pPr>
        <w:rPr>
          <w:i/>
          <w:iCs/>
          <w:color w:val="FF0000"/>
        </w:rPr>
      </w:pPr>
    </w:p>
    <w:p w14:paraId="5C39438E" w14:textId="0F5907FF" w:rsidR="00FB261B" w:rsidRPr="00B83787" w:rsidRDefault="00B83787" w:rsidP="00B83787">
      <w:pPr>
        <w:rPr>
          <w:i/>
          <w:iCs/>
          <w:color w:val="FF0000"/>
        </w:rPr>
      </w:pPr>
      <w:r>
        <w:rPr>
          <w:i/>
          <w:iCs/>
          <w:color w:val="FF0000"/>
        </w:rPr>
        <w:t>[</w:t>
      </w:r>
      <w:r w:rsidR="00FB261B" w:rsidRPr="00B83787">
        <w:rPr>
          <w:i/>
          <w:iCs/>
          <w:color w:val="FF0000"/>
        </w:rPr>
        <w:t>Attach Artwork Brief here</w:t>
      </w:r>
      <w:r>
        <w:rPr>
          <w:i/>
          <w:iCs/>
          <w:color w:val="FF0000"/>
        </w:rPr>
        <w:t>]</w:t>
      </w:r>
    </w:p>
    <w:p w14:paraId="1BE17368" w14:textId="77777777" w:rsidR="00FB261B" w:rsidRPr="00AA53AB" w:rsidRDefault="00FB261B" w:rsidP="00FB261B">
      <w:pPr>
        <w:spacing w:line="240" w:lineRule="exact"/>
        <w:rPr>
          <w:rFonts w:ascii="Arial" w:hAnsi="Arial" w:cs="Arial"/>
          <w:b/>
          <w:i/>
          <w:szCs w:val="22"/>
        </w:rPr>
      </w:pPr>
    </w:p>
    <w:p w14:paraId="331527EF" w14:textId="77777777" w:rsidR="00FB261B" w:rsidRPr="00AA53AB" w:rsidRDefault="00FB261B" w:rsidP="00FB261B">
      <w:pPr>
        <w:spacing w:line="240" w:lineRule="exact"/>
        <w:rPr>
          <w:rFonts w:ascii="Arial" w:hAnsi="Arial" w:cs="Arial"/>
          <w:b/>
          <w:i/>
          <w:szCs w:val="22"/>
        </w:rPr>
      </w:pPr>
    </w:p>
    <w:p w14:paraId="4DA9DCC8" w14:textId="77777777" w:rsidR="00FB261B" w:rsidRPr="00AA53AB" w:rsidRDefault="00FB261B" w:rsidP="00FB261B">
      <w:pPr>
        <w:spacing w:line="240" w:lineRule="exact"/>
        <w:rPr>
          <w:rFonts w:ascii="Arial" w:hAnsi="Arial" w:cs="Arial"/>
          <w:b/>
          <w:i/>
          <w:szCs w:val="22"/>
        </w:rPr>
      </w:pPr>
    </w:p>
    <w:p w14:paraId="0887C026" w14:textId="77777777" w:rsidR="00FB261B" w:rsidRPr="00AA53AB" w:rsidRDefault="00FB261B" w:rsidP="00FB261B">
      <w:pPr>
        <w:spacing w:line="240" w:lineRule="exact"/>
        <w:rPr>
          <w:rFonts w:ascii="Arial" w:hAnsi="Arial" w:cs="Arial"/>
          <w:b/>
          <w:i/>
          <w:szCs w:val="22"/>
        </w:rPr>
      </w:pPr>
    </w:p>
    <w:p w14:paraId="5AE31CF6" w14:textId="77777777" w:rsidR="00FB261B" w:rsidRPr="00AA53AB" w:rsidRDefault="00FB261B" w:rsidP="00FB261B">
      <w:pPr>
        <w:spacing w:line="240" w:lineRule="exact"/>
        <w:rPr>
          <w:rFonts w:ascii="Arial" w:hAnsi="Arial" w:cs="Arial"/>
          <w:b/>
          <w:i/>
          <w:szCs w:val="22"/>
        </w:rPr>
      </w:pPr>
    </w:p>
    <w:p w14:paraId="55DAFB2F" w14:textId="77777777" w:rsidR="00FB261B" w:rsidRPr="00AA53AB" w:rsidRDefault="00FB261B" w:rsidP="00FB261B">
      <w:pPr>
        <w:spacing w:line="240" w:lineRule="exact"/>
        <w:rPr>
          <w:rFonts w:ascii="Arial" w:hAnsi="Arial" w:cs="Arial"/>
          <w:b/>
          <w:i/>
          <w:szCs w:val="22"/>
        </w:rPr>
      </w:pPr>
    </w:p>
    <w:p w14:paraId="4CE3108A" w14:textId="77777777" w:rsidR="00FB261B" w:rsidRPr="00AA53AB" w:rsidRDefault="00FB261B" w:rsidP="00FB261B">
      <w:pPr>
        <w:spacing w:line="240" w:lineRule="exact"/>
        <w:rPr>
          <w:rFonts w:ascii="Arial" w:hAnsi="Arial" w:cs="Arial"/>
          <w:b/>
          <w:i/>
          <w:szCs w:val="22"/>
        </w:rPr>
      </w:pPr>
    </w:p>
    <w:p w14:paraId="3DFE6F80" w14:textId="77777777" w:rsidR="00FB261B" w:rsidRPr="00AA53AB" w:rsidRDefault="00FB261B" w:rsidP="00FB261B">
      <w:pPr>
        <w:spacing w:line="240" w:lineRule="exact"/>
        <w:rPr>
          <w:rFonts w:ascii="Arial" w:hAnsi="Arial" w:cs="Arial"/>
          <w:b/>
          <w:i/>
          <w:szCs w:val="22"/>
        </w:rPr>
      </w:pPr>
    </w:p>
    <w:p w14:paraId="65085485" w14:textId="77777777" w:rsidR="00FB261B" w:rsidRPr="00AA53AB" w:rsidRDefault="00FB261B" w:rsidP="00FB261B">
      <w:pPr>
        <w:spacing w:line="240" w:lineRule="exact"/>
        <w:rPr>
          <w:rFonts w:ascii="Arial" w:hAnsi="Arial" w:cs="Arial"/>
          <w:b/>
          <w:i/>
          <w:szCs w:val="22"/>
        </w:rPr>
      </w:pPr>
    </w:p>
    <w:p w14:paraId="0B9F560D" w14:textId="77777777" w:rsidR="00FB261B" w:rsidRPr="00AA53AB" w:rsidRDefault="00FB261B" w:rsidP="00FB261B">
      <w:pPr>
        <w:spacing w:line="240" w:lineRule="exact"/>
        <w:rPr>
          <w:rFonts w:ascii="Arial" w:hAnsi="Arial" w:cs="Arial"/>
          <w:b/>
          <w:i/>
          <w:szCs w:val="22"/>
        </w:rPr>
      </w:pPr>
    </w:p>
    <w:p w14:paraId="7AB4DB21" w14:textId="77777777" w:rsidR="00FB261B" w:rsidRPr="00AA53AB" w:rsidRDefault="00FB261B" w:rsidP="00FB261B">
      <w:pPr>
        <w:spacing w:line="240" w:lineRule="exact"/>
        <w:rPr>
          <w:rFonts w:ascii="Arial" w:hAnsi="Arial" w:cs="Arial"/>
          <w:b/>
          <w:i/>
          <w:szCs w:val="22"/>
        </w:rPr>
      </w:pPr>
    </w:p>
    <w:p w14:paraId="074779DA" w14:textId="77777777" w:rsidR="00FB261B" w:rsidRPr="00AA53AB" w:rsidRDefault="00FB261B" w:rsidP="00FB261B">
      <w:pPr>
        <w:pStyle w:val="SectionHeading"/>
        <w:ind w:left="0"/>
        <w:rPr>
          <w:rFonts w:ascii="Arial" w:hAnsi="Arial" w:cs="Arial"/>
          <w:sz w:val="28"/>
          <w:szCs w:val="28"/>
          <w:u w:val="none"/>
        </w:rPr>
      </w:pPr>
      <w:r>
        <w:rPr>
          <w:rFonts w:ascii="Arial" w:hAnsi="Arial" w:cs="Arial"/>
          <w:sz w:val="28"/>
          <w:szCs w:val="28"/>
          <w:u w:val="none"/>
        </w:rPr>
        <w:br w:type="page"/>
      </w:r>
      <w:r w:rsidRPr="00AA53AB">
        <w:rPr>
          <w:rFonts w:ascii="Arial" w:hAnsi="Arial" w:cs="Arial"/>
          <w:sz w:val="28"/>
          <w:szCs w:val="28"/>
          <w:u w:val="none"/>
        </w:rPr>
        <w:lastRenderedPageBreak/>
        <w:t>Annexure B</w:t>
      </w:r>
    </w:p>
    <w:p w14:paraId="78F77FEE" w14:textId="27B8AC85" w:rsidR="00FB261B" w:rsidRPr="00B83787" w:rsidRDefault="00FB261B" w:rsidP="00B83787">
      <w:pPr>
        <w:pStyle w:val="SectionHeading"/>
        <w:ind w:left="0"/>
        <w:rPr>
          <w:rFonts w:ascii="Arial" w:hAnsi="Arial" w:cs="Arial"/>
          <w:sz w:val="28"/>
          <w:szCs w:val="28"/>
          <w:u w:val="none"/>
        </w:rPr>
      </w:pPr>
      <w:r w:rsidRPr="00AA53AB">
        <w:rPr>
          <w:rFonts w:ascii="Arial" w:hAnsi="Arial" w:cs="Arial"/>
          <w:sz w:val="28"/>
          <w:szCs w:val="28"/>
          <w:u w:val="none"/>
        </w:rPr>
        <w:t>Maintenance Manual Template</w:t>
      </w:r>
    </w:p>
    <w:p w14:paraId="49F3BF94" w14:textId="77777777" w:rsidR="00FB261B" w:rsidRPr="00C70565" w:rsidRDefault="00FB261B" w:rsidP="00B83787">
      <w:r w:rsidRPr="00C70565">
        <w:t>To be completed by the Commissioned Artist / Artist Team Leader</w:t>
      </w:r>
      <w:r>
        <w:t>:</w:t>
      </w:r>
    </w:p>
    <w:p w14:paraId="27095CD2" w14:textId="77777777" w:rsidR="00FB261B" w:rsidRDefault="00FB261B" w:rsidP="00B83787">
      <w:pPr>
        <w:pStyle w:val="ListParagraph"/>
        <w:numPr>
          <w:ilvl w:val="0"/>
          <w:numId w:val="32"/>
        </w:numPr>
      </w:pPr>
      <w:r w:rsidRPr="00C70565">
        <w:t>Na</w:t>
      </w:r>
      <w:r>
        <w:t>me of Client Department / Agency</w:t>
      </w:r>
    </w:p>
    <w:p w14:paraId="2D3AA5C7" w14:textId="77777777" w:rsidR="00FB261B" w:rsidRPr="002C5D33" w:rsidRDefault="00FB261B" w:rsidP="00B83787">
      <w:pPr>
        <w:pStyle w:val="ListParagraph"/>
        <w:numPr>
          <w:ilvl w:val="0"/>
          <w:numId w:val="32"/>
        </w:numPr>
      </w:pPr>
      <w:r>
        <w:t>BMW Project Number</w:t>
      </w:r>
    </w:p>
    <w:p w14:paraId="3DF693B1" w14:textId="77777777" w:rsidR="00FB261B" w:rsidRPr="00C70565" w:rsidRDefault="00FB261B" w:rsidP="00B83787">
      <w:pPr>
        <w:pStyle w:val="ListParagraph"/>
        <w:numPr>
          <w:ilvl w:val="0"/>
          <w:numId w:val="32"/>
        </w:numPr>
      </w:pPr>
      <w:r>
        <w:t>Name of Percent for Art Project</w:t>
      </w:r>
    </w:p>
    <w:p w14:paraId="378CC352" w14:textId="77777777" w:rsidR="00FB261B" w:rsidRDefault="00FB261B" w:rsidP="00B83787">
      <w:pPr>
        <w:pStyle w:val="ListParagraph"/>
        <w:numPr>
          <w:ilvl w:val="0"/>
          <w:numId w:val="32"/>
        </w:numPr>
      </w:pPr>
      <w:r w:rsidRPr="002C5D33">
        <w:t>Address of Project</w:t>
      </w:r>
      <w:r>
        <w:t xml:space="preserve"> and GPS coordinates</w:t>
      </w:r>
    </w:p>
    <w:p w14:paraId="66C150D7" w14:textId="77777777" w:rsidR="00B83787" w:rsidRPr="002C5D33" w:rsidRDefault="00B83787" w:rsidP="00B83787"/>
    <w:p w14:paraId="2E2DE859" w14:textId="77777777" w:rsidR="00FB261B" w:rsidRPr="00FF5C0C" w:rsidRDefault="00FB261B" w:rsidP="00B83787">
      <w:pPr>
        <w:rPr>
          <w:u w:val="single"/>
        </w:rPr>
      </w:pPr>
      <w:r w:rsidRPr="00FF5C0C">
        <w:rPr>
          <w:u w:val="single"/>
        </w:rPr>
        <w:t>Location of Artwork/s:  (mark position/s on a site plan)</w:t>
      </w:r>
    </w:p>
    <w:p w14:paraId="323763B8" w14:textId="77777777" w:rsidR="00FB261B" w:rsidRPr="00C70565" w:rsidRDefault="00FB261B" w:rsidP="00B83787">
      <w:pPr>
        <w:pStyle w:val="ListParagraph"/>
        <w:numPr>
          <w:ilvl w:val="0"/>
          <w:numId w:val="33"/>
        </w:numPr>
      </w:pPr>
      <w:r w:rsidRPr="00C70565">
        <w:t>Name of Artist/s:</w:t>
      </w:r>
    </w:p>
    <w:p w14:paraId="11F944F7" w14:textId="77777777" w:rsidR="00FB261B" w:rsidRPr="00C70565" w:rsidRDefault="00FB261B" w:rsidP="00B83787">
      <w:pPr>
        <w:pStyle w:val="ListParagraph"/>
        <w:numPr>
          <w:ilvl w:val="0"/>
          <w:numId w:val="33"/>
        </w:numPr>
      </w:pPr>
      <w:r w:rsidRPr="00C70565">
        <w:t>Contact details for Artist / Artist Team Leader:  address, telephone, email</w:t>
      </w:r>
      <w:r>
        <w:t>.</w:t>
      </w:r>
    </w:p>
    <w:p w14:paraId="22D77746" w14:textId="77777777" w:rsidR="00FB261B" w:rsidRDefault="00FB261B" w:rsidP="00B83787">
      <w:pPr>
        <w:pStyle w:val="ListParagraph"/>
        <w:numPr>
          <w:ilvl w:val="0"/>
          <w:numId w:val="33"/>
        </w:numPr>
      </w:pPr>
      <w:r w:rsidRPr="00C70565">
        <w:t>Description of Artworks</w:t>
      </w:r>
      <w:r>
        <w:t xml:space="preserve">. </w:t>
      </w:r>
      <w:r w:rsidRPr="00C70565">
        <w:t xml:space="preserve"> (Attach images)</w:t>
      </w:r>
    </w:p>
    <w:p w14:paraId="6EDC8344" w14:textId="77777777" w:rsidR="00B83787" w:rsidRPr="00C70565" w:rsidRDefault="00B83787" w:rsidP="00B83787"/>
    <w:p w14:paraId="3F076D1B" w14:textId="77777777" w:rsidR="00FB261B" w:rsidRPr="00FF5C0C" w:rsidRDefault="00FB261B" w:rsidP="00B83787">
      <w:pPr>
        <w:rPr>
          <w:u w:val="single"/>
        </w:rPr>
      </w:pPr>
      <w:r w:rsidRPr="00FF5C0C">
        <w:rPr>
          <w:u w:val="single"/>
        </w:rPr>
        <w:t>Fabrication</w:t>
      </w:r>
    </w:p>
    <w:p w14:paraId="1AF172E3" w14:textId="77777777" w:rsidR="00FB261B" w:rsidRDefault="00FB261B" w:rsidP="00B83787">
      <w:pPr>
        <w:pStyle w:val="ListParagraph"/>
        <w:numPr>
          <w:ilvl w:val="0"/>
          <w:numId w:val="34"/>
        </w:numPr>
      </w:pPr>
      <w:r w:rsidRPr="00C70565">
        <w:t>Material(s):  be specific; include source or manufacturer, life expectancy of materials according to manufacturers, attach technical and data sheets</w:t>
      </w:r>
      <w:r>
        <w:t>.</w:t>
      </w:r>
    </w:p>
    <w:p w14:paraId="3BD12C48" w14:textId="77777777" w:rsidR="00FB261B" w:rsidRDefault="00FB261B" w:rsidP="00B83787">
      <w:pPr>
        <w:pStyle w:val="ListParagraph"/>
        <w:numPr>
          <w:ilvl w:val="1"/>
          <w:numId w:val="34"/>
        </w:numPr>
      </w:pPr>
      <w:r>
        <w:t>Power and lighting specifications if included</w:t>
      </w:r>
    </w:p>
    <w:p w14:paraId="629C9A60" w14:textId="77777777" w:rsidR="00FB261B" w:rsidRPr="00C70565" w:rsidRDefault="00FB261B" w:rsidP="00B83787">
      <w:pPr>
        <w:pStyle w:val="ListParagraph"/>
        <w:numPr>
          <w:ilvl w:val="1"/>
          <w:numId w:val="34"/>
        </w:numPr>
      </w:pPr>
      <w:r>
        <w:t xml:space="preserve">Materials safety information sheets </w:t>
      </w:r>
    </w:p>
    <w:p w14:paraId="2CDB3502" w14:textId="77777777" w:rsidR="00FB261B" w:rsidRDefault="00FB261B" w:rsidP="00B83787">
      <w:pPr>
        <w:pStyle w:val="ListParagraph"/>
        <w:numPr>
          <w:ilvl w:val="0"/>
          <w:numId w:val="34"/>
        </w:numPr>
      </w:pPr>
      <w:r w:rsidRPr="00C70565">
        <w:t>Material finishes:  be specific; include brand or manufacturer</w:t>
      </w:r>
      <w:r>
        <w:t xml:space="preserve">. </w:t>
      </w:r>
    </w:p>
    <w:p w14:paraId="708D6949" w14:textId="77777777" w:rsidR="00FB261B" w:rsidRPr="00C70565" w:rsidRDefault="00FB261B" w:rsidP="00B83787">
      <w:pPr>
        <w:pStyle w:val="ListParagraph"/>
        <w:numPr>
          <w:ilvl w:val="1"/>
          <w:numId w:val="34"/>
        </w:numPr>
      </w:pPr>
      <w:r>
        <w:t>Web site references where possible.</w:t>
      </w:r>
    </w:p>
    <w:p w14:paraId="7C0D145F" w14:textId="77777777" w:rsidR="00FB261B" w:rsidRDefault="00FB261B" w:rsidP="00B83787">
      <w:pPr>
        <w:pStyle w:val="ListParagraph"/>
        <w:numPr>
          <w:ilvl w:val="1"/>
          <w:numId w:val="34"/>
        </w:numPr>
      </w:pPr>
      <w:r>
        <w:t>Any manufacturers warranties (e.g. paints, metals etc)</w:t>
      </w:r>
    </w:p>
    <w:p w14:paraId="1CD36E49" w14:textId="77777777" w:rsidR="00FB261B" w:rsidRDefault="00FB261B" w:rsidP="00B83787">
      <w:pPr>
        <w:pStyle w:val="ListParagraph"/>
        <w:numPr>
          <w:ilvl w:val="0"/>
          <w:numId w:val="34"/>
        </w:numPr>
      </w:pPr>
      <w:r w:rsidRPr="00C70565">
        <w:t>Materials used in presentation of the artwork:  eg footings, bedding, framing, backing, hanging fixtures – include detailed drawing and Engineers specifications where appropriate</w:t>
      </w:r>
      <w:r>
        <w:t>.</w:t>
      </w:r>
    </w:p>
    <w:p w14:paraId="763A9E0A" w14:textId="77777777" w:rsidR="00FB261B" w:rsidRPr="00C70565" w:rsidRDefault="00FB261B" w:rsidP="00B83787">
      <w:pPr>
        <w:pStyle w:val="ListParagraph"/>
        <w:numPr>
          <w:ilvl w:val="1"/>
          <w:numId w:val="34"/>
        </w:numPr>
      </w:pPr>
      <w:r>
        <w:t>Copy of any structural or building permits/certifications</w:t>
      </w:r>
    </w:p>
    <w:p w14:paraId="41CDD653" w14:textId="77777777" w:rsidR="00FB261B" w:rsidRPr="00C70565" w:rsidRDefault="00FB261B" w:rsidP="00B83787">
      <w:pPr>
        <w:pStyle w:val="ListParagraph"/>
        <w:numPr>
          <w:ilvl w:val="0"/>
          <w:numId w:val="34"/>
        </w:numPr>
      </w:pPr>
      <w:r w:rsidRPr="00C70565">
        <w:t>Fabrication:  name, address, telephone</w:t>
      </w:r>
      <w:r>
        <w:t>.</w:t>
      </w:r>
    </w:p>
    <w:p w14:paraId="10A40F30" w14:textId="77777777" w:rsidR="00FB261B" w:rsidRPr="00B83787" w:rsidRDefault="00FB261B" w:rsidP="00B83787">
      <w:pPr>
        <w:pStyle w:val="ListParagraph"/>
        <w:numPr>
          <w:ilvl w:val="0"/>
          <w:numId w:val="34"/>
        </w:numPr>
        <w:rPr>
          <w:rFonts w:ascii="Calibri" w:hAnsi="Calibri"/>
        </w:rPr>
      </w:pPr>
      <w:r w:rsidRPr="00C70565">
        <w:t>Fabricator technique or method:  attach drawings</w:t>
      </w:r>
      <w:r>
        <w:t>.</w:t>
      </w:r>
    </w:p>
    <w:p w14:paraId="215C3FDC" w14:textId="77777777" w:rsidR="00B83787" w:rsidRDefault="00B83787" w:rsidP="00B83787">
      <w:pPr>
        <w:rPr>
          <w:u w:val="single"/>
        </w:rPr>
      </w:pPr>
    </w:p>
    <w:p w14:paraId="00E76089" w14:textId="70E52228" w:rsidR="00FB261B" w:rsidRPr="00FF5C0C" w:rsidRDefault="00FB261B" w:rsidP="00B83787">
      <w:pPr>
        <w:rPr>
          <w:u w:val="single"/>
        </w:rPr>
      </w:pPr>
      <w:r w:rsidRPr="00FF5C0C">
        <w:rPr>
          <w:u w:val="single"/>
        </w:rPr>
        <w:t>Installation</w:t>
      </w:r>
    </w:p>
    <w:p w14:paraId="476F0ECF" w14:textId="77777777" w:rsidR="00FB261B" w:rsidRPr="00C70565" w:rsidRDefault="00FB261B" w:rsidP="0071056C">
      <w:pPr>
        <w:pStyle w:val="ListParagraph"/>
        <w:numPr>
          <w:ilvl w:val="0"/>
          <w:numId w:val="35"/>
        </w:numPr>
      </w:pPr>
      <w:r w:rsidRPr="00C70565">
        <w:t>Installed by:  name, address, telephone</w:t>
      </w:r>
      <w:r>
        <w:t>.</w:t>
      </w:r>
    </w:p>
    <w:p w14:paraId="0A97E708" w14:textId="77777777" w:rsidR="00FB261B" w:rsidRDefault="00FB261B" w:rsidP="0071056C">
      <w:pPr>
        <w:pStyle w:val="ListParagraph"/>
        <w:numPr>
          <w:ilvl w:val="0"/>
          <w:numId w:val="35"/>
        </w:numPr>
      </w:pPr>
      <w:r w:rsidRPr="00C70565">
        <w:t>Installation method:  attach diagrams, Engineers drawings of substructure and final footings</w:t>
      </w:r>
      <w:r>
        <w:t>.</w:t>
      </w:r>
    </w:p>
    <w:p w14:paraId="3EDBEFFC" w14:textId="77777777" w:rsidR="0071056C" w:rsidRPr="00C70565" w:rsidRDefault="0071056C" w:rsidP="00B83787"/>
    <w:p w14:paraId="0086D5F5" w14:textId="77777777" w:rsidR="00FB261B" w:rsidRPr="00FF5C0C" w:rsidRDefault="00FB261B" w:rsidP="00B83787">
      <w:pPr>
        <w:rPr>
          <w:u w:val="single"/>
        </w:rPr>
      </w:pPr>
      <w:r w:rsidRPr="00FF5C0C">
        <w:rPr>
          <w:u w:val="single"/>
        </w:rPr>
        <w:t>Site Controlled By</w:t>
      </w:r>
    </w:p>
    <w:p w14:paraId="4FCAC662" w14:textId="77777777" w:rsidR="00FB261B" w:rsidRPr="00C70565" w:rsidRDefault="00FB261B" w:rsidP="0071056C">
      <w:pPr>
        <w:pStyle w:val="ListParagraph"/>
        <w:numPr>
          <w:ilvl w:val="0"/>
          <w:numId w:val="36"/>
        </w:numPr>
      </w:pPr>
      <w:r w:rsidRPr="00C70565">
        <w:t>Main contractors name address and contact details for site control</w:t>
      </w:r>
      <w:r>
        <w:t>.</w:t>
      </w:r>
    </w:p>
    <w:p w14:paraId="31298827" w14:textId="77777777" w:rsidR="00FB261B" w:rsidRDefault="00FB261B" w:rsidP="00B83787"/>
    <w:p w14:paraId="21590A59" w14:textId="77777777" w:rsidR="00FB261B" w:rsidRPr="00FF5C0C" w:rsidRDefault="00FB261B" w:rsidP="00B83787">
      <w:pPr>
        <w:rPr>
          <w:u w:val="single"/>
        </w:rPr>
      </w:pPr>
      <w:r w:rsidRPr="00FF5C0C">
        <w:rPr>
          <w:u w:val="single"/>
        </w:rPr>
        <w:t>External Factors</w:t>
      </w:r>
    </w:p>
    <w:p w14:paraId="6FEECB6D" w14:textId="77777777" w:rsidR="00FB261B" w:rsidRDefault="00FB261B" w:rsidP="0071056C">
      <w:pPr>
        <w:pStyle w:val="ListParagraph"/>
        <w:numPr>
          <w:ilvl w:val="0"/>
          <w:numId w:val="36"/>
        </w:numPr>
      </w:pPr>
      <w:r w:rsidRPr="00C70565">
        <w:t>Note existing environmental factors:  eg effect of direct sunlight, salt, dryness, wetness, animal interaction, bird droppings, human interaction, walking, touching etc</w:t>
      </w:r>
      <w:r>
        <w:t>.</w:t>
      </w:r>
    </w:p>
    <w:p w14:paraId="1A3AFC3F" w14:textId="77777777" w:rsidR="0071056C" w:rsidRPr="00C70565" w:rsidRDefault="0071056C" w:rsidP="00B83787"/>
    <w:p w14:paraId="36FEFF4C" w14:textId="77777777" w:rsidR="00FB261B" w:rsidRPr="00FF5C0C" w:rsidRDefault="00FB261B" w:rsidP="00B83787">
      <w:pPr>
        <w:rPr>
          <w:u w:val="single"/>
        </w:rPr>
      </w:pPr>
      <w:r w:rsidRPr="00FF5C0C">
        <w:rPr>
          <w:u w:val="single"/>
        </w:rPr>
        <w:t>Desired appearance</w:t>
      </w:r>
    </w:p>
    <w:p w14:paraId="6F94D342" w14:textId="77777777" w:rsidR="00FB261B" w:rsidRPr="00C70565" w:rsidRDefault="00FB261B" w:rsidP="00D2577B">
      <w:pPr>
        <w:pStyle w:val="ListParagraph"/>
        <w:numPr>
          <w:ilvl w:val="0"/>
          <w:numId w:val="36"/>
        </w:numPr>
      </w:pPr>
      <w:r w:rsidRPr="00C70565">
        <w:t>Describe in specific terms and where appropriate with photographs the desired appearance.  Is a natural aging process desired?</w:t>
      </w:r>
    </w:p>
    <w:p w14:paraId="3B798436" w14:textId="77777777" w:rsidR="00FB261B" w:rsidRDefault="00FB261B" w:rsidP="00D2577B">
      <w:pPr>
        <w:pStyle w:val="ListParagraph"/>
        <w:numPr>
          <w:ilvl w:val="0"/>
          <w:numId w:val="36"/>
        </w:numPr>
      </w:pPr>
      <w:r w:rsidRPr="00C70565">
        <w:t>For site</w:t>
      </w:r>
      <w:r>
        <w:t xml:space="preserve"> </w:t>
      </w:r>
      <w:r w:rsidRPr="00C70565">
        <w:t>- specific artworks what physical aspects of the site if altered would change the intended meaning of the artwork?</w:t>
      </w:r>
    </w:p>
    <w:p w14:paraId="0420D5CA" w14:textId="77777777" w:rsidR="00D2577B" w:rsidRPr="000971E2" w:rsidRDefault="00D2577B" w:rsidP="00B83787"/>
    <w:p w14:paraId="3FD1E18F" w14:textId="77777777" w:rsidR="00FB261B" w:rsidRPr="00FF5C0C" w:rsidRDefault="00FB261B" w:rsidP="00B83787">
      <w:pPr>
        <w:rPr>
          <w:u w:val="single"/>
        </w:rPr>
      </w:pPr>
      <w:r w:rsidRPr="00FF5C0C">
        <w:rPr>
          <w:u w:val="single"/>
        </w:rPr>
        <w:t>Maintenance</w:t>
      </w:r>
    </w:p>
    <w:p w14:paraId="71C711E6" w14:textId="77777777" w:rsidR="00FB261B" w:rsidRDefault="00FB261B" w:rsidP="00D2577B">
      <w:pPr>
        <w:pStyle w:val="ListParagraph"/>
        <w:numPr>
          <w:ilvl w:val="0"/>
          <w:numId w:val="37"/>
        </w:numPr>
      </w:pPr>
      <w:r w:rsidRPr="00C70565">
        <w:t>Routine Maintenance:  what are the requirements, eg removal of dust, dirt, oiling, trimming etc</w:t>
      </w:r>
      <w:r>
        <w:t>.</w:t>
      </w:r>
    </w:p>
    <w:p w14:paraId="7D06946B" w14:textId="77777777" w:rsidR="00FB261B" w:rsidRDefault="00FB261B" w:rsidP="00D2577B">
      <w:pPr>
        <w:pStyle w:val="ListParagraph"/>
        <w:numPr>
          <w:ilvl w:val="0"/>
          <w:numId w:val="37"/>
        </w:numPr>
      </w:pPr>
      <w:r w:rsidRPr="00C70565">
        <w:t xml:space="preserve">Cyclic maintenance:  when and by whom should cyclic maintenance be </w:t>
      </w:r>
      <w:r w:rsidRPr="007E5B7D">
        <w:t>undertaken.</w:t>
      </w:r>
    </w:p>
    <w:p w14:paraId="0078D46C" w14:textId="1B514ABE" w:rsidR="00FB261B" w:rsidRPr="00FF5C0C" w:rsidRDefault="00FB261B" w:rsidP="00D2577B">
      <w:pPr>
        <w:pStyle w:val="ListParagraph"/>
        <w:numPr>
          <w:ilvl w:val="0"/>
          <w:numId w:val="37"/>
        </w:numPr>
      </w:pPr>
      <w:r w:rsidRPr="00FF5C0C">
        <w:t xml:space="preserve">Note any special Graffiti coating and cleaning requirements </w:t>
      </w:r>
    </w:p>
    <w:p w14:paraId="3679D6FA" w14:textId="77777777" w:rsidR="00FB261B" w:rsidRDefault="00FB261B" w:rsidP="00B83787"/>
    <w:p w14:paraId="7B3900F2" w14:textId="77777777" w:rsidR="00FB261B" w:rsidRPr="00C70565" w:rsidRDefault="00FB261B" w:rsidP="00B83787">
      <w:r w:rsidRPr="00C70565">
        <w:t>Signed by Artist or Artist Team Leader:</w:t>
      </w:r>
    </w:p>
    <w:p w14:paraId="54E63E32" w14:textId="77777777" w:rsidR="00FB261B" w:rsidRPr="00C70565" w:rsidRDefault="00FB261B" w:rsidP="00B83787">
      <w:r w:rsidRPr="00C70565">
        <w:t>Date:</w:t>
      </w:r>
    </w:p>
    <w:p w14:paraId="1FECEECA" w14:textId="77777777" w:rsidR="00FB261B" w:rsidRPr="00AA53AB" w:rsidRDefault="00FB261B" w:rsidP="00FB261B">
      <w:pPr>
        <w:tabs>
          <w:tab w:val="num" w:pos="426"/>
        </w:tabs>
        <w:spacing w:line="240" w:lineRule="exact"/>
        <w:ind w:hanging="709"/>
        <w:rPr>
          <w:rFonts w:ascii="Arial" w:hAnsi="Arial" w:cs="Arial"/>
          <w:b/>
          <w:i/>
          <w:szCs w:val="22"/>
        </w:rPr>
      </w:pPr>
    </w:p>
    <w:p w14:paraId="3F05C89D" w14:textId="5B3DEB8F" w:rsidR="001E029C" w:rsidRPr="00CC6EB4" w:rsidRDefault="00CC3124" w:rsidP="00BC41C3">
      <w:r w:rsidRPr="00CC6EB4">
        <w:t xml:space="preserve"> </w:t>
      </w:r>
    </w:p>
    <w:sectPr w:rsidR="001E029C" w:rsidRPr="00CC6EB4" w:rsidSect="00502947">
      <w:footerReference w:type="default" r:id="rId10"/>
      <w:headerReference w:type="first" r:id="rId11"/>
      <w:footerReference w:type="first" r:id="rId12"/>
      <w:pgSz w:w="11906" w:h="16838"/>
      <w:pgMar w:top="1485" w:right="1440" w:bottom="1440" w:left="1440" w:header="283"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BAC0" w14:textId="77777777" w:rsidR="00127D8D" w:rsidRDefault="00127D8D" w:rsidP="006017FD">
      <w:r>
        <w:separator/>
      </w:r>
    </w:p>
    <w:p w14:paraId="7FD3103E" w14:textId="77777777" w:rsidR="00127D8D" w:rsidRDefault="00127D8D" w:rsidP="006017FD"/>
    <w:p w14:paraId="5F231913" w14:textId="77777777" w:rsidR="00127D8D" w:rsidRDefault="00127D8D" w:rsidP="006017FD"/>
  </w:endnote>
  <w:endnote w:type="continuationSeparator" w:id="0">
    <w:p w14:paraId="0BDBA131" w14:textId="77777777" w:rsidR="00127D8D" w:rsidRDefault="00127D8D" w:rsidP="006017FD">
      <w:r>
        <w:continuationSeparator/>
      </w:r>
    </w:p>
    <w:p w14:paraId="03C396AB" w14:textId="77777777" w:rsidR="00127D8D" w:rsidRDefault="00127D8D" w:rsidP="006017FD"/>
    <w:p w14:paraId="0177C4A3" w14:textId="77777777" w:rsidR="00127D8D" w:rsidRDefault="00127D8D" w:rsidP="0060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BB223E" w14:paraId="0958EFB2" w14:textId="77777777" w:rsidTr="00BB223E">
      <w:trPr>
        <w:trHeight w:val="284"/>
      </w:trPr>
      <w:tc>
        <w:tcPr>
          <w:tcW w:w="4678" w:type="dxa"/>
        </w:tcPr>
        <w:p w14:paraId="438ED539" w14:textId="77777777" w:rsidR="00BB223E" w:rsidRPr="00D72357" w:rsidRDefault="00BB223E" w:rsidP="00BB223E">
          <w:pPr>
            <w:framePr w:w="9521" w:h="493" w:hRule="exact" w:wrap="none" w:vAnchor="text" w:hAnchor="page" w:x="1561" w:y="-407"/>
            <w:rPr>
              <w:sz w:val="20"/>
              <w:szCs w:val="20"/>
            </w:rPr>
          </w:pPr>
          <w:r>
            <w:rPr>
              <w:sz w:val="20"/>
              <w:szCs w:val="20"/>
            </w:rPr>
            <w:t>Artwork Commission Agreement – August 2025</w:t>
          </w:r>
        </w:p>
      </w:tc>
      <w:tc>
        <w:tcPr>
          <w:tcW w:w="4820" w:type="dxa"/>
        </w:tcPr>
        <w:p w14:paraId="5996CD90" w14:textId="77777777" w:rsidR="00BB223E" w:rsidRPr="00D72357" w:rsidRDefault="00BB223E" w:rsidP="00BB223E">
          <w:pPr>
            <w:framePr w:w="9521" w:h="493" w:hRule="exact" w:wrap="none" w:vAnchor="text" w:hAnchor="page" w:x="1561" w:y="-407"/>
            <w:ind w:left="-771" w:firstLine="771"/>
            <w:jc w:val="right"/>
            <w:rPr>
              <w:rFonts w:eastAsia="Calibri"/>
              <w:sz w:val="20"/>
              <w:szCs w:val="20"/>
            </w:rPr>
          </w:pPr>
          <w:r w:rsidRPr="00271C53">
            <w:rPr>
              <w:rFonts w:eastAsia="Calibri"/>
              <w:sz w:val="20"/>
              <w:szCs w:val="20"/>
            </w:rPr>
            <w:t xml:space="preserve">Page | </w:t>
          </w:r>
          <w:r w:rsidRPr="00A96957">
            <w:rPr>
              <w:rFonts w:eastAsia="Calibri"/>
              <w:sz w:val="20"/>
              <w:szCs w:val="20"/>
            </w:rPr>
            <w:fldChar w:fldCharType="begin"/>
          </w:r>
          <w:r w:rsidRPr="00A96957">
            <w:rPr>
              <w:rFonts w:eastAsia="Calibri"/>
              <w:sz w:val="20"/>
              <w:szCs w:val="20"/>
            </w:rPr>
            <w:instrText xml:space="preserve"> PAGE   \* MERGEFORMAT </w:instrText>
          </w:r>
          <w:r w:rsidRPr="00A96957">
            <w:rPr>
              <w:rFonts w:eastAsia="Calibri"/>
              <w:sz w:val="20"/>
              <w:szCs w:val="20"/>
            </w:rPr>
            <w:fldChar w:fldCharType="separate"/>
          </w:r>
          <w:r w:rsidRPr="00A96957">
            <w:rPr>
              <w:rFonts w:eastAsia="Calibri"/>
              <w:noProof/>
              <w:sz w:val="20"/>
              <w:szCs w:val="20"/>
            </w:rPr>
            <w:t>1</w:t>
          </w:r>
          <w:r w:rsidRPr="00A96957">
            <w:rPr>
              <w:rFonts w:eastAsia="Calibri"/>
              <w:noProof/>
              <w:sz w:val="20"/>
              <w:szCs w:val="20"/>
            </w:rPr>
            <w:fldChar w:fldCharType="end"/>
          </w:r>
          <w:r w:rsidRPr="00D72357">
            <w:rPr>
              <w:rFonts w:eastAsia="Calibri"/>
              <w:sz w:val="20"/>
              <w:szCs w:val="20"/>
            </w:rPr>
            <w:t xml:space="preserve"> </w:t>
          </w:r>
        </w:p>
      </w:tc>
    </w:tr>
  </w:tbl>
  <w:p w14:paraId="5CEE786D" w14:textId="77777777" w:rsidR="00BB223E" w:rsidRDefault="00BB223E" w:rsidP="00BB223E">
    <w:pPr>
      <w:pStyle w:val="Footer"/>
      <w:framePr w:w="9521" w:wrap="none" w:x="1561" w:y="-40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A96957" w14:paraId="44473352" w14:textId="77777777" w:rsidTr="00FB261B">
      <w:trPr>
        <w:trHeight w:val="284"/>
      </w:trPr>
      <w:tc>
        <w:tcPr>
          <w:tcW w:w="4678" w:type="dxa"/>
        </w:tcPr>
        <w:p w14:paraId="5451A6B6" w14:textId="0B09B1F9" w:rsidR="00A96957" w:rsidRPr="00D72357" w:rsidRDefault="00FB261B" w:rsidP="00A96957">
          <w:pPr>
            <w:rPr>
              <w:sz w:val="20"/>
              <w:szCs w:val="20"/>
            </w:rPr>
          </w:pPr>
          <w:r>
            <w:rPr>
              <w:sz w:val="20"/>
              <w:szCs w:val="20"/>
            </w:rPr>
            <w:t>Artwork Commission Agreement – August 2025</w:t>
          </w:r>
        </w:p>
      </w:tc>
      <w:tc>
        <w:tcPr>
          <w:tcW w:w="4820" w:type="dxa"/>
        </w:tcPr>
        <w:p w14:paraId="5B757646" w14:textId="77777777" w:rsidR="00A96957" w:rsidRPr="00D72357" w:rsidRDefault="00A96957" w:rsidP="00A96957">
          <w:pPr>
            <w:ind w:left="-771" w:firstLine="771"/>
            <w:jc w:val="right"/>
            <w:rPr>
              <w:rFonts w:eastAsia="Calibri"/>
              <w:sz w:val="20"/>
              <w:szCs w:val="20"/>
            </w:rPr>
          </w:pPr>
          <w:r w:rsidRPr="00271C53">
            <w:rPr>
              <w:rFonts w:eastAsia="Calibri"/>
              <w:sz w:val="20"/>
              <w:szCs w:val="20"/>
            </w:rPr>
            <w:t xml:space="preserve">Page | </w:t>
          </w:r>
          <w:r w:rsidRPr="00A96957">
            <w:rPr>
              <w:rFonts w:eastAsia="Calibri"/>
              <w:sz w:val="20"/>
              <w:szCs w:val="20"/>
            </w:rPr>
            <w:fldChar w:fldCharType="begin"/>
          </w:r>
          <w:r w:rsidRPr="00A96957">
            <w:rPr>
              <w:rFonts w:eastAsia="Calibri"/>
              <w:sz w:val="20"/>
              <w:szCs w:val="20"/>
            </w:rPr>
            <w:instrText xml:space="preserve"> PAGE   \* MERGEFORMAT </w:instrText>
          </w:r>
          <w:r w:rsidRPr="00A96957">
            <w:rPr>
              <w:rFonts w:eastAsia="Calibri"/>
              <w:sz w:val="20"/>
              <w:szCs w:val="20"/>
            </w:rPr>
            <w:fldChar w:fldCharType="separate"/>
          </w:r>
          <w:r w:rsidRPr="00A96957">
            <w:rPr>
              <w:rFonts w:eastAsia="Calibri"/>
              <w:noProof/>
              <w:sz w:val="20"/>
              <w:szCs w:val="20"/>
            </w:rPr>
            <w:t>1</w:t>
          </w:r>
          <w:r w:rsidRPr="00A96957">
            <w:rPr>
              <w:rFonts w:eastAsia="Calibri"/>
              <w:noProof/>
              <w:sz w:val="20"/>
              <w:szCs w:val="20"/>
            </w:rPr>
            <w:fldChar w:fldCharType="end"/>
          </w:r>
          <w:r w:rsidRPr="00D72357">
            <w:rPr>
              <w:rFonts w:eastAsia="Calibri"/>
              <w:sz w:val="20"/>
              <w:szCs w:val="20"/>
            </w:rPr>
            <w:t xml:space="preserve"> </w:t>
          </w:r>
        </w:p>
      </w:tc>
    </w:tr>
  </w:tbl>
  <w:p w14:paraId="7A88AD19" w14:textId="77777777" w:rsidR="00A96957" w:rsidRPr="00A96957" w:rsidRDefault="00A96957" w:rsidP="00A96957">
    <w:pPr>
      <w:pStyle w:val="Footer"/>
      <w:framePr w:w="0" w:hRule="auto" w:wrap="auto" w:vAnchor="margin" w:hAnchor="text" w:xAlign="left" w:yAlign="inline"/>
      <w:ind w:right="40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8800" w14:textId="77777777" w:rsidR="00127D8D" w:rsidRDefault="00127D8D" w:rsidP="006017FD">
      <w:r>
        <w:separator/>
      </w:r>
    </w:p>
    <w:p w14:paraId="45206175" w14:textId="77777777" w:rsidR="00127D8D" w:rsidRDefault="00127D8D" w:rsidP="006017FD"/>
    <w:p w14:paraId="0647B048" w14:textId="77777777" w:rsidR="00127D8D" w:rsidRDefault="00127D8D" w:rsidP="006017FD"/>
  </w:footnote>
  <w:footnote w:type="continuationSeparator" w:id="0">
    <w:p w14:paraId="19861C43" w14:textId="77777777" w:rsidR="00127D8D" w:rsidRDefault="00127D8D" w:rsidP="006017FD">
      <w:r>
        <w:continuationSeparator/>
      </w:r>
    </w:p>
    <w:p w14:paraId="48F6E625" w14:textId="77777777" w:rsidR="00127D8D" w:rsidRDefault="00127D8D" w:rsidP="006017FD"/>
    <w:p w14:paraId="42E7EEEF" w14:textId="77777777" w:rsidR="00127D8D" w:rsidRDefault="00127D8D" w:rsidP="00601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6A53" w14:textId="27B7B72A" w:rsidR="00FB261B" w:rsidRDefault="00FB261B">
    <w:pPr>
      <w:pStyle w:val="Header"/>
    </w:pPr>
    <w:r>
      <w:rPr>
        <w:noProof/>
      </w:rPr>
      <w:drawing>
        <wp:anchor distT="0" distB="0" distL="114300" distR="114300" simplePos="0" relativeHeight="251659264" behindDoc="0" locked="0" layoutInCell="1" allowOverlap="1" wp14:anchorId="4DFA84E6" wp14:editId="118D8B89">
          <wp:simplePos x="0" y="0"/>
          <wp:positionH relativeFrom="page">
            <wp:posOffset>915035</wp:posOffset>
          </wp:positionH>
          <wp:positionV relativeFrom="page">
            <wp:posOffset>350520</wp:posOffset>
          </wp:positionV>
          <wp:extent cx="2656800" cy="486000"/>
          <wp:effectExtent l="0" t="0" r="0" b="9525"/>
          <wp:wrapNone/>
          <wp:docPr id="210494901"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93846" name="Picture 5" descr="A black text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8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91097B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04BAA03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6445D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554A1"/>
    <w:multiLevelType w:val="hybridMultilevel"/>
    <w:tmpl w:val="82BCFBD4"/>
    <w:lvl w:ilvl="0" w:tplc="0868B754">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4" w15:restartNumberingAfterBreak="0">
    <w:nsid w:val="05FD7908"/>
    <w:multiLevelType w:val="hybridMultilevel"/>
    <w:tmpl w:val="EA2A12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221C0E"/>
    <w:multiLevelType w:val="hybridMultilevel"/>
    <w:tmpl w:val="0FE2CD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503E70"/>
    <w:multiLevelType w:val="hybridMultilevel"/>
    <w:tmpl w:val="331E6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433DF"/>
    <w:multiLevelType w:val="hybridMultilevel"/>
    <w:tmpl w:val="CE9840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5B31CB"/>
    <w:multiLevelType w:val="hybridMultilevel"/>
    <w:tmpl w:val="F6DCE3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7B3A5E"/>
    <w:multiLevelType w:val="hybridMultilevel"/>
    <w:tmpl w:val="BF9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644EF"/>
    <w:multiLevelType w:val="hybridMultilevel"/>
    <w:tmpl w:val="97B44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DE7CC5"/>
    <w:multiLevelType w:val="hybridMultilevel"/>
    <w:tmpl w:val="D4BE04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675858"/>
    <w:multiLevelType w:val="multilevel"/>
    <w:tmpl w:val="BAAE225C"/>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7E16B5"/>
    <w:multiLevelType w:val="hybridMultilevel"/>
    <w:tmpl w:val="AC5CC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083EC4"/>
    <w:multiLevelType w:val="hybridMultilevel"/>
    <w:tmpl w:val="BE28A3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595A64"/>
    <w:multiLevelType w:val="hybridMultilevel"/>
    <w:tmpl w:val="E75C5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C0669F"/>
    <w:multiLevelType w:val="hybridMultilevel"/>
    <w:tmpl w:val="ADEA8642"/>
    <w:lvl w:ilvl="0" w:tplc="0C090017">
      <w:start w:val="1"/>
      <w:numFmt w:val="lowerLetter"/>
      <w:lvlText w:val="%1)"/>
      <w:lvlJc w:val="left"/>
      <w:pPr>
        <w:ind w:left="720" w:hanging="360"/>
      </w:pPr>
    </w:lvl>
    <w:lvl w:ilvl="1" w:tplc="09DA5F68">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B22730"/>
    <w:multiLevelType w:val="hybridMultilevel"/>
    <w:tmpl w:val="27EC1458"/>
    <w:lvl w:ilvl="0" w:tplc="0C09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EC6450"/>
    <w:multiLevelType w:val="hybridMultilevel"/>
    <w:tmpl w:val="23D87A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A314F2"/>
    <w:multiLevelType w:val="hybridMultilevel"/>
    <w:tmpl w:val="6EF422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9958BF"/>
    <w:multiLevelType w:val="hybridMultilevel"/>
    <w:tmpl w:val="B57871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3A4819"/>
    <w:multiLevelType w:val="hybridMultilevel"/>
    <w:tmpl w:val="758E45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1E5B3A"/>
    <w:multiLevelType w:val="hybridMultilevel"/>
    <w:tmpl w:val="E044406E"/>
    <w:lvl w:ilvl="0" w:tplc="666A69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41313BC5"/>
    <w:multiLevelType w:val="hybridMultilevel"/>
    <w:tmpl w:val="44A4B9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E54F93"/>
    <w:multiLevelType w:val="hybridMultilevel"/>
    <w:tmpl w:val="74902182"/>
    <w:lvl w:ilvl="0" w:tplc="CA5A59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4D67F1"/>
    <w:multiLevelType w:val="hybridMultilevel"/>
    <w:tmpl w:val="AABC6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2E31BF"/>
    <w:multiLevelType w:val="hybridMultilevel"/>
    <w:tmpl w:val="1F7A0D54"/>
    <w:lvl w:ilvl="0" w:tplc="A498D60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7034A"/>
    <w:multiLevelType w:val="hybridMultilevel"/>
    <w:tmpl w:val="CE9840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FE67E45"/>
    <w:multiLevelType w:val="hybridMultilevel"/>
    <w:tmpl w:val="E9E0C9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42633E"/>
    <w:multiLevelType w:val="hybridMultilevel"/>
    <w:tmpl w:val="0B2012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845B0C"/>
    <w:multiLevelType w:val="hybridMultilevel"/>
    <w:tmpl w:val="5B88D1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446DFE"/>
    <w:multiLevelType w:val="hybridMultilevel"/>
    <w:tmpl w:val="69C40A5E"/>
    <w:lvl w:ilvl="0" w:tplc="0C090017">
      <w:start w:val="1"/>
      <w:numFmt w:val="lowerLetter"/>
      <w:lvlText w:val="%1)"/>
      <w:lvlJc w:val="left"/>
      <w:pPr>
        <w:ind w:left="720" w:hanging="360"/>
      </w:pPr>
    </w:lvl>
    <w:lvl w:ilvl="1" w:tplc="118ED64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4E7882"/>
    <w:multiLevelType w:val="hybridMultilevel"/>
    <w:tmpl w:val="CFDEF6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8C6551"/>
    <w:multiLevelType w:val="hybridMultilevel"/>
    <w:tmpl w:val="428A0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49459D"/>
    <w:multiLevelType w:val="hybridMultilevel"/>
    <w:tmpl w:val="6EEA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BA2944"/>
    <w:multiLevelType w:val="hybridMultilevel"/>
    <w:tmpl w:val="A80C749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F81CC4"/>
    <w:multiLevelType w:val="hybridMultilevel"/>
    <w:tmpl w:val="786402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F11BCB"/>
    <w:multiLevelType w:val="hybridMultilevel"/>
    <w:tmpl w:val="BF000E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542865"/>
    <w:multiLevelType w:val="hybridMultilevel"/>
    <w:tmpl w:val="BE6CC17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F37275C"/>
    <w:multiLevelType w:val="hybridMultilevel"/>
    <w:tmpl w:val="4B488C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7060097">
    <w:abstractNumId w:val="26"/>
  </w:num>
  <w:num w:numId="2" w16cid:durableId="237252876">
    <w:abstractNumId w:val="2"/>
  </w:num>
  <w:num w:numId="3" w16cid:durableId="1262179107">
    <w:abstractNumId w:val="0"/>
  </w:num>
  <w:num w:numId="4" w16cid:durableId="779296779">
    <w:abstractNumId w:val="1"/>
  </w:num>
  <w:num w:numId="5" w16cid:durableId="591820231">
    <w:abstractNumId w:val="27"/>
  </w:num>
  <w:num w:numId="6" w16cid:durableId="323319692">
    <w:abstractNumId w:val="22"/>
  </w:num>
  <w:num w:numId="7" w16cid:durableId="315842585">
    <w:abstractNumId w:val="3"/>
  </w:num>
  <w:num w:numId="8" w16cid:durableId="533808923">
    <w:abstractNumId w:val="7"/>
  </w:num>
  <w:num w:numId="9" w16cid:durableId="1003364380">
    <w:abstractNumId w:val="12"/>
  </w:num>
  <w:num w:numId="10" w16cid:durableId="1399866217">
    <w:abstractNumId w:val="24"/>
  </w:num>
  <w:num w:numId="11" w16cid:durableId="744493575">
    <w:abstractNumId w:val="23"/>
  </w:num>
  <w:num w:numId="12" w16cid:durableId="899899659">
    <w:abstractNumId w:val="13"/>
  </w:num>
  <w:num w:numId="13" w16cid:durableId="1400785367">
    <w:abstractNumId w:val="4"/>
  </w:num>
  <w:num w:numId="14" w16cid:durableId="1296250278">
    <w:abstractNumId w:val="29"/>
  </w:num>
  <w:num w:numId="15" w16cid:durableId="343366109">
    <w:abstractNumId w:val="19"/>
  </w:num>
  <w:num w:numId="16" w16cid:durableId="2094742017">
    <w:abstractNumId w:val="39"/>
  </w:num>
  <w:num w:numId="17" w16cid:durableId="2026711343">
    <w:abstractNumId w:val="18"/>
  </w:num>
  <w:num w:numId="18" w16cid:durableId="206068739">
    <w:abstractNumId w:val="8"/>
  </w:num>
  <w:num w:numId="19" w16cid:durableId="166138332">
    <w:abstractNumId w:val="35"/>
  </w:num>
  <w:num w:numId="20" w16cid:durableId="2118719615">
    <w:abstractNumId w:val="37"/>
  </w:num>
  <w:num w:numId="21" w16cid:durableId="1933050902">
    <w:abstractNumId w:val="31"/>
  </w:num>
  <w:num w:numId="22" w16cid:durableId="732851591">
    <w:abstractNumId w:val="11"/>
  </w:num>
  <w:num w:numId="23" w16cid:durableId="95558892">
    <w:abstractNumId w:val="21"/>
  </w:num>
  <w:num w:numId="24" w16cid:durableId="757365831">
    <w:abstractNumId w:val="5"/>
  </w:num>
  <w:num w:numId="25" w16cid:durableId="1794904263">
    <w:abstractNumId w:val="28"/>
  </w:num>
  <w:num w:numId="26" w16cid:durableId="355237074">
    <w:abstractNumId w:val="30"/>
  </w:num>
  <w:num w:numId="27" w16cid:durableId="745491078">
    <w:abstractNumId w:val="20"/>
  </w:num>
  <w:num w:numId="28" w16cid:durableId="679628692">
    <w:abstractNumId w:val="17"/>
  </w:num>
  <w:num w:numId="29" w16cid:durableId="1535967974">
    <w:abstractNumId w:val="32"/>
  </w:num>
  <w:num w:numId="30" w16cid:durableId="1199201315">
    <w:abstractNumId w:val="36"/>
  </w:num>
  <w:num w:numId="31" w16cid:durableId="1829010091">
    <w:abstractNumId w:val="16"/>
  </w:num>
  <w:num w:numId="32" w16cid:durableId="1552040738">
    <w:abstractNumId w:val="9"/>
  </w:num>
  <w:num w:numId="33" w16cid:durableId="1584796520">
    <w:abstractNumId w:val="10"/>
  </w:num>
  <w:num w:numId="34" w16cid:durableId="1588424560">
    <w:abstractNumId w:val="33"/>
  </w:num>
  <w:num w:numId="35" w16cid:durableId="1116677183">
    <w:abstractNumId w:val="15"/>
  </w:num>
  <w:num w:numId="36" w16cid:durableId="575214211">
    <w:abstractNumId w:val="34"/>
  </w:num>
  <w:num w:numId="37" w16cid:durableId="1816333921">
    <w:abstractNumId w:val="25"/>
  </w:num>
  <w:num w:numId="38" w16cid:durableId="499974666">
    <w:abstractNumId w:val="38"/>
  </w:num>
  <w:num w:numId="39" w16cid:durableId="2008821032">
    <w:abstractNumId w:val="6"/>
  </w:num>
  <w:num w:numId="40" w16cid:durableId="174437810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1B"/>
    <w:rsid w:val="0000704F"/>
    <w:rsid w:val="000223E4"/>
    <w:rsid w:val="00022A60"/>
    <w:rsid w:val="00022AF1"/>
    <w:rsid w:val="000927CB"/>
    <w:rsid w:val="00102752"/>
    <w:rsid w:val="00107E97"/>
    <w:rsid w:val="00112D49"/>
    <w:rsid w:val="00114E61"/>
    <w:rsid w:val="001157DD"/>
    <w:rsid w:val="00127D8D"/>
    <w:rsid w:val="001357DC"/>
    <w:rsid w:val="00157862"/>
    <w:rsid w:val="001E029C"/>
    <w:rsid w:val="001E3E0A"/>
    <w:rsid w:val="00222E40"/>
    <w:rsid w:val="00261C4D"/>
    <w:rsid w:val="002A7725"/>
    <w:rsid w:val="002C15A0"/>
    <w:rsid w:val="002E07DC"/>
    <w:rsid w:val="00312F3A"/>
    <w:rsid w:val="00313B4E"/>
    <w:rsid w:val="00327B1B"/>
    <w:rsid w:val="00385E4F"/>
    <w:rsid w:val="0039116C"/>
    <w:rsid w:val="00395796"/>
    <w:rsid w:val="003A7312"/>
    <w:rsid w:val="003F7E50"/>
    <w:rsid w:val="00434632"/>
    <w:rsid w:val="00441D26"/>
    <w:rsid w:val="00452313"/>
    <w:rsid w:val="0048516B"/>
    <w:rsid w:val="00487CB5"/>
    <w:rsid w:val="004A316C"/>
    <w:rsid w:val="004A3807"/>
    <w:rsid w:val="004B745A"/>
    <w:rsid w:val="004D1AE1"/>
    <w:rsid w:val="004E0927"/>
    <w:rsid w:val="004F3C16"/>
    <w:rsid w:val="0050127F"/>
    <w:rsid w:val="00502947"/>
    <w:rsid w:val="00555DC6"/>
    <w:rsid w:val="00565E5B"/>
    <w:rsid w:val="005A3000"/>
    <w:rsid w:val="005D0FC6"/>
    <w:rsid w:val="006017FD"/>
    <w:rsid w:val="00634E46"/>
    <w:rsid w:val="00672431"/>
    <w:rsid w:val="0067493F"/>
    <w:rsid w:val="006E293D"/>
    <w:rsid w:val="006E7246"/>
    <w:rsid w:val="0070228A"/>
    <w:rsid w:val="0071056C"/>
    <w:rsid w:val="00792F7D"/>
    <w:rsid w:val="007A1800"/>
    <w:rsid w:val="007A7A62"/>
    <w:rsid w:val="007C0A2F"/>
    <w:rsid w:val="007E1F3C"/>
    <w:rsid w:val="007F3657"/>
    <w:rsid w:val="0080152A"/>
    <w:rsid w:val="008053B8"/>
    <w:rsid w:val="00810FAC"/>
    <w:rsid w:val="00847D3E"/>
    <w:rsid w:val="0087098A"/>
    <w:rsid w:val="00877598"/>
    <w:rsid w:val="008A0610"/>
    <w:rsid w:val="008C0850"/>
    <w:rsid w:val="008F6367"/>
    <w:rsid w:val="00915D7C"/>
    <w:rsid w:val="00A00BE9"/>
    <w:rsid w:val="00A101E2"/>
    <w:rsid w:val="00A138D9"/>
    <w:rsid w:val="00A27B9F"/>
    <w:rsid w:val="00A71782"/>
    <w:rsid w:val="00A746DC"/>
    <w:rsid w:val="00A76CB5"/>
    <w:rsid w:val="00A8394D"/>
    <w:rsid w:val="00A87465"/>
    <w:rsid w:val="00A96957"/>
    <w:rsid w:val="00AC5773"/>
    <w:rsid w:val="00AE15C5"/>
    <w:rsid w:val="00B003F6"/>
    <w:rsid w:val="00B12472"/>
    <w:rsid w:val="00B42F64"/>
    <w:rsid w:val="00B439A7"/>
    <w:rsid w:val="00B83787"/>
    <w:rsid w:val="00B97D7F"/>
    <w:rsid w:val="00BA70C8"/>
    <w:rsid w:val="00BA7CDD"/>
    <w:rsid w:val="00BB223E"/>
    <w:rsid w:val="00BC41C3"/>
    <w:rsid w:val="00BD6054"/>
    <w:rsid w:val="00BE315F"/>
    <w:rsid w:val="00BF6671"/>
    <w:rsid w:val="00C1724B"/>
    <w:rsid w:val="00C476C0"/>
    <w:rsid w:val="00C84816"/>
    <w:rsid w:val="00CC3124"/>
    <w:rsid w:val="00CC4C04"/>
    <w:rsid w:val="00CC6EB4"/>
    <w:rsid w:val="00CE00B3"/>
    <w:rsid w:val="00CE1DCA"/>
    <w:rsid w:val="00CF6497"/>
    <w:rsid w:val="00D03A95"/>
    <w:rsid w:val="00D2577B"/>
    <w:rsid w:val="00D428C5"/>
    <w:rsid w:val="00D651FC"/>
    <w:rsid w:val="00D85B2B"/>
    <w:rsid w:val="00D911FA"/>
    <w:rsid w:val="00DE75C1"/>
    <w:rsid w:val="00E07083"/>
    <w:rsid w:val="00E127BC"/>
    <w:rsid w:val="00E13758"/>
    <w:rsid w:val="00E70F98"/>
    <w:rsid w:val="00E83C69"/>
    <w:rsid w:val="00ED1787"/>
    <w:rsid w:val="00EE33F0"/>
    <w:rsid w:val="00F019D2"/>
    <w:rsid w:val="00F07312"/>
    <w:rsid w:val="00F152EB"/>
    <w:rsid w:val="00F51BB1"/>
    <w:rsid w:val="00F91B66"/>
    <w:rsid w:val="00F9693C"/>
    <w:rsid w:val="00FB261B"/>
    <w:rsid w:val="00FE6E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733F69D"/>
  <w14:defaultImageDpi w14:val="32767"/>
  <w15:chartTrackingRefBased/>
  <w15:docId w15:val="{7F48BE44-E6F5-40AC-82D7-65EC6D07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26"/>
    <w:pPr>
      <w:spacing w:line="276" w:lineRule="auto"/>
    </w:pPr>
    <w:rPr>
      <w:rFonts w:ascii="Arial Nova" w:hAnsi="Arial Nova"/>
      <w:color w:val="444444" w:themeColor="text1" w:themeTint="F2"/>
    </w:rPr>
  </w:style>
  <w:style w:type="paragraph" w:styleId="Heading1">
    <w:name w:val="heading 1"/>
    <w:basedOn w:val="Normal"/>
    <w:next w:val="Normal"/>
    <w:link w:val="Heading1Char"/>
    <w:qFormat/>
    <w:rsid w:val="00FE6E51"/>
    <w:pPr>
      <w:keepNext/>
      <w:keepLines/>
      <w:spacing w:before="240"/>
      <w:outlineLvl w:val="0"/>
    </w:pPr>
    <w:rPr>
      <w:rFonts w:eastAsiaTheme="majorEastAsia" w:cstheme="majorBidi"/>
      <w:b/>
      <w:sz w:val="44"/>
      <w:szCs w:val="44"/>
    </w:rPr>
  </w:style>
  <w:style w:type="paragraph" w:styleId="Heading2">
    <w:name w:val="heading 2"/>
    <w:basedOn w:val="Normal"/>
    <w:next w:val="Normal"/>
    <w:link w:val="Heading2Char"/>
    <w:unhideWhenUsed/>
    <w:qFormat/>
    <w:rsid w:val="00441D26"/>
    <w:pPr>
      <w:keepNext/>
      <w:keepLines/>
      <w:spacing w:before="360"/>
      <w:outlineLvl w:val="1"/>
    </w:pPr>
    <w:rPr>
      <w:rFonts w:eastAsiaTheme="majorEastAsia" w:cstheme="majorBidi"/>
      <w:b/>
      <w:color w:val="1D1D1D" w:themeColor="text1" w:themeShade="80"/>
      <w:sz w:val="32"/>
      <w:szCs w:val="32"/>
    </w:rPr>
  </w:style>
  <w:style w:type="paragraph" w:styleId="Heading3">
    <w:name w:val="heading 3"/>
    <w:basedOn w:val="Normal"/>
    <w:next w:val="Normal"/>
    <w:link w:val="Heading3Char"/>
    <w:unhideWhenUsed/>
    <w:qFormat/>
    <w:rsid w:val="00D911FA"/>
    <w:pPr>
      <w:keepNext/>
      <w:keepLines/>
      <w:spacing w:before="40"/>
      <w:outlineLvl w:val="2"/>
    </w:pPr>
    <w:rPr>
      <w:rFonts w:eastAsiaTheme="majorEastAsia" w:cstheme="majorBidi"/>
      <w:b/>
      <w:bCs/>
      <w:color w:val="3B3B3B" w:themeColor="text2"/>
      <w:sz w:val="28"/>
      <w:szCs w:val="28"/>
    </w:rPr>
  </w:style>
  <w:style w:type="paragraph" w:styleId="Heading4">
    <w:name w:val="heading 4"/>
    <w:basedOn w:val="Normal"/>
    <w:next w:val="Normal"/>
    <w:link w:val="Heading4Char"/>
    <w:unhideWhenUsed/>
    <w:qFormat/>
    <w:rsid w:val="00441D26"/>
    <w:pPr>
      <w:keepNext/>
      <w:keepLines/>
      <w:spacing w:before="240"/>
      <w:outlineLvl w:val="3"/>
    </w:pPr>
    <w:rPr>
      <w:rFonts w:eastAsiaTheme="majorEastAsia" w:cstheme="majorBidi"/>
      <w:b/>
      <w:bCs/>
      <w:color w:val="1D1D1D" w:themeColor="text1" w:themeShade="80"/>
    </w:rPr>
  </w:style>
  <w:style w:type="paragraph" w:styleId="Heading5">
    <w:name w:val="heading 5"/>
    <w:basedOn w:val="Normal"/>
    <w:next w:val="Normal"/>
    <w:link w:val="Heading5Char"/>
    <w:unhideWhenUsed/>
    <w:qFormat/>
    <w:rsid w:val="00CC3124"/>
    <w:pPr>
      <w:keepNext/>
      <w:keepLines/>
      <w:spacing w:before="240"/>
      <w:outlineLvl w:val="4"/>
    </w:pPr>
    <w:rPr>
      <w:rFonts w:eastAsiaTheme="majorEastAsia" w:cstheme="majorBidi"/>
      <w:color w:val="3B3B3B" w:themeColor="accent3"/>
    </w:rPr>
  </w:style>
  <w:style w:type="paragraph" w:styleId="Heading6">
    <w:name w:val="heading 6"/>
    <w:basedOn w:val="Normal"/>
    <w:next w:val="Normal"/>
    <w:link w:val="Heading6Char"/>
    <w:qFormat/>
    <w:rsid w:val="00FB261B"/>
    <w:pPr>
      <w:numPr>
        <w:ilvl w:val="5"/>
        <w:numId w:val="378"/>
      </w:numPr>
      <w:spacing w:before="240" w:after="60" w:line="240" w:lineRule="auto"/>
      <w:ind w:left="567"/>
      <w:jc w:val="both"/>
      <w:outlineLvl w:val="5"/>
    </w:pPr>
    <w:rPr>
      <w:rFonts w:ascii="Times New Roman" w:eastAsia="Times New Roman" w:hAnsi="Times New Roman" w:cs="Times New Roman"/>
      <w:i/>
      <w:color w:val="auto"/>
      <w:sz w:val="22"/>
      <w:szCs w:val="20"/>
    </w:rPr>
  </w:style>
  <w:style w:type="paragraph" w:styleId="Heading7">
    <w:name w:val="heading 7"/>
    <w:basedOn w:val="Normal"/>
    <w:next w:val="Normal"/>
    <w:link w:val="Heading7Char"/>
    <w:qFormat/>
    <w:rsid w:val="00FB261B"/>
    <w:pPr>
      <w:numPr>
        <w:ilvl w:val="6"/>
        <w:numId w:val="378"/>
      </w:numPr>
      <w:spacing w:before="240" w:after="60" w:line="240" w:lineRule="auto"/>
      <w:ind w:left="567"/>
      <w:jc w:val="both"/>
      <w:outlineLvl w:val="6"/>
    </w:pPr>
    <w:rPr>
      <w:rFonts w:ascii="Arial" w:eastAsia="Times New Roman" w:hAnsi="Arial" w:cs="Times New Roman"/>
      <w:color w:val="auto"/>
      <w:sz w:val="22"/>
      <w:szCs w:val="20"/>
    </w:rPr>
  </w:style>
  <w:style w:type="paragraph" w:styleId="Heading8">
    <w:name w:val="heading 8"/>
    <w:basedOn w:val="Normal"/>
    <w:next w:val="Normal"/>
    <w:link w:val="Heading8Char"/>
    <w:qFormat/>
    <w:rsid w:val="00FB261B"/>
    <w:pPr>
      <w:numPr>
        <w:ilvl w:val="7"/>
        <w:numId w:val="378"/>
      </w:numPr>
      <w:spacing w:before="240" w:after="60" w:line="240" w:lineRule="auto"/>
      <w:ind w:left="567"/>
      <w:jc w:val="both"/>
      <w:outlineLvl w:val="7"/>
    </w:pPr>
    <w:rPr>
      <w:rFonts w:ascii="Arial" w:eastAsia="Times New Roman" w:hAnsi="Arial" w:cs="Times New Roman"/>
      <w:i/>
      <w:color w:val="auto"/>
      <w:sz w:val="22"/>
      <w:szCs w:val="20"/>
    </w:rPr>
  </w:style>
  <w:style w:type="paragraph" w:styleId="Heading9">
    <w:name w:val="heading 9"/>
    <w:basedOn w:val="Normal"/>
    <w:next w:val="Normal"/>
    <w:link w:val="Heading9Char"/>
    <w:qFormat/>
    <w:rsid w:val="00FB261B"/>
    <w:pPr>
      <w:numPr>
        <w:ilvl w:val="8"/>
        <w:numId w:val="378"/>
      </w:numPr>
      <w:spacing w:before="240" w:after="60" w:line="240" w:lineRule="auto"/>
      <w:ind w:left="567"/>
      <w:jc w:val="both"/>
      <w:outlineLvl w:val="8"/>
    </w:pPr>
    <w:rPr>
      <w:rFonts w:ascii="Arial" w:eastAsia="Times New Roman" w:hAnsi="Arial" w:cs="Times New Roman"/>
      <w:b/>
      <w:i/>
      <w:color w:val="auto"/>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2A7725"/>
    <w:pPr>
      <w:tabs>
        <w:tab w:val="center" w:pos="4513"/>
        <w:tab w:val="right" w:pos="9026"/>
      </w:tabs>
    </w:pPr>
  </w:style>
  <w:style w:type="character" w:customStyle="1" w:styleId="HeaderChar">
    <w:name w:val="Header Char"/>
    <w:basedOn w:val="DefaultParagraphFont"/>
    <w:link w:val="Header"/>
    <w:rsid w:val="002A7725"/>
  </w:style>
  <w:style w:type="paragraph" w:styleId="Footer">
    <w:name w:val="footer"/>
    <w:basedOn w:val="Normal"/>
    <w:link w:val="FooterChar"/>
    <w:uiPriority w:val="99"/>
    <w:unhideWhenUsed/>
    <w:rsid w:val="00B12472"/>
    <w:pPr>
      <w:framePr w:w="6291" w:h="493" w:hRule="exact" w:wrap="none" w:vAnchor="text" w:hAnchor="page" w:x="4157" w:y="1083"/>
      <w:tabs>
        <w:tab w:val="center" w:pos="4513"/>
        <w:tab w:val="right" w:pos="9026"/>
      </w:tabs>
      <w:jc w:val="right"/>
    </w:pPr>
    <w:rPr>
      <w:sz w:val="20"/>
      <w:szCs w:val="20"/>
    </w:rPr>
  </w:style>
  <w:style w:type="character" w:customStyle="1" w:styleId="FooterChar">
    <w:name w:val="Footer Char"/>
    <w:basedOn w:val="DefaultParagraphFont"/>
    <w:link w:val="Footer"/>
    <w:uiPriority w:val="99"/>
    <w:rsid w:val="00B12472"/>
    <w:rPr>
      <w:rFonts w:ascii="Neue Haas Grotesk Text Pro" w:hAnsi="Neue Haas Grotesk Text Pro"/>
      <w:sz w:val="20"/>
      <w:szCs w:val="20"/>
    </w:rPr>
  </w:style>
  <w:style w:type="character" w:customStyle="1" w:styleId="Heading1Char">
    <w:name w:val="Heading 1 Char"/>
    <w:basedOn w:val="DefaultParagraphFont"/>
    <w:link w:val="Heading1"/>
    <w:rsid w:val="00FE6E51"/>
    <w:rPr>
      <w:rFonts w:ascii="Neue Haas Grotesk Text Pro" w:eastAsiaTheme="majorEastAsia" w:hAnsi="Neue Haas Grotesk Text Pro" w:cstheme="majorBidi"/>
      <w:b/>
      <w:sz w:val="44"/>
      <w:szCs w:val="44"/>
    </w:rPr>
  </w:style>
  <w:style w:type="character" w:customStyle="1" w:styleId="Heading2Char">
    <w:name w:val="Heading 2 Char"/>
    <w:basedOn w:val="DefaultParagraphFont"/>
    <w:link w:val="Heading2"/>
    <w:rsid w:val="00441D26"/>
    <w:rPr>
      <w:rFonts w:ascii="Arial Nova" w:eastAsiaTheme="majorEastAsia" w:hAnsi="Arial Nova" w:cstheme="majorBidi"/>
      <w:b/>
      <w:color w:val="1D1D1D" w:themeColor="text1" w:themeShade="80"/>
      <w:sz w:val="32"/>
      <w:szCs w:val="32"/>
    </w:rPr>
  </w:style>
  <w:style w:type="paragraph" w:styleId="Revision">
    <w:name w:val="Revision"/>
    <w:hidden/>
    <w:uiPriority w:val="99"/>
    <w:semiHidden/>
    <w:rsid w:val="002A7725"/>
    <w:rPr>
      <w:rFonts w:ascii="Neue Haas Grotesk Text Pro" w:hAnsi="Neue Haas Grotesk Text Pro"/>
    </w:rPr>
  </w:style>
  <w:style w:type="character" w:customStyle="1" w:styleId="Heading3Char">
    <w:name w:val="Heading 3 Char"/>
    <w:basedOn w:val="DefaultParagraphFont"/>
    <w:link w:val="Heading3"/>
    <w:rsid w:val="00D911FA"/>
    <w:rPr>
      <w:rFonts w:ascii="Neue Haas Grotesk Text Pro" w:eastAsiaTheme="majorEastAsia" w:hAnsi="Neue Haas Grotesk Text Pro" w:cstheme="majorBidi"/>
      <w:b/>
      <w:bCs/>
      <w:color w:val="3B3B3B" w:themeColor="text2"/>
      <w:sz w:val="28"/>
      <w:szCs w:val="28"/>
    </w:rPr>
  </w:style>
  <w:style w:type="paragraph" w:styleId="Title">
    <w:name w:val="Title"/>
    <w:basedOn w:val="Normal"/>
    <w:next w:val="Normal"/>
    <w:link w:val="TitleChar"/>
    <w:uiPriority w:val="10"/>
    <w:qFormat/>
    <w:rsid w:val="007022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28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rsid w:val="00441D26"/>
    <w:rPr>
      <w:rFonts w:ascii="Arial Nova" w:eastAsiaTheme="majorEastAsia" w:hAnsi="Arial Nova" w:cstheme="majorBidi"/>
      <w:b/>
      <w:bCs/>
      <w:color w:val="1D1D1D" w:themeColor="text1" w:themeShade="80"/>
    </w:rPr>
  </w:style>
  <w:style w:type="table" w:styleId="TableGrid">
    <w:name w:val="Table Grid"/>
    <w:basedOn w:val="TableNormal"/>
    <w:rsid w:val="0070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0228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022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70228A"/>
    <w:tblPr>
      <w:tblStyleRowBandSize w:val="1"/>
      <w:tblStyleColBandSize w:val="1"/>
      <w:tblBorders>
        <w:top w:val="single" w:sz="2" w:space="0" w:color="898989" w:themeColor="text1" w:themeTint="99"/>
        <w:bottom w:val="single" w:sz="2" w:space="0" w:color="898989" w:themeColor="text1" w:themeTint="99"/>
        <w:insideH w:val="single" w:sz="2" w:space="0" w:color="898989" w:themeColor="text1" w:themeTint="99"/>
        <w:insideV w:val="single" w:sz="2" w:space="0" w:color="898989" w:themeColor="text1" w:themeTint="99"/>
      </w:tblBorders>
    </w:tblPr>
    <w:tblStylePr w:type="firstRow">
      <w:rPr>
        <w:b/>
        <w:bCs/>
      </w:rPr>
      <w:tblPr/>
      <w:tcPr>
        <w:tcBorders>
          <w:top w:val="nil"/>
          <w:bottom w:val="single" w:sz="12" w:space="0" w:color="898989" w:themeColor="text1" w:themeTint="99"/>
          <w:insideH w:val="nil"/>
          <w:insideV w:val="nil"/>
        </w:tcBorders>
        <w:shd w:val="clear" w:color="auto" w:fill="FFFFFF" w:themeFill="background1"/>
      </w:tcPr>
    </w:tblStylePr>
    <w:tblStylePr w:type="lastRow">
      <w:rPr>
        <w:b/>
        <w:bCs/>
      </w:rPr>
      <w:tblPr/>
      <w:tcPr>
        <w:tcBorders>
          <w:top w:val="double" w:sz="2" w:space="0" w:color="89898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GridTable2-Accent1">
    <w:name w:val="Grid Table 2 Accent 1"/>
    <w:basedOn w:val="TableNormal"/>
    <w:uiPriority w:val="47"/>
    <w:rsid w:val="0070228A"/>
    <w:tblPr>
      <w:tblStyleRowBandSize w:val="1"/>
      <w:tblStyleColBandSize w:val="1"/>
      <w:tblBorders>
        <w:top w:val="single" w:sz="2" w:space="0" w:color="FFE196" w:themeColor="accent1" w:themeTint="99"/>
        <w:bottom w:val="single" w:sz="2" w:space="0" w:color="FFE196" w:themeColor="accent1" w:themeTint="99"/>
        <w:insideH w:val="single" w:sz="2" w:space="0" w:color="FFE196" w:themeColor="accent1" w:themeTint="99"/>
        <w:insideV w:val="single" w:sz="2" w:space="0" w:color="FFE196" w:themeColor="accent1" w:themeTint="99"/>
      </w:tblBorders>
    </w:tblPr>
    <w:tblStylePr w:type="firstRow">
      <w:rPr>
        <w:b/>
        <w:bCs/>
      </w:rPr>
      <w:tblPr/>
      <w:tcPr>
        <w:tcBorders>
          <w:top w:val="nil"/>
          <w:bottom w:val="single" w:sz="12" w:space="0" w:color="FFE196" w:themeColor="accent1" w:themeTint="99"/>
          <w:insideH w:val="nil"/>
          <w:insideV w:val="nil"/>
        </w:tcBorders>
        <w:shd w:val="clear" w:color="auto" w:fill="FFFFFF" w:themeFill="background1"/>
      </w:tcPr>
    </w:tblStylePr>
    <w:tblStylePr w:type="lastRow">
      <w:rPr>
        <w:b/>
        <w:bCs/>
      </w:rPr>
      <w:tblPr/>
      <w:tcPr>
        <w:tcBorders>
          <w:top w:val="double" w:sz="2" w:space="0" w:color="FFE19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C" w:themeFill="accent1" w:themeFillTint="33"/>
      </w:tcPr>
    </w:tblStylePr>
    <w:tblStylePr w:type="band1Horz">
      <w:tblPr/>
      <w:tcPr>
        <w:shd w:val="clear" w:color="auto" w:fill="FFF5DC" w:themeFill="accent1" w:themeFillTint="33"/>
      </w:tcPr>
    </w:tblStylePr>
  </w:style>
  <w:style w:type="table" w:styleId="GridTable2-Accent2">
    <w:name w:val="Grid Table 2 Accent 2"/>
    <w:basedOn w:val="TableNormal"/>
    <w:uiPriority w:val="47"/>
    <w:rsid w:val="0070228A"/>
    <w:tblPr>
      <w:tblStyleRowBandSize w:val="1"/>
      <w:tblStyleColBandSize w:val="1"/>
      <w:tblBorders>
        <w:top w:val="single" w:sz="2" w:space="0" w:color="FFF1CF" w:themeColor="accent2" w:themeTint="99"/>
        <w:bottom w:val="single" w:sz="2" w:space="0" w:color="FFF1CF" w:themeColor="accent2" w:themeTint="99"/>
        <w:insideH w:val="single" w:sz="2" w:space="0" w:color="FFF1CF" w:themeColor="accent2" w:themeTint="99"/>
        <w:insideV w:val="single" w:sz="2" w:space="0" w:color="FFF1CF" w:themeColor="accent2" w:themeTint="99"/>
      </w:tblBorders>
    </w:tblPr>
    <w:tblStylePr w:type="firstRow">
      <w:rPr>
        <w:b/>
        <w:bCs/>
      </w:rPr>
      <w:tblPr/>
      <w:tcPr>
        <w:tcBorders>
          <w:top w:val="nil"/>
          <w:bottom w:val="single" w:sz="12" w:space="0" w:color="FFF1CF" w:themeColor="accent2" w:themeTint="99"/>
          <w:insideH w:val="nil"/>
          <w:insideV w:val="nil"/>
        </w:tcBorders>
        <w:shd w:val="clear" w:color="auto" w:fill="FFFFFF" w:themeFill="background1"/>
      </w:tcPr>
    </w:tblStylePr>
    <w:tblStylePr w:type="lastRow">
      <w:rPr>
        <w:b/>
        <w:bCs/>
      </w:rPr>
      <w:tblPr/>
      <w:tcPr>
        <w:tcBorders>
          <w:top w:val="double" w:sz="2" w:space="0" w:color="FFF1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F" w:themeFill="accent2" w:themeFillTint="33"/>
      </w:tcPr>
    </w:tblStylePr>
    <w:tblStylePr w:type="band1Horz">
      <w:tblPr/>
      <w:tcPr>
        <w:shd w:val="clear" w:color="auto" w:fill="FFFAEF" w:themeFill="accent2" w:themeFillTint="33"/>
      </w:tcPr>
    </w:tblStylePr>
  </w:style>
  <w:style w:type="table" w:styleId="GridTable2-Accent3">
    <w:name w:val="Grid Table 2 Accent 3"/>
    <w:basedOn w:val="TableNormal"/>
    <w:uiPriority w:val="47"/>
    <w:rsid w:val="0070228A"/>
    <w:tblPr>
      <w:tblStyleRowBandSize w:val="1"/>
      <w:tblStyleColBandSize w:val="1"/>
      <w:tblBorders>
        <w:top w:val="single" w:sz="2" w:space="0" w:color="898989" w:themeColor="accent3" w:themeTint="99"/>
        <w:bottom w:val="single" w:sz="2" w:space="0" w:color="898989" w:themeColor="accent3" w:themeTint="99"/>
        <w:insideH w:val="single" w:sz="2" w:space="0" w:color="898989" w:themeColor="accent3" w:themeTint="99"/>
        <w:insideV w:val="single" w:sz="2" w:space="0" w:color="898989" w:themeColor="accent3" w:themeTint="99"/>
      </w:tblBorders>
    </w:tblPr>
    <w:tblStylePr w:type="firstRow">
      <w:rPr>
        <w:b/>
        <w:bCs/>
      </w:rPr>
      <w:tblPr/>
      <w:tcPr>
        <w:tcBorders>
          <w:top w:val="nil"/>
          <w:bottom w:val="single" w:sz="12" w:space="0" w:color="898989" w:themeColor="accent3" w:themeTint="99"/>
          <w:insideH w:val="nil"/>
          <w:insideV w:val="nil"/>
        </w:tcBorders>
        <w:shd w:val="clear" w:color="auto" w:fill="FFFFFF" w:themeFill="background1"/>
      </w:tcPr>
    </w:tblStylePr>
    <w:tblStylePr w:type="lastRow">
      <w:rPr>
        <w:b/>
        <w:bCs/>
      </w:rPr>
      <w:tblPr/>
      <w:tcPr>
        <w:tcBorders>
          <w:top w:val="double" w:sz="2" w:space="0" w:color="8989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7D7" w:themeFill="accent3" w:themeFillTint="33"/>
      </w:tcPr>
    </w:tblStylePr>
    <w:tblStylePr w:type="band1Horz">
      <w:tblPr/>
      <w:tcPr>
        <w:shd w:val="clear" w:color="auto" w:fill="D7D7D7" w:themeFill="accent3" w:themeFillTint="33"/>
      </w:tcPr>
    </w:tblStylePr>
  </w:style>
  <w:style w:type="table" w:styleId="GridTable3">
    <w:name w:val="Grid Table 3"/>
    <w:basedOn w:val="TableNormal"/>
    <w:uiPriority w:val="48"/>
    <w:rsid w:val="0070228A"/>
    <w:tblPr>
      <w:tblStyleRowBandSize w:val="1"/>
      <w:tblStyleColBandSize w:val="1"/>
      <w:tblBorders>
        <w:top w:val="single" w:sz="4" w:space="0" w:color="898989" w:themeColor="text1" w:themeTint="99"/>
        <w:left w:val="single" w:sz="4" w:space="0" w:color="898989" w:themeColor="text1" w:themeTint="99"/>
        <w:bottom w:val="single" w:sz="4" w:space="0" w:color="898989" w:themeColor="text1" w:themeTint="99"/>
        <w:right w:val="single" w:sz="4" w:space="0" w:color="898989" w:themeColor="text1" w:themeTint="99"/>
        <w:insideH w:val="single" w:sz="4" w:space="0" w:color="898989" w:themeColor="text1" w:themeTint="99"/>
        <w:insideV w:val="single" w:sz="4" w:space="0" w:color="89898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text1" w:themeFillTint="33"/>
      </w:tcPr>
    </w:tblStylePr>
    <w:tblStylePr w:type="band1Horz">
      <w:tblPr/>
      <w:tcPr>
        <w:shd w:val="clear" w:color="auto" w:fill="D7D7D7" w:themeFill="text1" w:themeFillTint="33"/>
      </w:tcPr>
    </w:tblStylePr>
    <w:tblStylePr w:type="neCell">
      <w:tblPr/>
      <w:tcPr>
        <w:tcBorders>
          <w:bottom w:val="single" w:sz="4" w:space="0" w:color="898989" w:themeColor="text1" w:themeTint="99"/>
        </w:tcBorders>
      </w:tcPr>
    </w:tblStylePr>
    <w:tblStylePr w:type="nwCell">
      <w:tblPr/>
      <w:tcPr>
        <w:tcBorders>
          <w:bottom w:val="single" w:sz="4" w:space="0" w:color="898989" w:themeColor="text1" w:themeTint="99"/>
        </w:tcBorders>
      </w:tcPr>
    </w:tblStylePr>
    <w:tblStylePr w:type="seCell">
      <w:tblPr/>
      <w:tcPr>
        <w:tcBorders>
          <w:top w:val="single" w:sz="4" w:space="0" w:color="898989" w:themeColor="text1" w:themeTint="99"/>
        </w:tcBorders>
      </w:tcPr>
    </w:tblStylePr>
    <w:tblStylePr w:type="swCell">
      <w:tblPr/>
      <w:tcPr>
        <w:tcBorders>
          <w:top w:val="single" w:sz="4" w:space="0" w:color="898989" w:themeColor="text1" w:themeTint="99"/>
        </w:tcBorders>
      </w:tcPr>
    </w:tblStylePr>
  </w:style>
  <w:style w:type="table" w:styleId="GridTable2-Accent6">
    <w:name w:val="Grid Table 2 Accent 6"/>
    <w:basedOn w:val="TableNormal"/>
    <w:uiPriority w:val="47"/>
    <w:rsid w:val="0070228A"/>
    <w:tblPr>
      <w:tblStyleRowBandSize w:val="1"/>
      <w:tblStyleColBandSize w:val="1"/>
      <w:tblBorders>
        <w:top w:val="single" w:sz="2" w:space="0" w:color="F3F3F1" w:themeColor="accent6" w:themeTint="99"/>
        <w:bottom w:val="single" w:sz="2" w:space="0" w:color="F3F3F1" w:themeColor="accent6" w:themeTint="99"/>
        <w:insideH w:val="single" w:sz="2" w:space="0" w:color="F3F3F1" w:themeColor="accent6" w:themeTint="99"/>
        <w:insideV w:val="single" w:sz="2" w:space="0" w:color="F3F3F1" w:themeColor="accent6" w:themeTint="99"/>
      </w:tblBorders>
    </w:tblPr>
    <w:tblStylePr w:type="firstRow">
      <w:rPr>
        <w:b/>
        <w:bCs/>
      </w:rPr>
      <w:tblPr/>
      <w:tcPr>
        <w:tcBorders>
          <w:top w:val="nil"/>
          <w:bottom w:val="single" w:sz="12" w:space="0" w:color="F3F3F1" w:themeColor="accent6" w:themeTint="99"/>
          <w:insideH w:val="nil"/>
          <w:insideV w:val="nil"/>
        </w:tcBorders>
        <w:shd w:val="clear" w:color="auto" w:fill="FFFFFF" w:themeFill="background1"/>
      </w:tcPr>
    </w:tblStylePr>
    <w:tblStylePr w:type="lastRow">
      <w:rPr>
        <w:b/>
        <w:bCs/>
      </w:rPr>
      <w:tblPr/>
      <w:tcPr>
        <w:tcBorders>
          <w:top w:val="double" w:sz="2" w:space="0" w:color="F3F3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A" w:themeFill="accent6" w:themeFillTint="33"/>
      </w:tcPr>
    </w:tblStylePr>
    <w:tblStylePr w:type="band1Horz">
      <w:tblPr/>
      <w:tcPr>
        <w:shd w:val="clear" w:color="auto" w:fill="FBFBFA" w:themeFill="accent6" w:themeFillTint="33"/>
      </w:tcPr>
    </w:tblStylePr>
  </w:style>
  <w:style w:type="table" w:styleId="GridTable3-Accent1">
    <w:name w:val="Grid Table 3 Accent 1"/>
    <w:basedOn w:val="TableNormal"/>
    <w:uiPriority w:val="48"/>
    <w:rsid w:val="0070228A"/>
    <w:tblPr>
      <w:tblStyleRowBandSize w:val="1"/>
      <w:tblStyleColBandSize w:val="1"/>
      <w:tblBorders>
        <w:top w:val="single" w:sz="4" w:space="0" w:color="FFE196" w:themeColor="accent1" w:themeTint="99"/>
        <w:left w:val="single" w:sz="4" w:space="0" w:color="FFE196" w:themeColor="accent1" w:themeTint="99"/>
        <w:bottom w:val="single" w:sz="4" w:space="0" w:color="FFE196" w:themeColor="accent1" w:themeTint="99"/>
        <w:right w:val="single" w:sz="4" w:space="0" w:color="FFE196" w:themeColor="accent1" w:themeTint="99"/>
        <w:insideH w:val="single" w:sz="4" w:space="0" w:color="FFE196" w:themeColor="accent1" w:themeTint="99"/>
        <w:insideV w:val="single" w:sz="4" w:space="0" w:color="FFE19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C" w:themeFill="accent1" w:themeFillTint="33"/>
      </w:tcPr>
    </w:tblStylePr>
    <w:tblStylePr w:type="band1Horz">
      <w:tblPr/>
      <w:tcPr>
        <w:shd w:val="clear" w:color="auto" w:fill="FFF5DC" w:themeFill="accent1" w:themeFillTint="33"/>
      </w:tcPr>
    </w:tblStylePr>
    <w:tblStylePr w:type="neCell">
      <w:tblPr/>
      <w:tcPr>
        <w:tcBorders>
          <w:bottom w:val="single" w:sz="4" w:space="0" w:color="FFE196" w:themeColor="accent1" w:themeTint="99"/>
        </w:tcBorders>
      </w:tcPr>
    </w:tblStylePr>
    <w:tblStylePr w:type="nwCell">
      <w:tblPr/>
      <w:tcPr>
        <w:tcBorders>
          <w:bottom w:val="single" w:sz="4" w:space="0" w:color="FFE196" w:themeColor="accent1" w:themeTint="99"/>
        </w:tcBorders>
      </w:tcPr>
    </w:tblStylePr>
    <w:tblStylePr w:type="seCell">
      <w:tblPr/>
      <w:tcPr>
        <w:tcBorders>
          <w:top w:val="single" w:sz="4" w:space="0" w:color="FFE196" w:themeColor="accent1" w:themeTint="99"/>
        </w:tcBorders>
      </w:tcPr>
    </w:tblStylePr>
    <w:tblStylePr w:type="swCell">
      <w:tblPr/>
      <w:tcPr>
        <w:tcBorders>
          <w:top w:val="single" w:sz="4" w:space="0" w:color="FFE196" w:themeColor="accent1" w:themeTint="99"/>
        </w:tcBorders>
      </w:tcPr>
    </w:tblStylePr>
  </w:style>
  <w:style w:type="table" w:styleId="GridTable3-Accent2">
    <w:name w:val="Grid Table 3 Accent 2"/>
    <w:basedOn w:val="TableNormal"/>
    <w:uiPriority w:val="48"/>
    <w:rsid w:val="0070228A"/>
    <w:tblPr>
      <w:tblStyleRowBandSize w:val="1"/>
      <w:tblStyleColBandSize w:val="1"/>
      <w:tblBorders>
        <w:top w:val="single" w:sz="4" w:space="0" w:color="FFF1CF" w:themeColor="accent2" w:themeTint="99"/>
        <w:left w:val="single" w:sz="4" w:space="0" w:color="FFF1CF" w:themeColor="accent2" w:themeTint="99"/>
        <w:bottom w:val="single" w:sz="4" w:space="0" w:color="FFF1CF" w:themeColor="accent2" w:themeTint="99"/>
        <w:right w:val="single" w:sz="4" w:space="0" w:color="FFF1CF" w:themeColor="accent2" w:themeTint="99"/>
        <w:insideH w:val="single" w:sz="4" w:space="0" w:color="FFF1CF" w:themeColor="accent2" w:themeTint="99"/>
        <w:insideV w:val="single" w:sz="4" w:space="0" w:color="FFF1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F" w:themeFill="accent2" w:themeFillTint="33"/>
      </w:tcPr>
    </w:tblStylePr>
    <w:tblStylePr w:type="band1Horz">
      <w:tblPr/>
      <w:tcPr>
        <w:shd w:val="clear" w:color="auto" w:fill="FFFAEF" w:themeFill="accent2" w:themeFillTint="33"/>
      </w:tcPr>
    </w:tblStylePr>
    <w:tblStylePr w:type="neCell">
      <w:tblPr/>
      <w:tcPr>
        <w:tcBorders>
          <w:bottom w:val="single" w:sz="4" w:space="0" w:color="FFF1CF" w:themeColor="accent2" w:themeTint="99"/>
        </w:tcBorders>
      </w:tcPr>
    </w:tblStylePr>
    <w:tblStylePr w:type="nwCell">
      <w:tblPr/>
      <w:tcPr>
        <w:tcBorders>
          <w:bottom w:val="single" w:sz="4" w:space="0" w:color="FFF1CF" w:themeColor="accent2" w:themeTint="99"/>
        </w:tcBorders>
      </w:tcPr>
    </w:tblStylePr>
    <w:tblStylePr w:type="seCell">
      <w:tblPr/>
      <w:tcPr>
        <w:tcBorders>
          <w:top w:val="single" w:sz="4" w:space="0" w:color="FFF1CF" w:themeColor="accent2" w:themeTint="99"/>
        </w:tcBorders>
      </w:tcPr>
    </w:tblStylePr>
    <w:tblStylePr w:type="swCell">
      <w:tblPr/>
      <w:tcPr>
        <w:tcBorders>
          <w:top w:val="single" w:sz="4" w:space="0" w:color="FFF1CF" w:themeColor="accent2" w:themeTint="99"/>
        </w:tcBorders>
      </w:tcPr>
    </w:tblStylePr>
  </w:style>
  <w:style w:type="table" w:styleId="GridTable3-Accent3">
    <w:name w:val="Grid Table 3 Accent 3"/>
    <w:basedOn w:val="TableNormal"/>
    <w:uiPriority w:val="48"/>
    <w:rsid w:val="0070228A"/>
    <w:tblPr>
      <w:tblStyleRowBandSize w:val="1"/>
      <w:tblStyleColBandSize w:val="1"/>
      <w:tblBorders>
        <w:top w:val="single" w:sz="4" w:space="0" w:color="898989" w:themeColor="accent3" w:themeTint="99"/>
        <w:left w:val="single" w:sz="4" w:space="0" w:color="898989" w:themeColor="accent3" w:themeTint="99"/>
        <w:bottom w:val="single" w:sz="4" w:space="0" w:color="898989" w:themeColor="accent3" w:themeTint="99"/>
        <w:right w:val="single" w:sz="4" w:space="0" w:color="898989" w:themeColor="accent3" w:themeTint="99"/>
        <w:insideH w:val="single" w:sz="4" w:space="0" w:color="898989" w:themeColor="accent3" w:themeTint="99"/>
        <w:insideV w:val="single" w:sz="4" w:space="0" w:color="8989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accent3" w:themeFillTint="33"/>
      </w:tcPr>
    </w:tblStylePr>
    <w:tblStylePr w:type="band1Horz">
      <w:tblPr/>
      <w:tcPr>
        <w:shd w:val="clear" w:color="auto" w:fill="D7D7D7" w:themeFill="accent3" w:themeFillTint="33"/>
      </w:tcPr>
    </w:tblStylePr>
    <w:tblStylePr w:type="neCell">
      <w:tblPr/>
      <w:tcPr>
        <w:tcBorders>
          <w:bottom w:val="single" w:sz="4" w:space="0" w:color="898989" w:themeColor="accent3" w:themeTint="99"/>
        </w:tcBorders>
      </w:tcPr>
    </w:tblStylePr>
    <w:tblStylePr w:type="nwCell">
      <w:tblPr/>
      <w:tcPr>
        <w:tcBorders>
          <w:bottom w:val="single" w:sz="4" w:space="0" w:color="898989" w:themeColor="accent3" w:themeTint="99"/>
        </w:tcBorders>
      </w:tcPr>
    </w:tblStylePr>
    <w:tblStylePr w:type="seCell">
      <w:tblPr/>
      <w:tcPr>
        <w:tcBorders>
          <w:top w:val="single" w:sz="4" w:space="0" w:color="898989" w:themeColor="accent3" w:themeTint="99"/>
        </w:tcBorders>
      </w:tcPr>
    </w:tblStylePr>
    <w:tblStylePr w:type="swCell">
      <w:tblPr/>
      <w:tcPr>
        <w:tcBorders>
          <w:top w:val="single" w:sz="4" w:space="0" w:color="898989" w:themeColor="accent3" w:themeTint="99"/>
        </w:tcBorders>
      </w:tcPr>
    </w:tblStylePr>
  </w:style>
  <w:style w:type="table" w:styleId="GridTable5Dark">
    <w:name w:val="Grid Table 5 Dark"/>
    <w:basedOn w:val="TableNormal"/>
    <w:uiPriority w:val="50"/>
    <w:rsid w:val="007022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7D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B3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B3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B3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B3B" w:themeFill="text1"/>
      </w:tcPr>
    </w:tblStylePr>
    <w:tblStylePr w:type="band1Vert">
      <w:tblPr/>
      <w:tcPr>
        <w:shd w:val="clear" w:color="auto" w:fill="B0B0B0" w:themeFill="text1" w:themeFillTint="66"/>
      </w:tcPr>
    </w:tblStylePr>
    <w:tblStylePr w:type="band1Horz">
      <w:tblPr/>
      <w:tcPr>
        <w:shd w:val="clear" w:color="auto" w:fill="B0B0B0" w:themeFill="text1" w:themeFillTint="66"/>
      </w:tcPr>
    </w:tblStylePr>
  </w:style>
  <w:style w:type="table" w:styleId="GridTable4-Accent6">
    <w:name w:val="Grid Table 4 Accent 6"/>
    <w:basedOn w:val="TableNormal"/>
    <w:uiPriority w:val="49"/>
    <w:rsid w:val="0070228A"/>
    <w:tblPr>
      <w:tblStyleRowBandSize w:val="1"/>
      <w:tblStyleColBandSize w:val="1"/>
      <w:tblBorders>
        <w:top w:val="single" w:sz="4" w:space="0" w:color="F3F3F1" w:themeColor="accent6" w:themeTint="99"/>
        <w:left w:val="single" w:sz="4" w:space="0" w:color="F3F3F1" w:themeColor="accent6" w:themeTint="99"/>
        <w:bottom w:val="single" w:sz="4" w:space="0" w:color="F3F3F1" w:themeColor="accent6" w:themeTint="99"/>
        <w:right w:val="single" w:sz="4" w:space="0" w:color="F3F3F1" w:themeColor="accent6" w:themeTint="99"/>
        <w:insideH w:val="single" w:sz="4" w:space="0" w:color="F3F3F1" w:themeColor="accent6" w:themeTint="99"/>
        <w:insideV w:val="single" w:sz="4" w:space="0" w:color="F3F3F1" w:themeColor="accent6" w:themeTint="99"/>
      </w:tblBorders>
    </w:tblPr>
    <w:tblStylePr w:type="firstRow">
      <w:rPr>
        <w:b/>
        <w:bCs/>
        <w:color w:val="FFFFFF" w:themeColor="background1"/>
      </w:rPr>
      <w:tblPr/>
      <w:tcPr>
        <w:tcBorders>
          <w:top w:val="single" w:sz="4" w:space="0" w:color="EBEBE8" w:themeColor="accent6"/>
          <w:left w:val="single" w:sz="4" w:space="0" w:color="EBEBE8" w:themeColor="accent6"/>
          <w:bottom w:val="single" w:sz="4" w:space="0" w:color="EBEBE8" w:themeColor="accent6"/>
          <w:right w:val="single" w:sz="4" w:space="0" w:color="EBEBE8" w:themeColor="accent6"/>
          <w:insideH w:val="nil"/>
          <w:insideV w:val="nil"/>
        </w:tcBorders>
        <w:shd w:val="clear" w:color="auto" w:fill="EBEBE8" w:themeFill="accent6"/>
      </w:tcPr>
    </w:tblStylePr>
    <w:tblStylePr w:type="lastRow">
      <w:rPr>
        <w:b/>
        <w:bCs/>
      </w:rPr>
      <w:tblPr/>
      <w:tcPr>
        <w:tcBorders>
          <w:top w:val="double" w:sz="4" w:space="0" w:color="EBEBE8" w:themeColor="accent6"/>
        </w:tcBorders>
      </w:tcPr>
    </w:tblStylePr>
    <w:tblStylePr w:type="firstCol">
      <w:rPr>
        <w:b/>
        <w:bCs/>
      </w:rPr>
    </w:tblStylePr>
    <w:tblStylePr w:type="lastCol">
      <w:rPr>
        <w:b/>
        <w:bCs/>
      </w:rPr>
    </w:tblStylePr>
    <w:tblStylePr w:type="band1Vert">
      <w:tblPr/>
      <w:tcPr>
        <w:shd w:val="clear" w:color="auto" w:fill="FBFBFA" w:themeFill="accent6" w:themeFillTint="33"/>
      </w:tcPr>
    </w:tblStylePr>
    <w:tblStylePr w:type="band1Horz">
      <w:tblPr/>
      <w:tcPr>
        <w:shd w:val="clear" w:color="auto" w:fill="FBFBFA" w:themeFill="accent6" w:themeFillTint="33"/>
      </w:tcPr>
    </w:tblStylePr>
  </w:style>
  <w:style w:type="table" w:styleId="GridTable4-Accent5">
    <w:name w:val="Grid Table 4 Accent 5"/>
    <w:basedOn w:val="TableNormal"/>
    <w:uiPriority w:val="49"/>
    <w:rsid w:val="0070228A"/>
    <w:tblPr>
      <w:tblStyleRowBandSize w:val="1"/>
      <w:tblStyleColBandSize w:val="1"/>
      <w:tblBorders>
        <w:top w:val="single" w:sz="4" w:space="0" w:color="FFCE59" w:themeColor="accent5" w:themeTint="99"/>
        <w:left w:val="single" w:sz="4" w:space="0" w:color="FFCE59" w:themeColor="accent5" w:themeTint="99"/>
        <w:bottom w:val="single" w:sz="4" w:space="0" w:color="FFCE59" w:themeColor="accent5" w:themeTint="99"/>
        <w:right w:val="single" w:sz="4" w:space="0" w:color="FFCE59" w:themeColor="accent5" w:themeTint="99"/>
        <w:insideH w:val="single" w:sz="4" w:space="0" w:color="FFCE59" w:themeColor="accent5" w:themeTint="99"/>
        <w:insideV w:val="single" w:sz="4" w:space="0" w:color="FFCE59" w:themeColor="accent5" w:themeTint="99"/>
      </w:tblBorders>
    </w:tblPr>
    <w:tblStylePr w:type="firstRow">
      <w:rPr>
        <w:b/>
        <w:bCs/>
        <w:color w:val="FFFFFF" w:themeColor="background1"/>
      </w:rPr>
      <w:tblPr/>
      <w:tcPr>
        <w:tcBorders>
          <w:top w:val="single" w:sz="4" w:space="0" w:color="EAA700" w:themeColor="accent5"/>
          <w:left w:val="single" w:sz="4" w:space="0" w:color="EAA700" w:themeColor="accent5"/>
          <w:bottom w:val="single" w:sz="4" w:space="0" w:color="EAA700" w:themeColor="accent5"/>
          <w:right w:val="single" w:sz="4" w:space="0" w:color="EAA700" w:themeColor="accent5"/>
          <w:insideH w:val="nil"/>
          <w:insideV w:val="nil"/>
        </w:tcBorders>
        <w:shd w:val="clear" w:color="auto" w:fill="EAA700" w:themeFill="accent5"/>
      </w:tcPr>
    </w:tblStylePr>
    <w:tblStylePr w:type="lastRow">
      <w:rPr>
        <w:b/>
        <w:bCs/>
      </w:rPr>
      <w:tblPr/>
      <w:tcPr>
        <w:tcBorders>
          <w:top w:val="double" w:sz="4" w:space="0" w:color="EAA700" w:themeColor="accent5"/>
        </w:tcBorders>
      </w:tcPr>
    </w:tblStylePr>
    <w:tblStylePr w:type="firstCol">
      <w:rPr>
        <w:b/>
        <w:bCs/>
      </w:rPr>
    </w:tblStylePr>
    <w:tblStylePr w:type="lastCol">
      <w:rPr>
        <w:b/>
        <w:bCs/>
      </w:rPr>
    </w:tblStylePr>
    <w:tblStylePr w:type="band1Vert">
      <w:tblPr/>
      <w:tcPr>
        <w:shd w:val="clear" w:color="auto" w:fill="FFEEC7" w:themeFill="accent5" w:themeFillTint="33"/>
      </w:tcPr>
    </w:tblStylePr>
    <w:tblStylePr w:type="band1Horz">
      <w:tblPr/>
      <w:tcPr>
        <w:shd w:val="clear" w:color="auto" w:fill="FFEEC7" w:themeFill="accent5" w:themeFillTint="33"/>
      </w:tcPr>
    </w:tblStylePr>
  </w:style>
  <w:style w:type="table" w:styleId="GridTable4-Accent4">
    <w:name w:val="Grid Table 4 Accent 4"/>
    <w:basedOn w:val="TableNormal"/>
    <w:uiPriority w:val="49"/>
    <w:rsid w:val="0070228A"/>
    <w:tblPr>
      <w:tblStyleRowBandSize w:val="1"/>
      <w:tblStyleColBandSize w:val="1"/>
      <w:tblBorders>
        <w:top w:val="single" w:sz="4" w:space="0" w:color="ACACAC" w:themeColor="accent4" w:themeTint="99"/>
        <w:left w:val="single" w:sz="4" w:space="0" w:color="ACACAC" w:themeColor="accent4" w:themeTint="99"/>
        <w:bottom w:val="single" w:sz="4" w:space="0" w:color="ACACAC" w:themeColor="accent4" w:themeTint="99"/>
        <w:right w:val="single" w:sz="4" w:space="0" w:color="ACACAC" w:themeColor="accent4" w:themeTint="99"/>
        <w:insideH w:val="single" w:sz="4" w:space="0" w:color="ACACAC" w:themeColor="accent4" w:themeTint="99"/>
        <w:insideV w:val="single" w:sz="4" w:space="0" w:color="ACACAC" w:themeColor="accent4" w:themeTint="99"/>
      </w:tblBorders>
    </w:tblPr>
    <w:tblStylePr w:type="firstRow">
      <w:rPr>
        <w:b/>
        <w:bCs/>
        <w:color w:val="FFFFFF" w:themeColor="background1"/>
      </w:rPr>
      <w:tblPr/>
      <w:tcPr>
        <w:tcBorders>
          <w:top w:val="single" w:sz="4" w:space="0" w:color="757575" w:themeColor="accent4"/>
          <w:left w:val="single" w:sz="4" w:space="0" w:color="757575" w:themeColor="accent4"/>
          <w:bottom w:val="single" w:sz="4" w:space="0" w:color="757575" w:themeColor="accent4"/>
          <w:right w:val="single" w:sz="4" w:space="0" w:color="757575" w:themeColor="accent4"/>
          <w:insideH w:val="nil"/>
          <w:insideV w:val="nil"/>
        </w:tcBorders>
        <w:shd w:val="clear" w:color="auto" w:fill="757575" w:themeFill="accent4"/>
      </w:tcPr>
    </w:tblStylePr>
    <w:tblStylePr w:type="lastRow">
      <w:rPr>
        <w:b/>
        <w:bCs/>
      </w:rPr>
      <w:tblPr/>
      <w:tcPr>
        <w:tcBorders>
          <w:top w:val="double" w:sz="4" w:space="0" w:color="757575" w:themeColor="accent4"/>
        </w:tcBorders>
      </w:tcPr>
    </w:tblStylePr>
    <w:tblStylePr w:type="firstCol">
      <w:rPr>
        <w:b/>
        <w:bCs/>
      </w:rPr>
    </w:tblStylePr>
    <w:tblStylePr w:type="lastCol">
      <w:rPr>
        <w:b/>
        <w:bCs/>
      </w:rPr>
    </w:tblStylePr>
    <w:tblStylePr w:type="band1Vert">
      <w:tblPr/>
      <w:tcPr>
        <w:shd w:val="clear" w:color="auto" w:fill="E3E3E3" w:themeFill="accent4" w:themeFillTint="33"/>
      </w:tcPr>
    </w:tblStylePr>
    <w:tblStylePr w:type="band1Horz">
      <w:tblPr/>
      <w:tcPr>
        <w:shd w:val="clear" w:color="auto" w:fill="E3E3E3" w:themeFill="accent4" w:themeFillTint="33"/>
      </w:tcPr>
    </w:tblStylePr>
  </w:style>
  <w:style w:type="table" w:styleId="GridTable4-Accent3">
    <w:name w:val="Grid Table 4 Accent 3"/>
    <w:basedOn w:val="TableNormal"/>
    <w:uiPriority w:val="49"/>
    <w:rsid w:val="0070228A"/>
    <w:tblPr>
      <w:tblStyleRowBandSize w:val="1"/>
      <w:tblStyleColBandSize w:val="1"/>
      <w:tblBorders>
        <w:top w:val="single" w:sz="4" w:space="0" w:color="898989" w:themeColor="accent3" w:themeTint="99"/>
        <w:left w:val="single" w:sz="4" w:space="0" w:color="898989" w:themeColor="accent3" w:themeTint="99"/>
        <w:bottom w:val="single" w:sz="4" w:space="0" w:color="898989" w:themeColor="accent3" w:themeTint="99"/>
        <w:right w:val="single" w:sz="4" w:space="0" w:color="898989" w:themeColor="accent3" w:themeTint="99"/>
        <w:insideH w:val="single" w:sz="4" w:space="0" w:color="898989" w:themeColor="accent3" w:themeTint="99"/>
        <w:insideV w:val="single" w:sz="4" w:space="0" w:color="898989" w:themeColor="accent3" w:themeTint="99"/>
      </w:tblBorders>
    </w:tblPr>
    <w:tblStylePr w:type="firstRow">
      <w:rPr>
        <w:b/>
        <w:bCs/>
        <w:color w:val="FFFFFF" w:themeColor="background1"/>
      </w:rPr>
      <w:tblPr/>
      <w:tcPr>
        <w:tcBorders>
          <w:top w:val="single" w:sz="4" w:space="0" w:color="3B3B3B" w:themeColor="accent3"/>
          <w:left w:val="single" w:sz="4" w:space="0" w:color="3B3B3B" w:themeColor="accent3"/>
          <w:bottom w:val="single" w:sz="4" w:space="0" w:color="3B3B3B" w:themeColor="accent3"/>
          <w:right w:val="single" w:sz="4" w:space="0" w:color="3B3B3B" w:themeColor="accent3"/>
          <w:insideH w:val="nil"/>
          <w:insideV w:val="nil"/>
        </w:tcBorders>
        <w:shd w:val="clear" w:color="auto" w:fill="3B3B3B" w:themeFill="accent3"/>
      </w:tcPr>
    </w:tblStylePr>
    <w:tblStylePr w:type="lastRow">
      <w:rPr>
        <w:b/>
        <w:bCs/>
      </w:rPr>
      <w:tblPr/>
      <w:tcPr>
        <w:tcBorders>
          <w:top w:val="double" w:sz="4" w:space="0" w:color="3B3B3B" w:themeColor="accent3"/>
        </w:tcBorders>
      </w:tcPr>
    </w:tblStylePr>
    <w:tblStylePr w:type="firstCol">
      <w:rPr>
        <w:b/>
        <w:bCs/>
      </w:rPr>
    </w:tblStylePr>
    <w:tblStylePr w:type="lastCol">
      <w:rPr>
        <w:b/>
        <w:bCs/>
      </w:rPr>
    </w:tblStylePr>
    <w:tblStylePr w:type="band1Vert">
      <w:tblPr/>
      <w:tcPr>
        <w:shd w:val="clear" w:color="auto" w:fill="D7D7D7" w:themeFill="accent3" w:themeFillTint="33"/>
      </w:tcPr>
    </w:tblStylePr>
    <w:tblStylePr w:type="band1Horz">
      <w:tblPr/>
      <w:tcPr>
        <w:shd w:val="clear" w:color="auto" w:fill="D7D7D7" w:themeFill="accent3" w:themeFillTint="33"/>
      </w:tcPr>
    </w:tblStylePr>
  </w:style>
  <w:style w:type="table" w:styleId="GridTable4-Accent2">
    <w:name w:val="Grid Table 4 Accent 2"/>
    <w:basedOn w:val="TableNormal"/>
    <w:uiPriority w:val="49"/>
    <w:rsid w:val="0070228A"/>
    <w:tblPr>
      <w:tblStyleRowBandSize w:val="1"/>
      <w:tblStyleColBandSize w:val="1"/>
      <w:tblBorders>
        <w:top w:val="single" w:sz="4" w:space="0" w:color="FFF1CF" w:themeColor="accent2" w:themeTint="99"/>
        <w:left w:val="single" w:sz="4" w:space="0" w:color="FFF1CF" w:themeColor="accent2" w:themeTint="99"/>
        <w:bottom w:val="single" w:sz="4" w:space="0" w:color="FFF1CF" w:themeColor="accent2" w:themeTint="99"/>
        <w:right w:val="single" w:sz="4" w:space="0" w:color="FFF1CF" w:themeColor="accent2" w:themeTint="99"/>
        <w:insideH w:val="single" w:sz="4" w:space="0" w:color="FFF1CF" w:themeColor="accent2" w:themeTint="99"/>
        <w:insideV w:val="single" w:sz="4" w:space="0" w:color="FFF1CF" w:themeColor="accent2" w:themeTint="99"/>
      </w:tblBorders>
    </w:tblPr>
    <w:tblStylePr w:type="firstRow">
      <w:rPr>
        <w:b/>
        <w:bCs/>
        <w:color w:val="FFFFFF" w:themeColor="background1"/>
      </w:rPr>
      <w:tblPr/>
      <w:tcPr>
        <w:tcBorders>
          <w:top w:val="single" w:sz="4" w:space="0" w:color="FFE8AF" w:themeColor="accent2"/>
          <w:left w:val="single" w:sz="4" w:space="0" w:color="FFE8AF" w:themeColor="accent2"/>
          <w:bottom w:val="single" w:sz="4" w:space="0" w:color="FFE8AF" w:themeColor="accent2"/>
          <w:right w:val="single" w:sz="4" w:space="0" w:color="FFE8AF" w:themeColor="accent2"/>
          <w:insideH w:val="nil"/>
          <w:insideV w:val="nil"/>
        </w:tcBorders>
        <w:shd w:val="clear" w:color="auto" w:fill="FFE8AF" w:themeFill="accent2"/>
      </w:tcPr>
    </w:tblStylePr>
    <w:tblStylePr w:type="lastRow">
      <w:rPr>
        <w:b/>
        <w:bCs/>
      </w:rPr>
      <w:tblPr/>
      <w:tcPr>
        <w:tcBorders>
          <w:top w:val="double" w:sz="4" w:space="0" w:color="FFE8AF" w:themeColor="accent2"/>
        </w:tcBorders>
      </w:tcPr>
    </w:tblStylePr>
    <w:tblStylePr w:type="firstCol">
      <w:rPr>
        <w:b/>
        <w:bCs/>
      </w:rPr>
    </w:tblStylePr>
    <w:tblStylePr w:type="lastCol">
      <w:rPr>
        <w:b/>
        <w:bCs/>
      </w:rPr>
    </w:tblStylePr>
    <w:tblStylePr w:type="band1Vert">
      <w:tblPr/>
      <w:tcPr>
        <w:shd w:val="clear" w:color="auto" w:fill="FFFAEF" w:themeFill="accent2" w:themeFillTint="33"/>
      </w:tcPr>
    </w:tblStylePr>
    <w:tblStylePr w:type="band1Horz">
      <w:tblPr/>
      <w:tcPr>
        <w:shd w:val="clear" w:color="auto" w:fill="FFFAEF" w:themeFill="accent2" w:themeFillTint="33"/>
      </w:tcPr>
    </w:tblStylePr>
  </w:style>
  <w:style w:type="table" w:styleId="GridTable4">
    <w:name w:val="Grid Table 4"/>
    <w:basedOn w:val="TableNormal"/>
    <w:uiPriority w:val="49"/>
    <w:rsid w:val="0070228A"/>
    <w:tblPr>
      <w:tblStyleRowBandSize w:val="1"/>
      <w:tblStyleColBandSize w:val="1"/>
      <w:tblBorders>
        <w:top w:val="single" w:sz="4" w:space="0" w:color="898989" w:themeColor="text1" w:themeTint="99"/>
        <w:left w:val="single" w:sz="4" w:space="0" w:color="898989" w:themeColor="text1" w:themeTint="99"/>
        <w:bottom w:val="single" w:sz="4" w:space="0" w:color="898989" w:themeColor="text1" w:themeTint="99"/>
        <w:right w:val="single" w:sz="4" w:space="0" w:color="898989" w:themeColor="text1" w:themeTint="99"/>
        <w:insideH w:val="single" w:sz="4" w:space="0" w:color="898989" w:themeColor="text1" w:themeTint="99"/>
        <w:insideV w:val="single" w:sz="4" w:space="0" w:color="898989" w:themeColor="text1" w:themeTint="99"/>
      </w:tblBorders>
    </w:tblPr>
    <w:tblStylePr w:type="firstRow">
      <w:rPr>
        <w:b/>
        <w:bCs/>
        <w:color w:val="FFFFFF" w:themeColor="background1"/>
      </w:rPr>
      <w:tblPr/>
      <w:tcPr>
        <w:tcBorders>
          <w:top w:val="single" w:sz="4" w:space="0" w:color="3B3B3B" w:themeColor="text1"/>
          <w:left w:val="single" w:sz="4" w:space="0" w:color="3B3B3B" w:themeColor="text1"/>
          <w:bottom w:val="single" w:sz="4" w:space="0" w:color="3B3B3B" w:themeColor="text1"/>
          <w:right w:val="single" w:sz="4" w:space="0" w:color="3B3B3B" w:themeColor="text1"/>
          <w:insideH w:val="nil"/>
          <w:insideV w:val="nil"/>
        </w:tcBorders>
        <w:shd w:val="clear" w:color="auto" w:fill="3B3B3B" w:themeFill="text1"/>
      </w:tcPr>
    </w:tblStylePr>
    <w:tblStylePr w:type="lastRow">
      <w:rPr>
        <w:b/>
        <w:bCs/>
      </w:rPr>
      <w:tblPr/>
      <w:tcPr>
        <w:tcBorders>
          <w:top w:val="double" w:sz="4" w:space="0" w:color="3B3B3B" w:themeColor="text1"/>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GridTable5Dark-Accent5">
    <w:name w:val="Grid Table 5 Dark Accent 5"/>
    <w:basedOn w:val="TableNormal"/>
    <w:uiPriority w:val="50"/>
    <w:rsid w:val="007022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7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7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7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700" w:themeFill="accent5"/>
      </w:tcPr>
    </w:tblStylePr>
    <w:tblStylePr w:type="band1Vert">
      <w:tblPr/>
      <w:tcPr>
        <w:shd w:val="clear" w:color="auto" w:fill="FFDE90" w:themeFill="accent5" w:themeFillTint="66"/>
      </w:tcPr>
    </w:tblStylePr>
    <w:tblStylePr w:type="band1Horz">
      <w:tblPr/>
      <w:tcPr>
        <w:shd w:val="clear" w:color="auto" w:fill="FFDE90" w:themeFill="accent5" w:themeFillTint="66"/>
      </w:tcPr>
    </w:tblStylePr>
  </w:style>
  <w:style w:type="table" w:styleId="GridTable5Dark-Accent3">
    <w:name w:val="Grid Table 5 Dark Accent 3"/>
    <w:basedOn w:val="TableNormal"/>
    <w:uiPriority w:val="50"/>
    <w:rsid w:val="007022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7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B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B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B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B3B" w:themeFill="accent3"/>
      </w:tcPr>
    </w:tblStylePr>
    <w:tblStylePr w:type="band1Vert">
      <w:tblPr/>
      <w:tcPr>
        <w:shd w:val="clear" w:color="auto" w:fill="B0B0B0" w:themeFill="accent3" w:themeFillTint="66"/>
      </w:tcPr>
    </w:tblStylePr>
    <w:tblStylePr w:type="band1Horz">
      <w:tblPr/>
      <w:tcPr>
        <w:shd w:val="clear" w:color="auto" w:fill="B0B0B0" w:themeFill="accent3" w:themeFillTint="66"/>
      </w:tcPr>
    </w:tblStylePr>
  </w:style>
  <w:style w:type="table" w:styleId="GridTable7Colorful">
    <w:name w:val="Grid Table 7 Colorful"/>
    <w:basedOn w:val="TableNormal"/>
    <w:uiPriority w:val="52"/>
    <w:rsid w:val="0070228A"/>
    <w:rPr>
      <w:color w:val="3B3B3B" w:themeColor="text1"/>
    </w:rPr>
    <w:tblPr>
      <w:tblStyleRowBandSize w:val="1"/>
      <w:tblStyleColBandSize w:val="1"/>
      <w:tblBorders>
        <w:top w:val="single" w:sz="4" w:space="0" w:color="898989" w:themeColor="text1" w:themeTint="99"/>
        <w:left w:val="single" w:sz="4" w:space="0" w:color="898989" w:themeColor="text1" w:themeTint="99"/>
        <w:bottom w:val="single" w:sz="4" w:space="0" w:color="898989" w:themeColor="text1" w:themeTint="99"/>
        <w:right w:val="single" w:sz="4" w:space="0" w:color="898989" w:themeColor="text1" w:themeTint="99"/>
        <w:insideH w:val="single" w:sz="4" w:space="0" w:color="898989" w:themeColor="text1" w:themeTint="99"/>
        <w:insideV w:val="single" w:sz="4" w:space="0" w:color="89898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text1" w:themeFillTint="33"/>
      </w:tcPr>
    </w:tblStylePr>
    <w:tblStylePr w:type="band1Horz">
      <w:tblPr/>
      <w:tcPr>
        <w:shd w:val="clear" w:color="auto" w:fill="D7D7D7" w:themeFill="text1" w:themeFillTint="33"/>
      </w:tcPr>
    </w:tblStylePr>
    <w:tblStylePr w:type="neCell">
      <w:tblPr/>
      <w:tcPr>
        <w:tcBorders>
          <w:bottom w:val="single" w:sz="4" w:space="0" w:color="898989" w:themeColor="text1" w:themeTint="99"/>
        </w:tcBorders>
      </w:tcPr>
    </w:tblStylePr>
    <w:tblStylePr w:type="nwCell">
      <w:tblPr/>
      <w:tcPr>
        <w:tcBorders>
          <w:bottom w:val="single" w:sz="4" w:space="0" w:color="898989" w:themeColor="text1" w:themeTint="99"/>
        </w:tcBorders>
      </w:tcPr>
    </w:tblStylePr>
    <w:tblStylePr w:type="seCell">
      <w:tblPr/>
      <w:tcPr>
        <w:tcBorders>
          <w:top w:val="single" w:sz="4" w:space="0" w:color="898989" w:themeColor="text1" w:themeTint="99"/>
        </w:tcBorders>
      </w:tcPr>
    </w:tblStylePr>
    <w:tblStylePr w:type="swCell">
      <w:tblPr/>
      <w:tcPr>
        <w:tcBorders>
          <w:top w:val="single" w:sz="4" w:space="0" w:color="898989" w:themeColor="text1" w:themeTint="99"/>
        </w:tcBorders>
      </w:tcPr>
    </w:tblStylePr>
  </w:style>
  <w:style w:type="table" w:styleId="GridTable7Colorful-Accent1">
    <w:name w:val="Grid Table 7 Colorful Accent 1"/>
    <w:basedOn w:val="TableNormal"/>
    <w:uiPriority w:val="52"/>
    <w:rsid w:val="0070228A"/>
    <w:rPr>
      <w:color w:val="FBB400" w:themeColor="accent1" w:themeShade="BF"/>
    </w:rPr>
    <w:tblPr>
      <w:tblStyleRowBandSize w:val="1"/>
      <w:tblStyleColBandSize w:val="1"/>
      <w:tblBorders>
        <w:top w:val="single" w:sz="4" w:space="0" w:color="FFE196" w:themeColor="accent1" w:themeTint="99"/>
        <w:left w:val="single" w:sz="4" w:space="0" w:color="FFE196" w:themeColor="accent1" w:themeTint="99"/>
        <w:bottom w:val="single" w:sz="4" w:space="0" w:color="FFE196" w:themeColor="accent1" w:themeTint="99"/>
        <w:right w:val="single" w:sz="4" w:space="0" w:color="FFE196" w:themeColor="accent1" w:themeTint="99"/>
        <w:insideH w:val="single" w:sz="4" w:space="0" w:color="FFE196" w:themeColor="accent1" w:themeTint="99"/>
        <w:insideV w:val="single" w:sz="4" w:space="0" w:color="FFE19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C" w:themeFill="accent1" w:themeFillTint="33"/>
      </w:tcPr>
    </w:tblStylePr>
    <w:tblStylePr w:type="band1Horz">
      <w:tblPr/>
      <w:tcPr>
        <w:shd w:val="clear" w:color="auto" w:fill="FFF5DC" w:themeFill="accent1" w:themeFillTint="33"/>
      </w:tcPr>
    </w:tblStylePr>
    <w:tblStylePr w:type="neCell">
      <w:tblPr/>
      <w:tcPr>
        <w:tcBorders>
          <w:bottom w:val="single" w:sz="4" w:space="0" w:color="FFE196" w:themeColor="accent1" w:themeTint="99"/>
        </w:tcBorders>
      </w:tcPr>
    </w:tblStylePr>
    <w:tblStylePr w:type="nwCell">
      <w:tblPr/>
      <w:tcPr>
        <w:tcBorders>
          <w:bottom w:val="single" w:sz="4" w:space="0" w:color="FFE196" w:themeColor="accent1" w:themeTint="99"/>
        </w:tcBorders>
      </w:tcPr>
    </w:tblStylePr>
    <w:tblStylePr w:type="seCell">
      <w:tblPr/>
      <w:tcPr>
        <w:tcBorders>
          <w:top w:val="single" w:sz="4" w:space="0" w:color="FFE196" w:themeColor="accent1" w:themeTint="99"/>
        </w:tcBorders>
      </w:tcPr>
    </w:tblStylePr>
    <w:tblStylePr w:type="swCell">
      <w:tblPr/>
      <w:tcPr>
        <w:tcBorders>
          <w:top w:val="single" w:sz="4" w:space="0" w:color="FFE196" w:themeColor="accent1" w:themeTint="99"/>
        </w:tcBorders>
      </w:tcPr>
    </w:tblStylePr>
  </w:style>
  <w:style w:type="table" w:styleId="GridTable7Colorful-Accent2">
    <w:name w:val="Grid Table 7 Colorful Accent 2"/>
    <w:basedOn w:val="TableNormal"/>
    <w:uiPriority w:val="52"/>
    <w:rsid w:val="0070228A"/>
    <w:rPr>
      <w:color w:val="FFC843" w:themeColor="accent2" w:themeShade="BF"/>
    </w:rPr>
    <w:tblPr>
      <w:tblStyleRowBandSize w:val="1"/>
      <w:tblStyleColBandSize w:val="1"/>
      <w:tblBorders>
        <w:top w:val="single" w:sz="4" w:space="0" w:color="FFF1CF" w:themeColor="accent2" w:themeTint="99"/>
        <w:left w:val="single" w:sz="4" w:space="0" w:color="FFF1CF" w:themeColor="accent2" w:themeTint="99"/>
        <w:bottom w:val="single" w:sz="4" w:space="0" w:color="FFF1CF" w:themeColor="accent2" w:themeTint="99"/>
        <w:right w:val="single" w:sz="4" w:space="0" w:color="FFF1CF" w:themeColor="accent2" w:themeTint="99"/>
        <w:insideH w:val="single" w:sz="4" w:space="0" w:color="FFF1CF" w:themeColor="accent2" w:themeTint="99"/>
        <w:insideV w:val="single" w:sz="4" w:space="0" w:color="FFF1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F" w:themeFill="accent2" w:themeFillTint="33"/>
      </w:tcPr>
    </w:tblStylePr>
    <w:tblStylePr w:type="band1Horz">
      <w:tblPr/>
      <w:tcPr>
        <w:shd w:val="clear" w:color="auto" w:fill="FFFAEF" w:themeFill="accent2" w:themeFillTint="33"/>
      </w:tcPr>
    </w:tblStylePr>
    <w:tblStylePr w:type="neCell">
      <w:tblPr/>
      <w:tcPr>
        <w:tcBorders>
          <w:bottom w:val="single" w:sz="4" w:space="0" w:color="FFF1CF" w:themeColor="accent2" w:themeTint="99"/>
        </w:tcBorders>
      </w:tcPr>
    </w:tblStylePr>
    <w:tblStylePr w:type="nwCell">
      <w:tblPr/>
      <w:tcPr>
        <w:tcBorders>
          <w:bottom w:val="single" w:sz="4" w:space="0" w:color="FFF1CF" w:themeColor="accent2" w:themeTint="99"/>
        </w:tcBorders>
      </w:tcPr>
    </w:tblStylePr>
    <w:tblStylePr w:type="seCell">
      <w:tblPr/>
      <w:tcPr>
        <w:tcBorders>
          <w:top w:val="single" w:sz="4" w:space="0" w:color="FFF1CF" w:themeColor="accent2" w:themeTint="99"/>
        </w:tcBorders>
      </w:tcPr>
    </w:tblStylePr>
    <w:tblStylePr w:type="swCell">
      <w:tblPr/>
      <w:tcPr>
        <w:tcBorders>
          <w:top w:val="single" w:sz="4" w:space="0" w:color="FFF1CF" w:themeColor="accent2" w:themeTint="99"/>
        </w:tcBorders>
      </w:tcPr>
    </w:tblStylePr>
  </w:style>
  <w:style w:type="table" w:styleId="GridTable7Colorful-Accent3">
    <w:name w:val="Grid Table 7 Colorful Accent 3"/>
    <w:basedOn w:val="TableNormal"/>
    <w:uiPriority w:val="52"/>
    <w:rsid w:val="0070228A"/>
    <w:rPr>
      <w:color w:val="2C2C2C" w:themeColor="accent3" w:themeShade="BF"/>
    </w:rPr>
    <w:tblPr>
      <w:tblStyleRowBandSize w:val="1"/>
      <w:tblStyleColBandSize w:val="1"/>
      <w:tblBorders>
        <w:top w:val="single" w:sz="4" w:space="0" w:color="898989" w:themeColor="accent3" w:themeTint="99"/>
        <w:left w:val="single" w:sz="4" w:space="0" w:color="898989" w:themeColor="accent3" w:themeTint="99"/>
        <w:bottom w:val="single" w:sz="4" w:space="0" w:color="898989" w:themeColor="accent3" w:themeTint="99"/>
        <w:right w:val="single" w:sz="4" w:space="0" w:color="898989" w:themeColor="accent3" w:themeTint="99"/>
        <w:insideH w:val="single" w:sz="4" w:space="0" w:color="898989" w:themeColor="accent3" w:themeTint="99"/>
        <w:insideV w:val="single" w:sz="4" w:space="0" w:color="8989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accent3" w:themeFillTint="33"/>
      </w:tcPr>
    </w:tblStylePr>
    <w:tblStylePr w:type="band1Horz">
      <w:tblPr/>
      <w:tcPr>
        <w:shd w:val="clear" w:color="auto" w:fill="D7D7D7" w:themeFill="accent3" w:themeFillTint="33"/>
      </w:tcPr>
    </w:tblStylePr>
    <w:tblStylePr w:type="neCell">
      <w:tblPr/>
      <w:tcPr>
        <w:tcBorders>
          <w:bottom w:val="single" w:sz="4" w:space="0" w:color="898989" w:themeColor="accent3" w:themeTint="99"/>
        </w:tcBorders>
      </w:tcPr>
    </w:tblStylePr>
    <w:tblStylePr w:type="nwCell">
      <w:tblPr/>
      <w:tcPr>
        <w:tcBorders>
          <w:bottom w:val="single" w:sz="4" w:space="0" w:color="898989" w:themeColor="accent3" w:themeTint="99"/>
        </w:tcBorders>
      </w:tcPr>
    </w:tblStylePr>
    <w:tblStylePr w:type="seCell">
      <w:tblPr/>
      <w:tcPr>
        <w:tcBorders>
          <w:top w:val="single" w:sz="4" w:space="0" w:color="898989" w:themeColor="accent3" w:themeTint="99"/>
        </w:tcBorders>
      </w:tcPr>
    </w:tblStylePr>
    <w:tblStylePr w:type="swCell">
      <w:tblPr/>
      <w:tcPr>
        <w:tcBorders>
          <w:top w:val="single" w:sz="4" w:space="0" w:color="898989" w:themeColor="accent3" w:themeTint="99"/>
        </w:tcBorders>
      </w:tcPr>
    </w:tblStylePr>
  </w:style>
  <w:style w:type="table" w:styleId="GridTable7Colorful-Accent4">
    <w:name w:val="Grid Table 7 Colorful Accent 4"/>
    <w:basedOn w:val="TableNormal"/>
    <w:uiPriority w:val="52"/>
    <w:rsid w:val="0070228A"/>
    <w:rPr>
      <w:color w:val="575757" w:themeColor="accent4" w:themeShade="BF"/>
    </w:rPr>
    <w:tblPr>
      <w:tblStyleRowBandSize w:val="1"/>
      <w:tblStyleColBandSize w:val="1"/>
      <w:tblBorders>
        <w:top w:val="single" w:sz="4" w:space="0" w:color="ACACAC" w:themeColor="accent4" w:themeTint="99"/>
        <w:left w:val="single" w:sz="4" w:space="0" w:color="ACACAC" w:themeColor="accent4" w:themeTint="99"/>
        <w:bottom w:val="single" w:sz="4" w:space="0" w:color="ACACAC" w:themeColor="accent4" w:themeTint="99"/>
        <w:right w:val="single" w:sz="4" w:space="0" w:color="ACACAC" w:themeColor="accent4" w:themeTint="99"/>
        <w:insideH w:val="single" w:sz="4" w:space="0" w:color="ACACAC" w:themeColor="accent4" w:themeTint="99"/>
        <w:insideV w:val="single" w:sz="4" w:space="0" w:color="ACACA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3" w:themeFill="accent4" w:themeFillTint="33"/>
      </w:tcPr>
    </w:tblStylePr>
    <w:tblStylePr w:type="band1Horz">
      <w:tblPr/>
      <w:tcPr>
        <w:shd w:val="clear" w:color="auto" w:fill="E3E3E3" w:themeFill="accent4" w:themeFillTint="33"/>
      </w:tcPr>
    </w:tblStylePr>
    <w:tblStylePr w:type="neCell">
      <w:tblPr/>
      <w:tcPr>
        <w:tcBorders>
          <w:bottom w:val="single" w:sz="4" w:space="0" w:color="ACACAC" w:themeColor="accent4" w:themeTint="99"/>
        </w:tcBorders>
      </w:tcPr>
    </w:tblStylePr>
    <w:tblStylePr w:type="nwCell">
      <w:tblPr/>
      <w:tcPr>
        <w:tcBorders>
          <w:bottom w:val="single" w:sz="4" w:space="0" w:color="ACACAC" w:themeColor="accent4" w:themeTint="99"/>
        </w:tcBorders>
      </w:tcPr>
    </w:tblStylePr>
    <w:tblStylePr w:type="seCell">
      <w:tblPr/>
      <w:tcPr>
        <w:tcBorders>
          <w:top w:val="single" w:sz="4" w:space="0" w:color="ACACAC" w:themeColor="accent4" w:themeTint="99"/>
        </w:tcBorders>
      </w:tcPr>
    </w:tblStylePr>
    <w:tblStylePr w:type="swCell">
      <w:tblPr/>
      <w:tcPr>
        <w:tcBorders>
          <w:top w:val="single" w:sz="4" w:space="0" w:color="ACACAC" w:themeColor="accent4" w:themeTint="99"/>
        </w:tcBorders>
      </w:tcPr>
    </w:tblStylePr>
  </w:style>
  <w:style w:type="table" w:styleId="ListTable1Light-Accent1">
    <w:name w:val="List Table 1 Light Accent 1"/>
    <w:basedOn w:val="TableNormal"/>
    <w:uiPriority w:val="46"/>
    <w:rsid w:val="0070228A"/>
    <w:tblPr>
      <w:tblStyleRowBandSize w:val="1"/>
      <w:tblStyleColBandSize w:val="1"/>
    </w:tblPr>
    <w:tblStylePr w:type="firstRow">
      <w:rPr>
        <w:b/>
        <w:bCs/>
      </w:rPr>
      <w:tblPr/>
      <w:tcPr>
        <w:tcBorders>
          <w:bottom w:val="single" w:sz="4" w:space="0" w:color="FFE196" w:themeColor="accent1" w:themeTint="99"/>
        </w:tcBorders>
      </w:tcPr>
    </w:tblStylePr>
    <w:tblStylePr w:type="lastRow">
      <w:rPr>
        <w:b/>
        <w:bCs/>
      </w:rPr>
      <w:tblPr/>
      <w:tcPr>
        <w:tcBorders>
          <w:top w:val="single" w:sz="4" w:space="0" w:color="FFE196" w:themeColor="accent1" w:themeTint="99"/>
        </w:tcBorders>
      </w:tcPr>
    </w:tblStylePr>
    <w:tblStylePr w:type="firstCol">
      <w:rPr>
        <w:b/>
        <w:bCs/>
      </w:rPr>
    </w:tblStylePr>
    <w:tblStylePr w:type="lastCol">
      <w:rPr>
        <w:b/>
        <w:bCs/>
      </w:rPr>
    </w:tblStylePr>
    <w:tblStylePr w:type="band1Vert">
      <w:tblPr/>
      <w:tcPr>
        <w:shd w:val="clear" w:color="auto" w:fill="FFF5DC" w:themeFill="accent1" w:themeFillTint="33"/>
      </w:tcPr>
    </w:tblStylePr>
    <w:tblStylePr w:type="band1Horz">
      <w:tblPr/>
      <w:tcPr>
        <w:shd w:val="clear" w:color="auto" w:fill="FFF5DC" w:themeFill="accent1" w:themeFillTint="33"/>
      </w:tcPr>
    </w:tblStylePr>
  </w:style>
  <w:style w:type="table" w:styleId="ListTable1Light-Accent2">
    <w:name w:val="List Table 1 Light Accent 2"/>
    <w:basedOn w:val="TableNormal"/>
    <w:uiPriority w:val="46"/>
    <w:rsid w:val="0070228A"/>
    <w:tblPr>
      <w:tblStyleRowBandSize w:val="1"/>
      <w:tblStyleColBandSize w:val="1"/>
    </w:tblPr>
    <w:tblStylePr w:type="firstRow">
      <w:rPr>
        <w:b/>
        <w:bCs/>
      </w:rPr>
      <w:tblPr/>
      <w:tcPr>
        <w:tcBorders>
          <w:bottom w:val="single" w:sz="4" w:space="0" w:color="FFF1CF" w:themeColor="accent2" w:themeTint="99"/>
        </w:tcBorders>
      </w:tcPr>
    </w:tblStylePr>
    <w:tblStylePr w:type="lastRow">
      <w:rPr>
        <w:b/>
        <w:bCs/>
      </w:rPr>
      <w:tblPr/>
      <w:tcPr>
        <w:tcBorders>
          <w:top w:val="single" w:sz="4" w:space="0" w:color="FFF1CF" w:themeColor="accent2" w:themeTint="99"/>
        </w:tcBorders>
      </w:tcPr>
    </w:tblStylePr>
    <w:tblStylePr w:type="firstCol">
      <w:rPr>
        <w:b/>
        <w:bCs/>
      </w:rPr>
    </w:tblStylePr>
    <w:tblStylePr w:type="lastCol">
      <w:rPr>
        <w:b/>
        <w:bCs/>
      </w:rPr>
    </w:tblStylePr>
    <w:tblStylePr w:type="band1Vert">
      <w:tblPr/>
      <w:tcPr>
        <w:shd w:val="clear" w:color="auto" w:fill="FFFAEF" w:themeFill="accent2" w:themeFillTint="33"/>
      </w:tcPr>
    </w:tblStylePr>
    <w:tblStylePr w:type="band1Horz">
      <w:tblPr/>
      <w:tcPr>
        <w:shd w:val="clear" w:color="auto" w:fill="FFFAEF" w:themeFill="accent2" w:themeFillTint="33"/>
      </w:tcPr>
    </w:tblStylePr>
  </w:style>
  <w:style w:type="table" w:styleId="ListTable1Light-Accent3">
    <w:name w:val="List Table 1 Light Accent 3"/>
    <w:basedOn w:val="TableNormal"/>
    <w:uiPriority w:val="46"/>
    <w:rsid w:val="0070228A"/>
    <w:tblPr>
      <w:tblStyleRowBandSize w:val="1"/>
      <w:tblStyleColBandSize w:val="1"/>
    </w:tblPr>
    <w:tblStylePr w:type="firstRow">
      <w:rPr>
        <w:b/>
        <w:bCs/>
      </w:rPr>
      <w:tblPr/>
      <w:tcPr>
        <w:tcBorders>
          <w:bottom w:val="single" w:sz="4" w:space="0" w:color="898989" w:themeColor="accent3" w:themeTint="99"/>
        </w:tcBorders>
      </w:tcPr>
    </w:tblStylePr>
    <w:tblStylePr w:type="lastRow">
      <w:rPr>
        <w:b/>
        <w:bCs/>
      </w:rPr>
      <w:tblPr/>
      <w:tcPr>
        <w:tcBorders>
          <w:top w:val="single" w:sz="4" w:space="0" w:color="898989" w:themeColor="accent3" w:themeTint="99"/>
        </w:tcBorders>
      </w:tcPr>
    </w:tblStylePr>
    <w:tblStylePr w:type="firstCol">
      <w:rPr>
        <w:b/>
        <w:bCs/>
      </w:rPr>
    </w:tblStylePr>
    <w:tblStylePr w:type="lastCol">
      <w:rPr>
        <w:b/>
        <w:bCs/>
      </w:rPr>
    </w:tblStylePr>
    <w:tblStylePr w:type="band1Vert">
      <w:tblPr/>
      <w:tcPr>
        <w:shd w:val="clear" w:color="auto" w:fill="D7D7D7" w:themeFill="accent3" w:themeFillTint="33"/>
      </w:tcPr>
    </w:tblStylePr>
    <w:tblStylePr w:type="band1Horz">
      <w:tblPr/>
      <w:tcPr>
        <w:shd w:val="clear" w:color="auto" w:fill="D7D7D7" w:themeFill="accent3" w:themeFillTint="33"/>
      </w:tcPr>
    </w:tblStylePr>
  </w:style>
  <w:style w:type="table" w:styleId="ListTable1Light-Accent4">
    <w:name w:val="List Table 1 Light Accent 4"/>
    <w:basedOn w:val="TableNormal"/>
    <w:uiPriority w:val="46"/>
    <w:rsid w:val="0070228A"/>
    <w:tblPr>
      <w:tblStyleRowBandSize w:val="1"/>
      <w:tblStyleColBandSize w:val="1"/>
    </w:tblPr>
    <w:tblStylePr w:type="firstRow">
      <w:rPr>
        <w:b/>
        <w:bCs/>
      </w:rPr>
      <w:tblPr/>
      <w:tcPr>
        <w:tcBorders>
          <w:bottom w:val="single" w:sz="4" w:space="0" w:color="ACACAC" w:themeColor="accent4" w:themeTint="99"/>
        </w:tcBorders>
      </w:tcPr>
    </w:tblStylePr>
    <w:tblStylePr w:type="lastRow">
      <w:rPr>
        <w:b/>
        <w:bCs/>
      </w:rPr>
      <w:tblPr/>
      <w:tcPr>
        <w:tcBorders>
          <w:top w:val="single" w:sz="4" w:space="0" w:color="ACACAC" w:themeColor="accent4" w:themeTint="99"/>
        </w:tcBorders>
      </w:tcPr>
    </w:tblStylePr>
    <w:tblStylePr w:type="firstCol">
      <w:rPr>
        <w:b/>
        <w:bCs/>
      </w:rPr>
    </w:tblStylePr>
    <w:tblStylePr w:type="lastCol">
      <w:rPr>
        <w:b/>
        <w:bCs/>
      </w:rPr>
    </w:tblStylePr>
    <w:tblStylePr w:type="band1Vert">
      <w:tblPr/>
      <w:tcPr>
        <w:shd w:val="clear" w:color="auto" w:fill="E3E3E3" w:themeFill="accent4" w:themeFillTint="33"/>
      </w:tcPr>
    </w:tblStylePr>
    <w:tblStylePr w:type="band1Horz">
      <w:tblPr/>
      <w:tcPr>
        <w:shd w:val="clear" w:color="auto" w:fill="E3E3E3" w:themeFill="accent4" w:themeFillTint="33"/>
      </w:tcPr>
    </w:tblStylePr>
  </w:style>
  <w:style w:type="table" w:styleId="ListTable1Light-Accent5">
    <w:name w:val="List Table 1 Light Accent 5"/>
    <w:basedOn w:val="TableNormal"/>
    <w:uiPriority w:val="46"/>
    <w:rsid w:val="0070228A"/>
    <w:tblPr>
      <w:tblStyleRowBandSize w:val="1"/>
      <w:tblStyleColBandSize w:val="1"/>
    </w:tblPr>
    <w:tblStylePr w:type="firstRow">
      <w:rPr>
        <w:b/>
        <w:bCs/>
      </w:rPr>
      <w:tblPr/>
      <w:tcPr>
        <w:tcBorders>
          <w:bottom w:val="single" w:sz="4" w:space="0" w:color="FFCE59" w:themeColor="accent5" w:themeTint="99"/>
        </w:tcBorders>
      </w:tcPr>
    </w:tblStylePr>
    <w:tblStylePr w:type="lastRow">
      <w:rPr>
        <w:b/>
        <w:bCs/>
      </w:rPr>
      <w:tblPr/>
      <w:tcPr>
        <w:tcBorders>
          <w:top w:val="single" w:sz="4" w:space="0" w:color="FFCE59" w:themeColor="accent5" w:themeTint="99"/>
        </w:tcBorders>
      </w:tcPr>
    </w:tblStylePr>
    <w:tblStylePr w:type="firstCol">
      <w:rPr>
        <w:b/>
        <w:bCs/>
      </w:rPr>
    </w:tblStylePr>
    <w:tblStylePr w:type="lastCol">
      <w:rPr>
        <w:b/>
        <w:bCs/>
      </w:rPr>
    </w:tblStylePr>
    <w:tblStylePr w:type="band1Vert">
      <w:tblPr/>
      <w:tcPr>
        <w:shd w:val="clear" w:color="auto" w:fill="FFEEC7" w:themeFill="accent5" w:themeFillTint="33"/>
      </w:tcPr>
    </w:tblStylePr>
    <w:tblStylePr w:type="band1Horz">
      <w:tblPr/>
      <w:tcPr>
        <w:shd w:val="clear" w:color="auto" w:fill="FFEEC7" w:themeFill="accent5" w:themeFillTint="33"/>
      </w:tcPr>
    </w:tblStylePr>
  </w:style>
  <w:style w:type="table" w:styleId="ListTable3-Accent5">
    <w:name w:val="List Table 3 Accent 5"/>
    <w:basedOn w:val="TableNormal"/>
    <w:uiPriority w:val="48"/>
    <w:rsid w:val="0070228A"/>
    <w:tblPr>
      <w:tblStyleRowBandSize w:val="1"/>
      <w:tblStyleColBandSize w:val="1"/>
      <w:tblBorders>
        <w:top w:val="single" w:sz="4" w:space="0" w:color="EAA700" w:themeColor="accent5"/>
        <w:left w:val="single" w:sz="4" w:space="0" w:color="EAA700" w:themeColor="accent5"/>
        <w:bottom w:val="single" w:sz="4" w:space="0" w:color="EAA700" w:themeColor="accent5"/>
        <w:right w:val="single" w:sz="4" w:space="0" w:color="EAA700" w:themeColor="accent5"/>
      </w:tblBorders>
    </w:tblPr>
    <w:tblStylePr w:type="firstRow">
      <w:rPr>
        <w:b/>
        <w:bCs/>
        <w:color w:val="FFFFFF" w:themeColor="background1"/>
      </w:rPr>
      <w:tblPr/>
      <w:tcPr>
        <w:shd w:val="clear" w:color="auto" w:fill="EAA700" w:themeFill="accent5"/>
      </w:tcPr>
    </w:tblStylePr>
    <w:tblStylePr w:type="lastRow">
      <w:rPr>
        <w:b/>
        <w:bCs/>
      </w:rPr>
      <w:tblPr/>
      <w:tcPr>
        <w:tcBorders>
          <w:top w:val="double" w:sz="4" w:space="0" w:color="EAA7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700" w:themeColor="accent5"/>
          <w:right w:val="single" w:sz="4" w:space="0" w:color="EAA700" w:themeColor="accent5"/>
        </w:tcBorders>
      </w:tcPr>
    </w:tblStylePr>
    <w:tblStylePr w:type="band1Horz">
      <w:tblPr/>
      <w:tcPr>
        <w:tcBorders>
          <w:top w:val="single" w:sz="4" w:space="0" w:color="EAA700" w:themeColor="accent5"/>
          <w:bottom w:val="single" w:sz="4" w:space="0" w:color="EAA7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700" w:themeColor="accent5"/>
          <w:left w:val="nil"/>
        </w:tcBorders>
      </w:tcPr>
    </w:tblStylePr>
    <w:tblStylePr w:type="swCell">
      <w:tblPr/>
      <w:tcPr>
        <w:tcBorders>
          <w:top w:val="double" w:sz="4" w:space="0" w:color="EAA700" w:themeColor="accent5"/>
          <w:right w:val="nil"/>
        </w:tcBorders>
      </w:tcPr>
    </w:tblStylePr>
  </w:style>
  <w:style w:type="table" w:styleId="ListTable5Dark-Accent5">
    <w:name w:val="List Table 5 Dark Accent 5"/>
    <w:basedOn w:val="TableNormal"/>
    <w:uiPriority w:val="50"/>
    <w:rsid w:val="0070228A"/>
    <w:rPr>
      <w:color w:val="FFFFFF" w:themeColor="background1"/>
    </w:rPr>
    <w:tblPr>
      <w:tblStyleRowBandSize w:val="1"/>
      <w:tblStyleColBandSize w:val="1"/>
      <w:tblBorders>
        <w:top w:val="single" w:sz="24" w:space="0" w:color="EAA700" w:themeColor="accent5"/>
        <w:left w:val="single" w:sz="24" w:space="0" w:color="EAA700" w:themeColor="accent5"/>
        <w:bottom w:val="single" w:sz="24" w:space="0" w:color="EAA700" w:themeColor="accent5"/>
        <w:right w:val="single" w:sz="24" w:space="0" w:color="EAA700" w:themeColor="accent5"/>
      </w:tblBorders>
    </w:tblPr>
    <w:tcPr>
      <w:shd w:val="clear" w:color="auto" w:fill="EAA7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5">
    <w:name w:val="List Table 6 Colorful Accent 5"/>
    <w:basedOn w:val="TableNormal"/>
    <w:uiPriority w:val="51"/>
    <w:rsid w:val="0070228A"/>
    <w:rPr>
      <w:color w:val="AF7C00" w:themeColor="accent5" w:themeShade="BF"/>
    </w:rPr>
    <w:tblPr>
      <w:tblStyleRowBandSize w:val="1"/>
      <w:tblStyleColBandSize w:val="1"/>
      <w:tblBorders>
        <w:top w:val="single" w:sz="4" w:space="0" w:color="EAA700" w:themeColor="accent5"/>
        <w:bottom w:val="single" w:sz="4" w:space="0" w:color="EAA700" w:themeColor="accent5"/>
      </w:tblBorders>
    </w:tblPr>
    <w:tblStylePr w:type="firstRow">
      <w:rPr>
        <w:b/>
        <w:bCs/>
      </w:rPr>
      <w:tblPr/>
      <w:tcPr>
        <w:tcBorders>
          <w:bottom w:val="single" w:sz="4" w:space="0" w:color="EAA700" w:themeColor="accent5"/>
        </w:tcBorders>
      </w:tcPr>
    </w:tblStylePr>
    <w:tblStylePr w:type="lastRow">
      <w:rPr>
        <w:b/>
        <w:bCs/>
      </w:rPr>
      <w:tblPr/>
      <w:tcPr>
        <w:tcBorders>
          <w:top w:val="double" w:sz="4" w:space="0" w:color="EAA700" w:themeColor="accent5"/>
        </w:tcBorders>
      </w:tcPr>
    </w:tblStylePr>
    <w:tblStylePr w:type="firstCol">
      <w:rPr>
        <w:b/>
        <w:bCs/>
      </w:rPr>
    </w:tblStylePr>
    <w:tblStylePr w:type="lastCol">
      <w:rPr>
        <w:b/>
        <w:bCs/>
      </w:rPr>
    </w:tblStylePr>
    <w:tblStylePr w:type="band1Vert">
      <w:tblPr/>
      <w:tcPr>
        <w:shd w:val="clear" w:color="auto" w:fill="FFEEC7" w:themeFill="accent5" w:themeFillTint="33"/>
      </w:tcPr>
    </w:tblStylePr>
    <w:tblStylePr w:type="band1Horz">
      <w:tblPr/>
      <w:tcPr>
        <w:shd w:val="clear" w:color="auto" w:fill="FFEEC7" w:themeFill="accent5" w:themeFillTint="33"/>
      </w:tcPr>
    </w:tblStylePr>
  </w:style>
  <w:style w:type="table" w:styleId="ListTable6Colorful">
    <w:name w:val="List Table 6 Colorful"/>
    <w:basedOn w:val="TableNormal"/>
    <w:uiPriority w:val="51"/>
    <w:rsid w:val="0070228A"/>
    <w:rPr>
      <w:color w:val="3B3B3B" w:themeColor="text1"/>
    </w:rPr>
    <w:tblPr>
      <w:tblStyleRowBandSize w:val="1"/>
      <w:tblStyleColBandSize w:val="1"/>
      <w:tblBorders>
        <w:top w:val="single" w:sz="4" w:space="0" w:color="3B3B3B" w:themeColor="text1"/>
        <w:bottom w:val="single" w:sz="4" w:space="0" w:color="3B3B3B" w:themeColor="text1"/>
      </w:tblBorders>
    </w:tblPr>
    <w:tblStylePr w:type="firstRow">
      <w:rPr>
        <w:b/>
        <w:bCs/>
      </w:rPr>
      <w:tblPr/>
      <w:tcPr>
        <w:tcBorders>
          <w:bottom w:val="single" w:sz="4" w:space="0" w:color="3B3B3B" w:themeColor="text1"/>
        </w:tcBorders>
      </w:tcPr>
    </w:tblStylePr>
    <w:tblStylePr w:type="lastRow">
      <w:rPr>
        <w:b/>
        <w:bCs/>
      </w:rPr>
      <w:tblPr/>
      <w:tcPr>
        <w:tcBorders>
          <w:top w:val="double" w:sz="4" w:space="0" w:color="3B3B3B" w:themeColor="text1"/>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
    <w:name w:val="List Table 7 Colorful"/>
    <w:basedOn w:val="TableNormal"/>
    <w:uiPriority w:val="52"/>
    <w:rsid w:val="0070228A"/>
    <w:rPr>
      <w:color w:val="3B3B3B"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B3B"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B3B"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B3B"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B3B" w:themeColor="text1"/>
        </w:tcBorders>
        <w:shd w:val="clear" w:color="auto" w:fill="FFFFFF" w:themeFill="background1"/>
      </w:tcPr>
    </w:tblStylePr>
    <w:tblStylePr w:type="band1Vert">
      <w:tblPr/>
      <w:tcPr>
        <w:shd w:val="clear" w:color="auto" w:fill="D7D7D7" w:themeFill="text1" w:themeFillTint="33"/>
      </w:tcPr>
    </w:tblStylePr>
    <w:tblStylePr w:type="band1Horz">
      <w:tblPr/>
      <w:tcPr>
        <w:shd w:val="clear" w:color="auto" w:fill="D7D7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70228A"/>
    <w:tblPr>
      <w:tblStyleRowBandSize w:val="1"/>
      <w:tblStyleColBandSize w:val="1"/>
      <w:tblBorders>
        <w:top w:val="single" w:sz="4" w:space="0" w:color="FFCE59" w:themeColor="accent5" w:themeTint="99"/>
        <w:left w:val="single" w:sz="4" w:space="0" w:color="FFCE59" w:themeColor="accent5" w:themeTint="99"/>
        <w:bottom w:val="single" w:sz="4" w:space="0" w:color="FFCE59" w:themeColor="accent5" w:themeTint="99"/>
        <w:right w:val="single" w:sz="4" w:space="0" w:color="FFCE59" w:themeColor="accent5" w:themeTint="99"/>
        <w:insideH w:val="single" w:sz="4" w:space="0" w:color="FFCE59" w:themeColor="accent5" w:themeTint="99"/>
      </w:tblBorders>
    </w:tblPr>
    <w:tblStylePr w:type="firstRow">
      <w:rPr>
        <w:b/>
        <w:bCs/>
        <w:color w:val="FFFFFF" w:themeColor="background1"/>
      </w:rPr>
      <w:tblPr/>
      <w:tcPr>
        <w:tcBorders>
          <w:top w:val="single" w:sz="4" w:space="0" w:color="EAA700" w:themeColor="accent5"/>
          <w:left w:val="single" w:sz="4" w:space="0" w:color="EAA700" w:themeColor="accent5"/>
          <w:bottom w:val="single" w:sz="4" w:space="0" w:color="EAA700" w:themeColor="accent5"/>
          <w:right w:val="single" w:sz="4" w:space="0" w:color="EAA700" w:themeColor="accent5"/>
          <w:insideH w:val="nil"/>
        </w:tcBorders>
        <w:shd w:val="clear" w:color="auto" w:fill="EAA700" w:themeFill="accent5"/>
      </w:tcPr>
    </w:tblStylePr>
    <w:tblStylePr w:type="lastRow">
      <w:rPr>
        <w:b/>
        <w:bCs/>
      </w:rPr>
      <w:tblPr/>
      <w:tcPr>
        <w:tcBorders>
          <w:top w:val="double" w:sz="4" w:space="0" w:color="FFCE59" w:themeColor="accent5" w:themeTint="99"/>
        </w:tcBorders>
      </w:tcPr>
    </w:tblStylePr>
    <w:tblStylePr w:type="firstCol">
      <w:rPr>
        <w:b/>
        <w:bCs/>
      </w:rPr>
    </w:tblStylePr>
    <w:tblStylePr w:type="lastCol">
      <w:rPr>
        <w:b/>
        <w:bCs/>
      </w:rPr>
    </w:tblStylePr>
    <w:tblStylePr w:type="band1Vert">
      <w:tblPr/>
      <w:tcPr>
        <w:shd w:val="clear" w:color="auto" w:fill="FFEEC7" w:themeFill="accent5" w:themeFillTint="33"/>
      </w:tcPr>
    </w:tblStylePr>
    <w:tblStylePr w:type="band1Horz">
      <w:tblPr/>
      <w:tcPr>
        <w:shd w:val="clear" w:color="auto" w:fill="FFEEC7" w:themeFill="accent5" w:themeFillTint="33"/>
      </w:tcPr>
    </w:tblStylePr>
  </w:style>
  <w:style w:type="table" w:styleId="ListTable4-Accent3">
    <w:name w:val="List Table 4 Accent 3"/>
    <w:basedOn w:val="TableNormal"/>
    <w:uiPriority w:val="49"/>
    <w:rsid w:val="0070228A"/>
    <w:tblPr>
      <w:tblStyleRowBandSize w:val="1"/>
      <w:tblStyleColBandSize w:val="1"/>
      <w:tblBorders>
        <w:top w:val="single" w:sz="4" w:space="0" w:color="898989" w:themeColor="accent3" w:themeTint="99"/>
        <w:left w:val="single" w:sz="4" w:space="0" w:color="898989" w:themeColor="accent3" w:themeTint="99"/>
        <w:bottom w:val="single" w:sz="4" w:space="0" w:color="898989" w:themeColor="accent3" w:themeTint="99"/>
        <w:right w:val="single" w:sz="4" w:space="0" w:color="898989" w:themeColor="accent3" w:themeTint="99"/>
        <w:insideH w:val="single" w:sz="4" w:space="0" w:color="898989" w:themeColor="accent3" w:themeTint="99"/>
      </w:tblBorders>
    </w:tblPr>
    <w:tblStylePr w:type="firstRow">
      <w:rPr>
        <w:b/>
        <w:bCs/>
        <w:color w:val="FFFFFF" w:themeColor="background1"/>
      </w:rPr>
      <w:tblPr/>
      <w:tcPr>
        <w:tcBorders>
          <w:top w:val="single" w:sz="4" w:space="0" w:color="3B3B3B" w:themeColor="accent3"/>
          <w:left w:val="single" w:sz="4" w:space="0" w:color="3B3B3B" w:themeColor="accent3"/>
          <w:bottom w:val="single" w:sz="4" w:space="0" w:color="3B3B3B" w:themeColor="accent3"/>
          <w:right w:val="single" w:sz="4" w:space="0" w:color="3B3B3B" w:themeColor="accent3"/>
          <w:insideH w:val="nil"/>
        </w:tcBorders>
        <w:shd w:val="clear" w:color="auto" w:fill="3B3B3B" w:themeFill="accent3"/>
      </w:tcPr>
    </w:tblStylePr>
    <w:tblStylePr w:type="lastRow">
      <w:rPr>
        <w:b/>
        <w:bCs/>
      </w:rPr>
      <w:tblPr/>
      <w:tcPr>
        <w:tcBorders>
          <w:top w:val="double" w:sz="4" w:space="0" w:color="898989" w:themeColor="accent3" w:themeTint="99"/>
        </w:tcBorders>
      </w:tcPr>
    </w:tblStylePr>
    <w:tblStylePr w:type="firstCol">
      <w:rPr>
        <w:b/>
        <w:bCs/>
      </w:rPr>
    </w:tblStylePr>
    <w:tblStylePr w:type="lastCol">
      <w:rPr>
        <w:b/>
        <w:bCs/>
      </w:rPr>
    </w:tblStylePr>
    <w:tblStylePr w:type="band1Vert">
      <w:tblPr/>
      <w:tcPr>
        <w:shd w:val="clear" w:color="auto" w:fill="D7D7D7" w:themeFill="accent3" w:themeFillTint="33"/>
      </w:tcPr>
    </w:tblStylePr>
    <w:tblStylePr w:type="band1Horz">
      <w:tblPr/>
      <w:tcPr>
        <w:shd w:val="clear" w:color="auto" w:fill="D7D7D7" w:themeFill="accent3" w:themeFillTint="33"/>
      </w:tcPr>
    </w:tblStylePr>
  </w:style>
  <w:style w:type="table" w:styleId="ListTable3-Accent3">
    <w:name w:val="List Table 3 Accent 3"/>
    <w:basedOn w:val="TableNormal"/>
    <w:uiPriority w:val="48"/>
    <w:rsid w:val="0070228A"/>
    <w:tblPr>
      <w:tblStyleRowBandSize w:val="1"/>
      <w:tblStyleColBandSize w:val="1"/>
      <w:tblBorders>
        <w:top w:val="single" w:sz="4" w:space="0" w:color="3B3B3B" w:themeColor="accent3"/>
        <w:left w:val="single" w:sz="4" w:space="0" w:color="3B3B3B" w:themeColor="accent3"/>
        <w:bottom w:val="single" w:sz="4" w:space="0" w:color="3B3B3B" w:themeColor="accent3"/>
        <w:right w:val="single" w:sz="4" w:space="0" w:color="3B3B3B" w:themeColor="accent3"/>
      </w:tblBorders>
    </w:tblPr>
    <w:tblStylePr w:type="firstRow">
      <w:rPr>
        <w:b/>
        <w:bCs/>
        <w:color w:val="FFFFFF" w:themeColor="background1"/>
      </w:rPr>
      <w:tblPr/>
      <w:tcPr>
        <w:shd w:val="clear" w:color="auto" w:fill="3B3B3B" w:themeFill="accent3"/>
      </w:tcPr>
    </w:tblStylePr>
    <w:tblStylePr w:type="lastRow">
      <w:rPr>
        <w:b/>
        <w:bCs/>
      </w:rPr>
      <w:tblPr/>
      <w:tcPr>
        <w:tcBorders>
          <w:top w:val="double" w:sz="4" w:space="0" w:color="3B3B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B3B" w:themeColor="accent3"/>
          <w:right w:val="single" w:sz="4" w:space="0" w:color="3B3B3B" w:themeColor="accent3"/>
        </w:tcBorders>
      </w:tcPr>
    </w:tblStylePr>
    <w:tblStylePr w:type="band1Horz">
      <w:tblPr/>
      <w:tcPr>
        <w:tcBorders>
          <w:top w:val="single" w:sz="4" w:space="0" w:color="3B3B3B" w:themeColor="accent3"/>
          <w:bottom w:val="single" w:sz="4" w:space="0" w:color="3B3B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B3B" w:themeColor="accent3"/>
          <w:left w:val="nil"/>
        </w:tcBorders>
      </w:tcPr>
    </w:tblStylePr>
    <w:tblStylePr w:type="swCell">
      <w:tblPr/>
      <w:tcPr>
        <w:tcBorders>
          <w:top w:val="double" w:sz="4" w:space="0" w:color="3B3B3B" w:themeColor="accent3"/>
          <w:right w:val="nil"/>
        </w:tcBorders>
      </w:tcPr>
    </w:tblStylePr>
  </w:style>
  <w:style w:type="character" w:customStyle="1" w:styleId="Heading5Char">
    <w:name w:val="Heading 5 Char"/>
    <w:basedOn w:val="DefaultParagraphFont"/>
    <w:link w:val="Heading5"/>
    <w:rsid w:val="00CC3124"/>
    <w:rPr>
      <w:rFonts w:ascii="Neue Haas Grotesk Text Pro" w:eastAsiaTheme="majorEastAsia" w:hAnsi="Neue Haas Grotesk Text Pro" w:cstheme="majorBidi"/>
      <w:color w:val="3B3B3B" w:themeColor="accent3"/>
    </w:rPr>
  </w:style>
  <w:style w:type="paragraph" w:styleId="ListParagraph">
    <w:name w:val="List Paragraph"/>
    <w:basedOn w:val="Normal"/>
    <w:uiPriority w:val="34"/>
    <w:qFormat/>
    <w:rsid w:val="00B12472"/>
    <w:pPr>
      <w:numPr>
        <w:numId w:val="1"/>
      </w:numPr>
      <w:contextualSpacing/>
    </w:pPr>
  </w:style>
  <w:style w:type="character" w:styleId="PageNumber">
    <w:name w:val="page number"/>
    <w:basedOn w:val="DefaultParagraphFont"/>
    <w:unhideWhenUsed/>
    <w:rsid w:val="00634E46"/>
  </w:style>
  <w:style w:type="character" w:styleId="Strong">
    <w:name w:val="Strong"/>
    <w:basedOn w:val="DefaultParagraphFont"/>
    <w:uiPriority w:val="22"/>
    <w:qFormat/>
    <w:rsid w:val="00107E97"/>
    <w:rPr>
      <w:b/>
      <w:bCs/>
    </w:rPr>
  </w:style>
  <w:style w:type="character" w:styleId="Hyperlink">
    <w:name w:val="Hyperlink"/>
    <w:basedOn w:val="DefaultParagraphFont"/>
    <w:uiPriority w:val="99"/>
    <w:unhideWhenUsed/>
    <w:rsid w:val="00BC41C3"/>
    <w:rPr>
      <w:color w:val="FFE8AF" w:themeColor="accent2"/>
      <w:u w:val="single"/>
    </w:rPr>
  </w:style>
  <w:style w:type="paragraph" w:styleId="TOCHeading">
    <w:name w:val="TOC Heading"/>
    <w:basedOn w:val="Heading1"/>
    <w:next w:val="Normal"/>
    <w:uiPriority w:val="39"/>
    <w:unhideWhenUsed/>
    <w:qFormat/>
    <w:rsid w:val="00441D26"/>
    <w:pPr>
      <w:spacing w:line="259" w:lineRule="auto"/>
      <w:outlineLvl w:val="9"/>
    </w:pPr>
    <w:rPr>
      <w:b w:val="0"/>
      <w:color w:val="1D1D1D" w:themeColor="text1" w:themeShade="80"/>
      <w:sz w:val="32"/>
      <w:szCs w:val="32"/>
      <w:lang w:val="en-US"/>
    </w:rPr>
  </w:style>
  <w:style w:type="paragraph" w:styleId="TOC1">
    <w:name w:val="toc 1"/>
    <w:basedOn w:val="Normal"/>
    <w:next w:val="Normal"/>
    <w:autoRedefine/>
    <w:uiPriority w:val="39"/>
    <w:unhideWhenUsed/>
    <w:rsid w:val="0087098A"/>
    <w:pPr>
      <w:spacing w:after="100"/>
    </w:pPr>
  </w:style>
  <w:style w:type="paragraph" w:styleId="TOC2">
    <w:name w:val="toc 2"/>
    <w:basedOn w:val="Normal"/>
    <w:next w:val="Normal"/>
    <w:autoRedefine/>
    <w:uiPriority w:val="39"/>
    <w:unhideWhenUsed/>
    <w:rsid w:val="0087098A"/>
    <w:pPr>
      <w:spacing w:after="100"/>
      <w:ind w:left="240"/>
    </w:pPr>
  </w:style>
  <w:style w:type="paragraph" w:styleId="TOC3">
    <w:name w:val="toc 3"/>
    <w:basedOn w:val="Normal"/>
    <w:next w:val="Normal"/>
    <w:autoRedefine/>
    <w:uiPriority w:val="39"/>
    <w:unhideWhenUsed/>
    <w:rsid w:val="0087098A"/>
    <w:pPr>
      <w:spacing w:after="100"/>
      <w:ind w:left="480"/>
    </w:pPr>
  </w:style>
  <w:style w:type="character" w:styleId="PlaceholderText">
    <w:name w:val="Placeholder Text"/>
    <w:basedOn w:val="DefaultParagraphFont"/>
    <w:uiPriority w:val="99"/>
    <w:semiHidden/>
    <w:rsid w:val="00157862"/>
    <w:rPr>
      <w:color w:val="666666"/>
    </w:rPr>
  </w:style>
  <w:style w:type="character" w:customStyle="1" w:styleId="Heading6Char">
    <w:name w:val="Heading 6 Char"/>
    <w:basedOn w:val="DefaultParagraphFont"/>
    <w:link w:val="Heading6"/>
    <w:rsid w:val="00FB261B"/>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FB261B"/>
    <w:rPr>
      <w:rFonts w:ascii="Arial" w:eastAsia="Times New Roman" w:hAnsi="Arial" w:cs="Times New Roman"/>
      <w:sz w:val="22"/>
      <w:szCs w:val="20"/>
    </w:rPr>
  </w:style>
  <w:style w:type="character" w:customStyle="1" w:styleId="Heading8Char">
    <w:name w:val="Heading 8 Char"/>
    <w:basedOn w:val="DefaultParagraphFont"/>
    <w:link w:val="Heading8"/>
    <w:rsid w:val="00FB261B"/>
    <w:rPr>
      <w:rFonts w:ascii="Arial" w:eastAsia="Times New Roman" w:hAnsi="Arial" w:cs="Times New Roman"/>
      <w:i/>
      <w:sz w:val="22"/>
      <w:szCs w:val="20"/>
    </w:rPr>
  </w:style>
  <w:style w:type="character" w:customStyle="1" w:styleId="Heading9Char">
    <w:name w:val="Heading 9 Char"/>
    <w:basedOn w:val="DefaultParagraphFont"/>
    <w:link w:val="Heading9"/>
    <w:rsid w:val="00FB261B"/>
    <w:rPr>
      <w:rFonts w:ascii="Arial" w:eastAsia="Times New Roman" w:hAnsi="Arial" w:cs="Times New Roman"/>
      <w:b/>
      <w:i/>
      <w:sz w:val="18"/>
      <w:szCs w:val="20"/>
    </w:rPr>
  </w:style>
  <w:style w:type="paragraph" w:styleId="NormalIndent">
    <w:name w:val="Normal Indent"/>
    <w:basedOn w:val="Normal"/>
    <w:rsid w:val="00FB261B"/>
    <w:pPr>
      <w:spacing w:line="240" w:lineRule="auto"/>
      <w:ind w:left="720"/>
      <w:jc w:val="both"/>
    </w:pPr>
    <w:rPr>
      <w:rFonts w:ascii="Georgia" w:eastAsia="Times New Roman" w:hAnsi="Georgia" w:cs="Times New Roman"/>
      <w:color w:val="auto"/>
      <w:sz w:val="22"/>
      <w:szCs w:val="20"/>
    </w:rPr>
  </w:style>
  <w:style w:type="paragraph" w:styleId="BodyTextIndent">
    <w:name w:val="Body Text Indent"/>
    <w:basedOn w:val="Normal"/>
    <w:link w:val="BodyTextIndentChar"/>
    <w:rsid w:val="00FB261B"/>
    <w:pPr>
      <w:tabs>
        <w:tab w:val="left" w:pos="2835"/>
        <w:tab w:val="left" w:leader="dot" w:pos="3686"/>
        <w:tab w:val="left" w:pos="4536"/>
        <w:tab w:val="left" w:leader="dot" w:pos="6804"/>
        <w:tab w:val="left" w:leader="dot" w:pos="9072"/>
      </w:tabs>
      <w:spacing w:line="240" w:lineRule="auto"/>
      <w:ind w:left="567"/>
      <w:jc w:val="both"/>
    </w:pPr>
    <w:rPr>
      <w:rFonts w:ascii="Georgia" w:eastAsia="Times New Roman" w:hAnsi="Georgia" w:cs="Times New Roman"/>
      <w:color w:val="auto"/>
      <w:sz w:val="22"/>
      <w:szCs w:val="20"/>
    </w:rPr>
  </w:style>
  <w:style w:type="character" w:customStyle="1" w:styleId="BodyTextIndentChar">
    <w:name w:val="Body Text Indent Char"/>
    <w:basedOn w:val="DefaultParagraphFont"/>
    <w:link w:val="BodyTextIndent"/>
    <w:rsid w:val="00FB261B"/>
    <w:rPr>
      <w:rFonts w:ascii="Georgia" w:eastAsia="Times New Roman" w:hAnsi="Georgia" w:cs="Times New Roman"/>
      <w:sz w:val="22"/>
      <w:szCs w:val="20"/>
    </w:rPr>
  </w:style>
  <w:style w:type="paragraph" w:styleId="BodyText">
    <w:name w:val="Body Text"/>
    <w:basedOn w:val="Normal"/>
    <w:link w:val="BodyTextChar"/>
    <w:rsid w:val="00FB261B"/>
    <w:pPr>
      <w:spacing w:line="240" w:lineRule="auto"/>
      <w:jc w:val="both"/>
    </w:pPr>
    <w:rPr>
      <w:rFonts w:ascii="Georgia" w:eastAsia="Times New Roman" w:hAnsi="Georgia" w:cs="Times New Roman"/>
      <w:color w:val="auto"/>
      <w:sz w:val="22"/>
      <w:szCs w:val="20"/>
    </w:rPr>
  </w:style>
  <w:style w:type="character" w:customStyle="1" w:styleId="BodyTextChar">
    <w:name w:val="Body Text Char"/>
    <w:basedOn w:val="DefaultParagraphFont"/>
    <w:link w:val="BodyText"/>
    <w:rsid w:val="00FB261B"/>
    <w:rPr>
      <w:rFonts w:ascii="Georgia" w:eastAsia="Times New Roman" w:hAnsi="Georgia" w:cs="Times New Roman"/>
      <w:sz w:val="22"/>
      <w:szCs w:val="20"/>
    </w:rPr>
  </w:style>
  <w:style w:type="paragraph" w:customStyle="1" w:styleId="SectionHeading">
    <w:name w:val="Section Heading"/>
    <w:basedOn w:val="Normal"/>
    <w:rsid w:val="00FB261B"/>
    <w:pPr>
      <w:tabs>
        <w:tab w:val="center" w:pos="4536"/>
      </w:tabs>
      <w:spacing w:after="240" w:line="240" w:lineRule="auto"/>
      <w:ind w:left="567"/>
      <w:jc w:val="center"/>
    </w:pPr>
    <w:rPr>
      <w:rFonts w:ascii="Georgia" w:eastAsia="Times New Roman" w:hAnsi="Georgia" w:cs="Times New Roman"/>
      <w:b/>
      <w:color w:val="auto"/>
      <w:sz w:val="32"/>
      <w:szCs w:val="20"/>
      <w:u w:val="single"/>
    </w:rPr>
  </w:style>
  <w:style w:type="paragraph" w:styleId="ListBullet">
    <w:name w:val="List Bullet"/>
    <w:basedOn w:val="Normal"/>
    <w:rsid w:val="00FB261B"/>
    <w:pPr>
      <w:numPr>
        <w:numId w:val="2"/>
      </w:numPr>
      <w:spacing w:line="240" w:lineRule="auto"/>
      <w:ind w:left="1077" w:hanging="357"/>
      <w:jc w:val="both"/>
    </w:pPr>
    <w:rPr>
      <w:rFonts w:ascii="Georgia" w:eastAsia="Times New Roman" w:hAnsi="Georgia" w:cs="Times New Roman"/>
      <w:color w:val="auto"/>
      <w:sz w:val="22"/>
      <w:szCs w:val="20"/>
    </w:rPr>
  </w:style>
  <w:style w:type="paragraph" w:styleId="ListNumber">
    <w:name w:val="List Number"/>
    <w:basedOn w:val="Normal"/>
    <w:rsid w:val="00FB261B"/>
    <w:pPr>
      <w:numPr>
        <w:numId w:val="4"/>
      </w:numPr>
      <w:tabs>
        <w:tab w:val="clear" w:pos="360"/>
        <w:tab w:val="num" w:pos="502"/>
      </w:tabs>
      <w:spacing w:line="240" w:lineRule="auto"/>
      <w:ind w:left="499" w:hanging="357"/>
      <w:jc w:val="both"/>
    </w:pPr>
    <w:rPr>
      <w:rFonts w:ascii="Georgia" w:eastAsia="Times New Roman" w:hAnsi="Georgia" w:cs="Times New Roman"/>
      <w:color w:val="auto"/>
      <w:sz w:val="22"/>
      <w:szCs w:val="20"/>
    </w:rPr>
  </w:style>
  <w:style w:type="paragraph" w:styleId="ListNumber2">
    <w:name w:val="List Number 2"/>
    <w:basedOn w:val="Normal"/>
    <w:rsid w:val="00FB261B"/>
    <w:pPr>
      <w:numPr>
        <w:numId w:val="3"/>
      </w:numPr>
      <w:tabs>
        <w:tab w:val="clear" w:pos="643"/>
      </w:tabs>
      <w:spacing w:line="240" w:lineRule="auto"/>
      <w:ind w:left="0" w:firstLine="0"/>
      <w:jc w:val="both"/>
    </w:pPr>
    <w:rPr>
      <w:rFonts w:ascii="Georgia" w:eastAsia="Times New Roman" w:hAnsi="Georgia" w:cs="Times New Roman"/>
      <w:color w:val="auto"/>
      <w:sz w:val="22"/>
      <w:szCs w:val="20"/>
    </w:rPr>
  </w:style>
  <w:style w:type="paragraph" w:customStyle="1" w:styleId="StyleHeading1Georgia11ptLinespacingExactly12pt">
    <w:name w:val="Style Heading 1 + Georgia 11 pt Line spacing:  Exactly 12 pt"/>
    <w:basedOn w:val="Heading1"/>
    <w:rsid w:val="00FB261B"/>
    <w:pPr>
      <w:keepLines w:val="0"/>
      <w:widowControl w:val="0"/>
      <w:spacing w:before="340" w:line="240" w:lineRule="auto"/>
      <w:jc w:val="both"/>
    </w:pPr>
    <w:rPr>
      <w:rFonts w:ascii="Georgia" w:eastAsia="Times New Roman" w:hAnsi="Georgia" w:cs="Times New Roman"/>
      <w:bCs/>
      <w:caps/>
      <w:color w:val="auto"/>
      <w:sz w:val="28"/>
      <w:szCs w:val="20"/>
    </w:rPr>
  </w:style>
  <w:style w:type="paragraph" w:styleId="BalloonText">
    <w:name w:val="Balloon Text"/>
    <w:basedOn w:val="Normal"/>
    <w:link w:val="BalloonTextChar"/>
    <w:semiHidden/>
    <w:rsid w:val="00FB261B"/>
    <w:pPr>
      <w:spacing w:line="240" w:lineRule="auto"/>
      <w:ind w:left="567"/>
      <w:jc w:val="both"/>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FB261B"/>
    <w:rPr>
      <w:rFonts w:ascii="Tahoma" w:eastAsia="Times New Roman" w:hAnsi="Tahoma" w:cs="Tahoma"/>
      <w:sz w:val="16"/>
      <w:szCs w:val="16"/>
    </w:rPr>
  </w:style>
  <w:style w:type="paragraph" w:customStyle="1" w:styleId="Level11">
    <w:name w:val="Level 1.1"/>
    <w:basedOn w:val="Normal"/>
    <w:rsid w:val="00FB261B"/>
    <w:pPr>
      <w:tabs>
        <w:tab w:val="left" w:pos="1134"/>
        <w:tab w:val="num" w:pos="1904"/>
      </w:tabs>
      <w:spacing w:before="240" w:after="240" w:line="240" w:lineRule="auto"/>
      <w:ind w:left="2187" w:hanging="567"/>
    </w:pPr>
    <w:rPr>
      <w:rFonts w:ascii="Arial" w:eastAsia="Times New Roman" w:hAnsi="Arial" w:cs="Arial"/>
      <w:snapToGrid w:val="0"/>
      <w:color w:val="auto"/>
      <w:sz w:val="22"/>
      <w:szCs w:val="20"/>
    </w:rPr>
  </w:style>
  <w:style w:type="paragraph" w:customStyle="1" w:styleId="Levela">
    <w:name w:val="Level a"/>
    <w:basedOn w:val="Normal"/>
    <w:rsid w:val="00FB261B"/>
    <w:pPr>
      <w:tabs>
        <w:tab w:val="num" w:pos="1418"/>
      </w:tabs>
      <w:spacing w:before="240" w:after="240" w:line="240" w:lineRule="auto"/>
      <w:ind w:left="1418" w:hanging="284"/>
    </w:pPr>
    <w:rPr>
      <w:rFonts w:ascii="Arial" w:eastAsia="Times New Roman" w:hAnsi="Arial" w:cs="Arial"/>
      <w:snapToGrid w:val="0"/>
      <w:color w:val="auto"/>
      <w:sz w:val="22"/>
      <w:szCs w:val="20"/>
    </w:rPr>
  </w:style>
  <w:style w:type="character" w:styleId="CommentReference">
    <w:name w:val="annotation reference"/>
    <w:rsid w:val="00FB261B"/>
    <w:rPr>
      <w:sz w:val="16"/>
      <w:szCs w:val="16"/>
    </w:rPr>
  </w:style>
  <w:style w:type="paragraph" w:styleId="CommentText">
    <w:name w:val="annotation text"/>
    <w:basedOn w:val="Normal"/>
    <w:link w:val="CommentTextChar"/>
    <w:rsid w:val="00FB261B"/>
    <w:pPr>
      <w:spacing w:line="240" w:lineRule="auto"/>
      <w:ind w:left="567"/>
      <w:jc w:val="both"/>
    </w:pPr>
    <w:rPr>
      <w:rFonts w:ascii="Georgia" w:eastAsia="Times New Roman" w:hAnsi="Georgia" w:cs="Times New Roman"/>
      <w:color w:val="auto"/>
      <w:sz w:val="20"/>
      <w:szCs w:val="20"/>
    </w:rPr>
  </w:style>
  <w:style w:type="character" w:customStyle="1" w:styleId="CommentTextChar">
    <w:name w:val="Comment Text Char"/>
    <w:basedOn w:val="DefaultParagraphFont"/>
    <w:link w:val="CommentText"/>
    <w:rsid w:val="00FB261B"/>
    <w:rPr>
      <w:rFonts w:ascii="Georgia" w:eastAsia="Times New Roman" w:hAnsi="Georgia" w:cs="Times New Roman"/>
      <w:sz w:val="20"/>
      <w:szCs w:val="20"/>
    </w:rPr>
  </w:style>
  <w:style w:type="paragraph" w:styleId="CommentSubject">
    <w:name w:val="annotation subject"/>
    <w:basedOn w:val="CommentText"/>
    <w:next w:val="CommentText"/>
    <w:link w:val="CommentSubjectChar"/>
    <w:rsid w:val="00FB261B"/>
    <w:rPr>
      <w:b/>
      <w:bCs/>
    </w:rPr>
  </w:style>
  <w:style w:type="character" w:customStyle="1" w:styleId="CommentSubjectChar">
    <w:name w:val="Comment Subject Char"/>
    <w:basedOn w:val="CommentTextChar"/>
    <w:link w:val="CommentSubject"/>
    <w:rsid w:val="00FB261B"/>
    <w:rPr>
      <w:rFonts w:ascii="Georgia" w:eastAsia="Times New Roman" w:hAnsi="Georgia" w:cs="Times New Roman"/>
      <w:b/>
      <w:bCs/>
      <w:sz w:val="20"/>
      <w:szCs w:val="20"/>
    </w:rPr>
  </w:style>
  <w:style w:type="paragraph" w:customStyle="1" w:styleId="Default">
    <w:name w:val="Default"/>
    <w:rsid w:val="00FB261B"/>
    <w:pPr>
      <w:widowControl w:val="0"/>
      <w:autoSpaceDE w:val="0"/>
      <w:autoSpaceDN w:val="0"/>
      <w:adjustRightInd w:val="0"/>
    </w:pPr>
    <w:rPr>
      <w:rFonts w:ascii="Arial" w:eastAsia="Times New Roman" w:hAnsi="Arial" w:cs="Arial"/>
      <w:color w:val="000000"/>
      <w:lang w:eastAsia="en-AU"/>
    </w:rPr>
  </w:style>
  <w:style w:type="paragraph" w:styleId="DocumentMap">
    <w:name w:val="Document Map"/>
    <w:basedOn w:val="Normal"/>
    <w:link w:val="DocumentMapChar"/>
    <w:rsid w:val="00FB261B"/>
    <w:pPr>
      <w:spacing w:line="240" w:lineRule="auto"/>
      <w:ind w:left="567"/>
      <w:jc w:val="both"/>
    </w:pPr>
    <w:rPr>
      <w:rFonts w:ascii="Tahoma" w:eastAsia="Times New Roman" w:hAnsi="Tahoma" w:cs="Tahoma"/>
      <w:color w:val="auto"/>
      <w:sz w:val="16"/>
      <w:szCs w:val="16"/>
    </w:rPr>
  </w:style>
  <w:style w:type="character" w:customStyle="1" w:styleId="DocumentMapChar">
    <w:name w:val="Document Map Char"/>
    <w:basedOn w:val="DefaultParagraphFont"/>
    <w:link w:val="DocumentMap"/>
    <w:rsid w:val="00FB26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f.wa.gov.au\templates\Housing%20and%20Works%20Templates\Report.dotx" TargetMode="External"/></Relationships>
</file>

<file path=word/theme/theme1.xml><?xml version="1.0" encoding="utf-8"?>
<a:theme xmlns:a="http://schemas.openxmlformats.org/drawingml/2006/main" name="DOHW1">
  <a:themeElements>
    <a:clrScheme name="DoHW Interim Colour Palette">
      <a:dk1>
        <a:srgbClr val="3B3B3B"/>
      </a:dk1>
      <a:lt1>
        <a:srgbClr val="FFFFFF"/>
      </a:lt1>
      <a:dk2>
        <a:srgbClr val="3B3B3B"/>
      </a:dk2>
      <a:lt2>
        <a:srgbClr val="FFFFFF"/>
      </a:lt2>
      <a:accent1>
        <a:srgbClr val="FFCE51"/>
      </a:accent1>
      <a:accent2>
        <a:srgbClr val="FFE8AF"/>
      </a:accent2>
      <a:accent3>
        <a:srgbClr val="3B3B3B"/>
      </a:accent3>
      <a:accent4>
        <a:srgbClr val="757575"/>
      </a:accent4>
      <a:accent5>
        <a:srgbClr val="EAA700"/>
      </a:accent5>
      <a:accent6>
        <a:srgbClr val="EBEBE8"/>
      </a:accent6>
      <a:hlink>
        <a:srgbClr val="3B3B3B"/>
      </a:hlink>
      <a:folHlink>
        <a:srgbClr val="3B3B3B"/>
      </a:folHlink>
    </a:clrScheme>
    <a:fontScheme name="DoH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0D78C179DEA44932723DDC911C9E8" ma:contentTypeVersion="18" ma:contentTypeDescription="Create a new document." ma:contentTypeScope="" ma:versionID="810c79121a0ccff1251779376d5a14e9">
  <xsd:schema xmlns:xsd="http://www.w3.org/2001/XMLSchema" xmlns:xs="http://www.w3.org/2001/XMLSchema" xmlns:p="http://schemas.microsoft.com/office/2006/metadata/properties" xmlns:ns2="b6c74bb8-d2af-452a-8a88-51fabc8cd707" xmlns:ns3="01c7521d-0c31-44d8-b7b0-c5d24b3ae955" targetNamespace="http://schemas.microsoft.com/office/2006/metadata/properties" ma:root="true" ma:fieldsID="ba7ee99978958fd67d717390e95d88ae" ns2:_="" ns3:_="">
    <xsd:import namespace="b6c74bb8-d2af-452a-8a88-51fabc8cd707"/>
    <xsd:import namespace="01c7521d-0c31-44d8-b7b0-c5d24b3ae9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74bb8-d2af-452a-8a88-51fabc8c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7521d-0c31-44d8-b7b0-c5d24b3ae9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ffda3-8ff2-47a0-8271-78ef32c4df67}" ma:internalName="TaxCatchAll" ma:showField="CatchAllData" ma:web="01c7521d-0c31-44d8-b7b0-c5d24b3ae9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52EA1-1A9E-4A58-B384-32D309FE86FE}">
  <ds:schemaRefs>
    <ds:schemaRef ds:uri="http://schemas.openxmlformats.org/officeDocument/2006/bibliography"/>
  </ds:schemaRefs>
</ds:datastoreItem>
</file>

<file path=customXml/itemProps2.xml><?xml version="1.0" encoding="utf-8"?>
<ds:datastoreItem xmlns:ds="http://schemas.openxmlformats.org/officeDocument/2006/customXml" ds:itemID="{7701492D-FDE9-403F-AD7E-AE20704A5490}">
  <ds:schemaRefs>
    <ds:schemaRef ds:uri="http://schemas.microsoft.com/sharepoint/v3/contenttype/forms"/>
  </ds:schemaRefs>
</ds:datastoreItem>
</file>

<file path=customXml/itemProps3.xml><?xml version="1.0" encoding="utf-8"?>
<ds:datastoreItem xmlns:ds="http://schemas.openxmlformats.org/officeDocument/2006/customXml" ds:itemID="{20F74AF2-3CDD-469C-A2F1-EE6EE453D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74bb8-d2af-452a-8a88-51fabc8cd707"/>
    <ds:schemaRef ds:uri="01c7521d-0c31-44d8-b7b0-c5d24b3ae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Template>
  <TotalTime>21</TotalTime>
  <Pages>21</Pages>
  <Words>5555</Words>
  <Characters>31665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Raynes-Goldie, Alex</dc:creator>
  <cp:keywords/>
  <dc:description/>
  <cp:lastModifiedBy>Raynes-Goldie, Alex</cp:lastModifiedBy>
  <cp:revision>17</cp:revision>
  <dcterms:created xsi:type="dcterms:W3CDTF">2025-07-31T07:31:00Z</dcterms:created>
  <dcterms:modified xsi:type="dcterms:W3CDTF">2025-07-31T07:50:00Z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5f8a3d11,411826f6,cfe1f32,1e75151e,91c07dc,47361265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c4b26fd5-3efd-4a20-8a20-f4af9baafd95_Enabled">
    <vt:lpwstr>true</vt:lpwstr>
  </property>
  <property fmtid="{D5CDD505-2E9C-101B-9397-08002B2CF9AE}" pid="6" name="MSIP_Label_c4b26fd5-3efd-4a20-8a20-f4af9baafd95_SetDate">
    <vt:lpwstr>2025-05-19T05:27:21Z</vt:lpwstr>
  </property>
  <property fmtid="{D5CDD505-2E9C-101B-9397-08002B2CF9AE}" pid="7" name="MSIP_Label_c4b26fd5-3efd-4a20-8a20-f4af9baafd95_Method">
    <vt:lpwstr>Privileged</vt:lpwstr>
  </property>
  <property fmtid="{D5CDD505-2E9C-101B-9397-08002B2CF9AE}" pid="8" name="MSIP_Label_c4b26fd5-3efd-4a20-8a20-f4af9baafd95_Name">
    <vt:lpwstr>Official</vt:lpwstr>
  </property>
  <property fmtid="{D5CDD505-2E9C-101B-9397-08002B2CF9AE}" pid="9" name="MSIP_Label_c4b26fd5-3efd-4a20-8a20-f4af9baafd95_SiteId">
    <vt:lpwstr>b734b102-a267-429a-b45e-460c8ad63ae2</vt:lpwstr>
  </property>
  <property fmtid="{D5CDD505-2E9C-101B-9397-08002B2CF9AE}" pid="10" name="MSIP_Label_c4b26fd5-3efd-4a20-8a20-f4af9baafd95_ActionId">
    <vt:lpwstr>b0dd7ddc-c23f-4d8a-8b50-4297f0465f8e</vt:lpwstr>
  </property>
  <property fmtid="{D5CDD505-2E9C-101B-9397-08002B2CF9AE}" pid="11" name="MSIP_Label_c4b26fd5-3efd-4a20-8a20-f4af9baafd95_ContentBits">
    <vt:lpwstr>1</vt:lpwstr>
  </property>
  <property fmtid="{D5CDD505-2E9C-101B-9397-08002B2CF9AE}" pid="12" name="MSIP_Label_c4b26fd5-3efd-4a20-8a20-f4af9baafd95_Tag">
    <vt:lpwstr>10, 0, 1, 1</vt:lpwstr>
  </property>
</Properties>
</file>