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BF36" w14:textId="77777777" w:rsidR="009B449B" w:rsidRDefault="00041FE3" w:rsidP="004734A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79B8D" wp14:editId="2C2743C5">
                <wp:simplePos x="0" y="0"/>
                <wp:positionH relativeFrom="column">
                  <wp:posOffset>-259080</wp:posOffset>
                </wp:positionH>
                <wp:positionV relativeFrom="paragraph">
                  <wp:posOffset>-299085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9A823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25C442A6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753D9E90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57F8E65C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02AA2E91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79B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0.4pt;margin-top:-23.5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" filled="f" stroked="f">
                <v:textbox inset=",7.2pt,,7.2pt">
                  <w:txbxContent>
                    <w:p w14:paraId="7549A823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25C442A6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753D9E90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57F8E65C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02AA2E91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150"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FA458" wp14:editId="6530C49E">
                <wp:simplePos x="0" y="0"/>
                <wp:positionH relativeFrom="column">
                  <wp:posOffset>4920615</wp:posOffset>
                </wp:positionH>
                <wp:positionV relativeFrom="paragraph">
                  <wp:posOffset>48895</wp:posOffset>
                </wp:positionV>
                <wp:extent cx="1943100" cy="7277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9CD6C" w14:textId="77777777" w:rsidR="00911B50" w:rsidRDefault="00911B50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217A599D" w14:textId="77777777" w:rsidR="00911B50" w:rsidRPr="00F21E1D" w:rsidRDefault="00911B50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Telephone: 08 9550 4222</w:t>
                            </w:r>
                          </w:p>
                          <w:p w14:paraId="6DCCAA68" w14:textId="77777777" w:rsidR="00911B50" w:rsidRPr="00F21E1D" w:rsidRDefault="00911B50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Fax: 08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9581 4560</w:t>
                            </w:r>
                          </w:p>
                          <w:p w14:paraId="5FB257D5" w14:textId="77777777" w:rsidR="00911B50" w:rsidRDefault="00041FE3" w:rsidP="00911B50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>www.dw</w:t>
                            </w:r>
                            <w:r w:rsidR="00911B50">
                              <w:rPr>
                                <w:rFonts w:cs="Arial"/>
                                <w:sz w:val="14"/>
                              </w:rPr>
                              <w:t>er.wa.gov.au</w:t>
                            </w:r>
                          </w:p>
                          <w:p w14:paraId="57E0708D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FA458" id="Text Box 10" o:spid="_x0000_s1027" type="#_x0000_t202" style="position:absolute;margin-left:387.45pt;margin-top:3.85pt;width:153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" filled="f" stroked="f">
                <v:textbox inset=",7.2pt,,7.2pt">
                  <w:txbxContent>
                    <w:p w14:paraId="21E9CD6C" w14:textId="77777777" w:rsidR="00911B50" w:rsidRDefault="00911B50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217A599D" w14:textId="77777777" w:rsidR="00911B50" w:rsidRPr="00F21E1D" w:rsidRDefault="00911B50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Telephone: 08 9550 4222</w:t>
                      </w:r>
                    </w:p>
                    <w:p w14:paraId="6DCCAA68" w14:textId="77777777" w:rsidR="00911B50" w:rsidRPr="00F21E1D" w:rsidRDefault="00911B50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Fax: 08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9581 4560</w:t>
                      </w:r>
                    </w:p>
                    <w:p w14:paraId="5FB257D5" w14:textId="77777777" w:rsidR="00911B50" w:rsidRDefault="00041FE3" w:rsidP="00911B50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>www.dw</w:t>
                      </w:r>
                      <w:r w:rsidR="00911B50">
                        <w:rPr>
                          <w:rFonts w:cs="Arial"/>
                          <w:sz w:val="14"/>
                        </w:rPr>
                        <w:t>er.wa.gov.au</w:t>
                      </w:r>
                    </w:p>
                    <w:p w14:paraId="57E0708D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B45"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3DCF5" wp14:editId="18706AA3">
                <wp:simplePos x="0" y="0"/>
                <wp:positionH relativeFrom="column">
                  <wp:posOffset>-224790</wp:posOffset>
                </wp:positionH>
                <wp:positionV relativeFrom="paragraph">
                  <wp:posOffset>50165</wp:posOffset>
                </wp:positionV>
                <wp:extent cx="2171700" cy="635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79D02" w14:textId="77777777" w:rsidR="00911B50" w:rsidRPr="00E54560" w:rsidRDefault="00911B50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Kwinana Peel</w:t>
                            </w:r>
                            <w:r w:rsidRPr="00E54560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Regional Office</w:t>
                            </w:r>
                          </w:p>
                          <w:p w14:paraId="15DF28E6" w14:textId="77777777" w:rsidR="00911B50" w:rsidRPr="00E54560" w:rsidRDefault="00911B50" w:rsidP="00911B5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Tahoma" w:hAnsi="Tahoma" w:cs="Tahoma"/>
                                    <w:sz w:val="14"/>
                                    <w:szCs w:val="14"/>
                                  </w:rPr>
                                  <w:t>PO Box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 332</w:t>
                              </w:r>
                            </w:smartTag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D30CADC" w14:textId="77777777" w:rsidR="00911B50" w:rsidRPr="00E54560" w:rsidRDefault="00911B50" w:rsidP="00911B5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14"/>
                                    <w:szCs w:val="14"/>
                                  </w:rPr>
                                  <w:t>Mandurah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ahoma" w:hAnsi="Tahoma" w:cs="Tahoma"/>
                                    <w:sz w:val="14"/>
                                    <w:szCs w:val="14"/>
                                  </w:rPr>
                                  <w:t>WA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6210</w:t>
                            </w:r>
                          </w:p>
                          <w:p w14:paraId="43E32274" w14:textId="77777777" w:rsidR="0032759B" w:rsidRDefault="0032759B" w:rsidP="0032759B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7BAD8F62" w14:textId="77777777" w:rsidR="0032759B" w:rsidRPr="00542156" w:rsidRDefault="0032759B" w:rsidP="0032759B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  <w:p w14:paraId="4C629B3C" w14:textId="77777777" w:rsidR="00E54560" w:rsidRPr="008F4AD0" w:rsidRDefault="00E54560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3DCF5" id="Text Box 9" o:spid="_x0000_s1028" type="#_x0000_t202" style="position:absolute;margin-left:-17.7pt;margin-top:3.95pt;width:17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" filled="f" stroked="f">
                <v:textbox inset=",7.2pt,,7.2pt">
                  <w:txbxContent>
                    <w:p w14:paraId="45C79D02" w14:textId="77777777" w:rsidR="00911B50" w:rsidRPr="00E54560" w:rsidRDefault="00911B50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Kwinana Peel</w:t>
                      </w:r>
                      <w:r w:rsidRPr="00E54560">
                        <w:rPr>
                          <w:rFonts w:cs="Arial"/>
                          <w:sz w:val="14"/>
                          <w:szCs w:val="14"/>
                        </w:rPr>
                        <w:t xml:space="preserve"> Regional Office</w:t>
                      </w:r>
                    </w:p>
                    <w:p w14:paraId="15DF28E6" w14:textId="77777777" w:rsidR="00911B50" w:rsidRPr="00E54560" w:rsidRDefault="00911B50" w:rsidP="00911B50">
                      <w:pPr>
                        <w:rPr>
                          <w:sz w:val="14"/>
                          <w:szCs w:val="1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>PO Box</w:t>
                          </w:r>
                        </w:smartTag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 332</w:t>
                        </w:r>
                      </w:smartTag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D30CADC" w14:textId="77777777" w:rsidR="00911B50" w:rsidRPr="00E54560" w:rsidRDefault="00911B50" w:rsidP="00911B50">
                      <w:pPr>
                        <w:rPr>
                          <w:sz w:val="14"/>
                          <w:szCs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>Mandurah</w:t>
                          </w:r>
                        </w:smartTag>
                        <w: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rFonts w:ascii="Tahoma" w:hAnsi="Tahoma" w:cs="Tahoma"/>
                              <w:sz w:val="14"/>
                              <w:szCs w:val="14"/>
                            </w:rPr>
                            <w:t>WA</w:t>
                          </w:r>
                        </w:smartTag>
                      </w:smartTag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6210</w:t>
                      </w:r>
                    </w:p>
                    <w:p w14:paraId="43E32274" w14:textId="77777777" w:rsidR="0032759B" w:rsidRDefault="0032759B" w:rsidP="0032759B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ab/>
                      </w:r>
                    </w:p>
                    <w:p w14:paraId="7BAD8F62" w14:textId="77777777" w:rsidR="0032759B" w:rsidRPr="00542156" w:rsidRDefault="0032759B" w:rsidP="0032759B">
                      <w:pPr>
                        <w:rPr>
                          <w:color w:val="00365F"/>
                          <w:sz w:val="44"/>
                        </w:rPr>
                      </w:pPr>
                    </w:p>
                    <w:p w14:paraId="4C629B3C" w14:textId="77777777" w:rsidR="00E54560" w:rsidRPr="008F4AD0" w:rsidRDefault="00E54560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A4FBC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00D1C654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149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33396079" w14:textId="7777777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0AB22EA1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70B38D1C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36D667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4992F3EB" w14:textId="7777777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41CBFC18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5A457FD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668"/>
        <w:gridCol w:w="5669"/>
      </w:tblGrid>
      <w:tr w:rsidR="004734AC" w:rsidRPr="009B449B" w14:paraId="29EA340C" w14:textId="77777777">
        <w:trPr>
          <w:trHeight w:val="590"/>
        </w:trPr>
        <w:tc>
          <w:tcPr>
            <w:tcW w:w="5668" w:type="dxa"/>
            <w:vAlign w:val="center"/>
          </w:tcPr>
          <w:p w14:paraId="2CD041AE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669" w:type="dxa"/>
            <w:vAlign w:val="center"/>
          </w:tcPr>
          <w:p w14:paraId="4C746F9A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4B5B450E" w14:textId="77777777">
        <w:trPr>
          <w:trHeight w:val="583"/>
        </w:trPr>
        <w:tc>
          <w:tcPr>
            <w:tcW w:w="5668" w:type="dxa"/>
            <w:vAlign w:val="center"/>
          </w:tcPr>
          <w:p w14:paraId="18DB86AE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669" w:type="dxa"/>
            <w:vAlign w:val="center"/>
          </w:tcPr>
          <w:p w14:paraId="38CA7E47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30FC119E" w14:textId="77777777">
        <w:trPr>
          <w:trHeight w:val="577"/>
        </w:trPr>
        <w:tc>
          <w:tcPr>
            <w:tcW w:w="5668" w:type="dxa"/>
            <w:vAlign w:val="center"/>
          </w:tcPr>
          <w:p w14:paraId="07750D12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669" w:type="dxa"/>
            <w:vAlign w:val="center"/>
          </w:tcPr>
          <w:p w14:paraId="30831CFE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513CAFF7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45"/>
        <w:gridCol w:w="1225"/>
        <w:gridCol w:w="2788"/>
        <w:gridCol w:w="2788"/>
        <w:gridCol w:w="2791"/>
      </w:tblGrid>
      <w:tr w:rsidR="004734AC" w:rsidRPr="009B449B" w14:paraId="45446966" w14:textId="77777777">
        <w:trPr>
          <w:trHeight w:val="340"/>
        </w:trPr>
        <w:tc>
          <w:tcPr>
            <w:tcW w:w="1745" w:type="dxa"/>
            <w:vMerge w:val="restart"/>
            <w:tcBorders>
              <w:right w:val="nil"/>
            </w:tcBorders>
            <w:vAlign w:val="bottom"/>
          </w:tcPr>
          <w:p w14:paraId="20378135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0C648601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07758D3D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43B80B77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791" w:type="dxa"/>
            <w:vMerge w:val="restart"/>
            <w:vAlign w:val="center"/>
          </w:tcPr>
          <w:p w14:paraId="069CB7D0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4E10734A" w14:textId="77777777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nil"/>
            </w:tcBorders>
          </w:tcPr>
          <w:p w14:paraId="6C8C48CA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5CD16C4F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69350783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326E0D40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791" w:type="dxa"/>
            <w:vMerge/>
            <w:tcBorders>
              <w:bottom w:val="single" w:sz="12" w:space="0" w:color="auto"/>
            </w:tcBorders>
          </w:tcPr>
          <w:p w14:paraId="42FF0FDD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74851E6E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23CE3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0AA5F15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0E795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51570B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989E0C8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1ED4F35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0477C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4BB4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0870D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9486ACF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811114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8FD7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17A5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FB5A5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0F628BC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36684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C61C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F3F1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55478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48880A3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855D0E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FDB1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51A9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9B16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A1C39B3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BB9F1E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431B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32D7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30F3C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3DFB10E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DE7E1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9029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43AF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6B161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78CED2C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981F4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3F12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75EA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60AE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9A87E5F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73A618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7E35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8C3B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81D4A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3812D01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04B7DC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E595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690D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0267B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5529F12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A83D8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E414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B590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3FECB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7194A8C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AD298B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F6F39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A9A4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C5A19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134531B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DB20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48AB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A813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B3887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18FE2644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5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51843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099EE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690EBA45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0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4734AC" w:rsidRPr="009B449B" w14:paraId="07F11530" w14:textId="77777777">
        <w:trPr>
          <w:trHeight w:val="375"/>
        </w:trPr>
        <w:tc>
          <w:tcPr>
            <w:tcW w:w="11340" w:type="dxa"/>
          </w:tcPr>
          <w:p w14:paraId="750CD26A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47A203F9" w14:textId="77777777">
        <w:trPr>
          <w:trHeight w:val="375"/>
        </w:trPr>
        <w:tc>
          <w:tcPr>
            <w:tcW w:w="11340" w:type="dxa"/>
          </w:tcPr>
          <w:p w14:paraId="46C67C79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08FB2FA0" w14:textId="77777777">
        <w:trPr>
          <w:trHeight w:val="376"/>
        </w:trPr>
        <w:tc>
          <w:tcPr>
            <w:tcW w:w="11340" w:type="dxa"/>
          </w:tcPr>
          <w:p w14:paraId="2D7F5561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7A34D86C" w14:textId="77777777">
        <w:trPr>
          <w:trHeight w:val="375"/>
        </w:trPr>
        <w:tc>
          <w:tcPr>
            <w:tcW w:w="11340" w:type="dxa"/>
          </w:tcPr>
          <w:p w14:paraId="275EC83F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68D5435D" w14:textId="77777777">
        <w:trPr>
          <w:trHeight w:val="375"/>
        </w:trPr>
        <w:tc>
          <w:tcPr>
            <w:tcW w:w="11340" w:type="dxa"/>
          </w:tcPr>
          <w:p w14:paraId="585FA8A2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588631EE" w14:textId="77777777" w:rsidR="004734AC" w:rsidRPr="009B449B" w:rsidRDefault="004734AC" w:rsidP="004734AC">
      <w:pPr>
        <w:rPr>
          <w:sz w:val="2"/>
        </w:rPr>
      </w:pPr>
    </w:p>
    <w:p w14:paraId="2F366DED" w14:textId="77777777" w:rsidR="001B6CE6" w:rsidRPr="009B449B" w:rsidRDefault="001B6CE6" w:rsidP="004734AC">
      <w:pPr>
        <w:rPr>
          <w:sz w:val="2"/>
        </w:rPr>
      </w:pPr>
    </w:p>
    <w:p w14:paraId="5623D73E" w14:textId="77777777" w:rsidR="001B6CE6" w:rsidRPr="009B449B" w:rsidRDefault="001B6CE6" w:rsidP="004734AC">
      <w:pPr>
        <w:rPr>
          <w:sz w:val="2"/>
        </w:rPr>
      </w:pPr>
    </w:p>
    <w:p w14:paraId="38053D91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3C17A790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</w:t>
      </w:r>
      <w:r w:rsidR="00D51FC9">
        <w:rPr>
          <w:rFonts w:cs="Arial"/>
          <w:sz w:val="14"/>
          <w:szCs w:val="14"/>
        </w:rPr>
        <w:t>08 9550 4222</w:t>
      </w:r>
      <w:r w:rsidRPr="009B449B">
        <w:rPr>
          <w:rFonts w:cs="Arial"/>
          <w:sz w:val="14"/>
        </w:rPr>
        <w:t>.</w:t>
      </w:r>
    </w:p>
    <w:p w14:paraId="72840884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A3599B">
      <w:headerReference w:type="default" r:id="rId6"/>
      <w:footerReference w:type="default" r:id="rId7"/>
      <w:pgSz w:w="11906" w:h="16838"/>
      <w:pgMar w:top="899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3D13" w14:textId="77777777" w:rsidR="00484717" w:rsidRDefault="00484717">
      <w:r>
        <w:separator/>
      </w:r>
    </w:p>
  </w:endnote>
  <w:endnote w:type="continuationSeparator" w:id="0">
    <w:p w14:paraId="1016DDB9" w14:textId="77777777" w:rsidR="00484717" w:rsidRDefault="0048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76A0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0C5D9F16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4ACD" w14:textId="77777777" w:rsidR="00484717" w:rsidRDefault="00484717">
      <w:r>
        <w:separator/>
      </w:r>
    </w:p>
  </w:footnote>
  <w:footnote w:type="continuationSeparator" w:id="0">
    <w:p w14:paraId="5CEA49C1" w14:textId="77777777" w:rsidR="00484717" w:rsidRDefault="0048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729E" w14:textId="77777777" w:rsidR="00097CCC" w:rsidRDefault="00041FE3">
    <w:pPr>
      <w:pStyle w:val="Header"/>
    </w:pPr>
    <w:r w:rsidRPr="00041FE3">
      <w:rPr>
        <w:noProof/>
      </w:rPr>
      <w:drawing>
        <wp:anchor distT="0" distB="0" distL="114300" distR="114300" simplePos="0" relativeHeight="251658240" behindDoc="1" locked="0" layoutInCell="1" allowOverlap="1" wp14:anchorId="4A80BA67" wp14:editId="477BD93C">
          <wp:simplePos x="0" y="0"/>
          <wp:positionH relativeFrom="column">
            <wp:posOffset>-314325</wp:posOffset>
          </wp:positionH>
          <wp:positionV relativeFrom="paragraph">
            <wp:posOffset>-412750</wp:posOffset>
          </wp:positionV>
          <wp:extent cx="7475220" cy="1512570"/>
          <wp:effectExtent l="0" t="0" r="0" b="0"/>
          <wp:wrapTight wrapText="bothSides">
            <wp:wrapPolygon edited="0">
              <wp:start x="0" y="0"/>
              <wp:lineTo x="0" y="21219"/>
              <wp:lineTo x="21523" y="21219"/>
              <wp:lineTo x="21523" y="0"/>
              <wp:lineTo x="0" y="0"/>
            </wp:wrapPolygon>
          </wp:wrapTight>
          <wp:docPr id="2" name="Picture 2" descr="C:\Users\rattanp\Desktop\DWER Logo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tanp\Desktop\DWER Logo\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220" cy="151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U1B66SXXZGFEwLRR6wL4GMGzO1zLt29ZlOwkTESr5PWCqv2U74IX1YSOuKqzjLx7jGt1q4CXE/PlXGAU3MJGQ==" w:salt="sclak0GtWuOiEqR7eBVV1Q==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B0528B"/>
    <w:rsid w:val="00012661"/>
    <w:rsid w:val="0002638A"/>
    <w:rsid w:val="00031E0D"/>
    <w:rsid w:val="0003591F"/>
    <w:rsid w:val="00041FE3"/>
    <w:rsid w:val="00097CCC"/>
    <w:rsid w:val="000E0119"/>
    <w:rsid w:val="000E571B"/>
    <w:rsid w:val="000E767F"/>
    <w:rsid w:val="000F1F75"/>
    <w:rsid w:val="000F33A3"/>
    <w:rsid w:val="00125545"/>
    <w:rsid w:val="00170E65"/>
    <w:rsid w:val="00172952"/>
    <w:rsid w:val="001855DD"/>
    <w:rsid w:val="001A7CBC"/>
    <w:rsid w:val="001B6CE6"/>
    <w:rsid w:val="00202480"/>
    <w:rsid w:val="00254E84"/>
    <w:rsid w:val="002D2E46"/>
    <w:rsid w:val="002F30FA"/>
    <w:rsid w:val="00301E33"/>
    <w:rsid w:val="00302B63"/>
    <w:rsid w:val="0032759B"/>
    <w:rsid w:val="003428B7"/>
    <w:rsid w:val="003449FA"/>
    <w:rsid w:val="00347632"/>
    <w:rsid w:val="00365F9C"/>
    <w:rsid w:val="00437073"/>
    <w:rsid w:val="004734AC"/>
    <w:rsid w:val="00484717"/>
    <w:rsid w:val="00491611"/>
    <w:rsid w:val="004C7ECB"/>
    <w:rsid w:val="004F0804"/>
    <w:rsid w:val="00536313"/>
    <w:rsid w:val="005559C4"/>
    <w:rsid w:val="00570185"/>
    <w:rsid w:val="00592D8D"/>
    <w:rsid w:val="00621150"/>
    <w:rsid w:val="00651072"/>
    <w:rsid w:val="006673F7"/>
    <w:rsid w:val="006734FA"/>
    <w:rsid w:val="006A4520"/>
    <w:rsid w:val="006C7F95"/>
    <w:rsid w:val="006D5A6C"/>
    <w:rsid w:val="006E4544"/>
    <w:rsid w:val="007029D5"/>
    <w:rsid w:val="00744634"/>
    <w:rsid w:val="00767968"/>
    <w:rsid w:val="007D4D47"/>
    <w:rsid w:val="007F2B45"/>
    <w:rsid w:val="007F3860"/>
    <w:rsid w:val="008348A5"/>
    <w:rsid w:val="008569DA"/>
    <w:rsid w:val="008A1D36"/>
    <w:rsid w:val="008F4AD0"/>
    <w:rsid w:val="008F7876"/>
    <w:rsid w:val="00911B50"/>
    <w:rsid w:val="0093151D"/>
    <w:rsid w:val="00960858"/>
    <w:rsid w:val="0097009F"/>
    <w:rsid w:val="00987EC9"/>
    <w:rsid w:val="00994251"/>
    <w:rsid w:val="009B449B"/>
    <w:rsid w:val="009B5543"/>
    <w:rsid w:val="009C0DBC"/>
    <w:rsid w:val="00A10543"/>
    <w:rsid w:val="00A3599B"/>
    <w:rsid w:val="00A70022"/>
    <w:rsid w:val="00A75399"/>
    <w:rsid w:val="00AB3752"/>
    <w:rsid w:val="00B003F6"/>
    <w:rsid w:val="00B0528B"/>
    <w:rsid w:val="00B1558D"/>
    <w:rsid w:val="00B345DF"/>
    <w:rsid w:val="00B46FB2"/>
    <w:rsid w:val="00B62637"/>
    <w:rsid w:val="00B90A12"/>
    <w:rsid w:val="00BB707E"/>
    <w:rsid w:val="00C16B14"/>
    <w:rsid w:val="00C514FA"/>
    <w:rsid w:val="00C97087"/>
    <w:rsid w:val="00CA0C6B"/>
    <w:rsid w:val="00CF6D71"/>
    <w:rsid w:val="00D16DBF"/>
    <w:rsid w:val="00D172CA"/>
    <w:rsid w:val="00D44239"/>
    <w:rsid w:val="00D50C6C"/>
    <w:rsid w:val="00D51FC9"/>
    <w:rsid w:val="00D723EF"/>
    <w:rsid w:val="00DA7917"/>
    <w:rsid w:val="00DB3D01"/>
    <w:rsid w:val="00DC13ED"/>
    <w:rsid w:val="00E54560"/>
    <w:rsid w:val="00E9273C"/>
    <w:rsid w:val="00ED5AF9"/>
    <w:rsid w:val="00F00EC4"/>
    <w:rsid w:val="00F35963"/>
    <w:rsid w:val="00F445C3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64582C2"/>
  <w15:docId w15:val="{15238E1E-9CE9-49FE-A012-43E3517B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Mandura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Meter-Water-Use-Card-Mandurah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2009-05-25T03:21:00Z</cp:lastPrinted>
  <dcterms:created xsi:type="dcterms:W3CDTF">2023-04-26T07:29:00Z</dcterms:created>
  <dcterms:modified xsi:type="dcterms:W3CDTF">2023-04-26T07:29:00Z</dcterms:modified>
</cp:coreProperties>
</file>