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B719" w14:textId="77777777" w:rsidR="004734AC" w:rsidRDefault="0058702A">
      <w:r>
        <w:rPr>
          <w:rFonts w:cs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F18C9D" wp14:editId="38AC4558">
                <wp:simplePos x="0" y="0"/>
                <wp:positionH relativeFrom="column">
                  <wp:posOffset>-222885</wp:posOffset>
                </wp:positionH>
                <wp:positionV relativeFrom="paragraph">
                  <wp:posOffset>227965</wp:posOffset>
                </wp:positionV>
                <wp:extent cx="2453640" cy="58674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839DF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>Department of Water</w:t>
                            </w:r>
                            <w:r w:rsidR="0058702A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and Environmental Regulation</w:t>
                            </w:r>
                          </w:p>
                          <w:p w14:paraId="6E610BAE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>Kununurra Region Office</w:t>
                            </w:r>
                          </w:p>
                          <w:p w14:paraId="1C0A132A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1E097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27 Victoria Hwy</w:t>
                                </w:r>
                              </w:smartTag>
                            </w:smartTag>
                          </w:p>
                          <w:p w14:paraId="498DFCF6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1E097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Kununurra</w:t>
                                </w:r>
                              </w:smartTag>
                              <w:r w:rsidRPr="001E097E">
                                <w:rPr>
                                  <w:rFonts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smartTag w:uri="urn:schemas-microsoft-com:office:smarttags" w:element="State">
                                <w:r w:rsidRPr="001E097E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WA</w:t>
                                </w:r>
                              </w:smartTag>
                            </w:smartTag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6743</w:t>
                            </w:r>
                          </w:p>
                          <w:p w14:paraId="672E46E0" w14:textId="77777777" w:rsidR="0032759B" w:rsidRDefault="0032759B" w:rsidP="0032759B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7561F396" w14:textId="77777777" w:rsidR="0032759B" w:rsidRPr="00542156" w:rsidRDefault="0032759B" w:rsidP="0032759B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  <w:p w14:paraId="49CAB721" w14:textId="77777777" w:rsidR="00E54560" w:rsidRPr="008F4AD0" w:rsidRDefault="00E54560" w:rsidP="00E54560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18C9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7.55pt;margin-top:17.95pt;width:193.2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" filled="f" stroked="f">
                <v:textbox inset=",7.2pt,,7.2pt">
                  <w:txbxContent>
                    <w:p w14:paraId="7AC839DF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>Department of Water</w:t>
                      </w:r>
                      <w:r w:rsidR="0058702A">
                        <w:rPr>
                          <w:rFonts w:cs="Arial"/>
                          <w:sz w:val="14"/>
                          <w:szCs w:val="14"/>
                        </w:rPr>
                        <w:t xml:space="preserve"> and Environmental Regulation</w:t>
                      </w:r>
                    </w:p>
                    <w:p w14:paraId="6E610BAE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>Kununurra Region Office</w:t>
                      </w:r>
                    </w:p>
                    <w:p w14:paraId="1C0A132A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1E097E">
                            <w:rPr>
                              <w:rFonts w:cs="Arial"/>
                              <w:sz w:val="14"/>
                              <w:szCs w:val="14"/>
                            </w:rPr>
                            <w:t>27 Victoria Hwy</w:t>
                          </w:r>
                        </w:smartTag>
                      </w:smartTag>
                    </w:p>
                    <w:p w14:paraId="498DFCF6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1E097E">
                            <w:rPr>
                              <w:rFonts w:cs="Arial"/>
                              <w:sz w:val="14"/>
                              <w:szCs w:val="14"/>
                            </w:rPr>
                            <w:t>Kununurra</w:t>
                          </w:r>
                        </w:smartTag>
                        <w:r w:rsidRPr="001E097E">
                          <w:rPr>
                            <w:rFonts w:cs="Arial"/>
                            <w:sz w:val="14"/>
                            <w:szCs w:val="14"/>
                          </w:rPr>
                          <w:t xml:space="preserve"> </w:t>
                        </w:r>
                        <w:smartTag w:uri="urn:schemas-microsoft-com:office:smarttags" w:element="State">
                          <w:r w:rsidRPr="001E097E">
                            <w:rPr>
                              <w:rFonts w:cs="Arial"/>
                              <w:sz w:val="14"/>
                              <w:szCs w:val="14"/>
                            </w:rPr>
                            <w:t>WA</w:t>
                          </w:r>
                        </w:smartTag>
                      </w:smartTag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 xml:space="preserve"> 6743</w:t>
                      </w:r>
                    </w:p>
                    <w:p w14:paraId="672E46E0" w14:textId="77777777" w:rsidR="0032759B" w:rsidRDefault="0032759B" w:rsidP="0032759B">
                      <w:pPr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ab/>
                      </w:r>
                    </w:p>
                    <w:p w14:paraId="7561F396" w14:textId="77777777" w:rsidR="0032759B" w:rsidRPr="00542156" w:rsidRDefault="0032759B" w:rsidP="0032759B">
                      <w:pPr>
                        <w:rPr>
                          <w:color w:val="00365F"/>
                          <w:sz w:val="44"/>
                        </w:rPr>
                      </w:pPr>
                    </w:p>
                    <w:p w14:paraId="49CAB721" w14:textId="77777777" w:rsidR="00E54560" w:rsidRPr="008F4AD0" w:rsidRDefault="00E54560" w:rsidP="00E54560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5D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ED006F" wp14:editId="76367664">
                <wp:simplePos x="0" y="0"/>
                <wp:positionH relativeFrom="column">
                  <wp:posOffset>-266700</wp:posOffset>
                </wp:positionH>
                <wp:positionV relativeFrom="paragraph">
                  <wp:posOffset>-158115</wp:posOffset>
                </wp:positionV>
                <wp:extent cx="28575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278CA" w14:textId="77777777" w:rsidR="00D44239" w:rsidRPr="00A70022" w:rsidRDefault="00D44239" w:rsidP="004734AC">
                            <w:pPr>
                              <w:rPr>
                                <w:sz w:val="4"/>
                                <w:szCs w:val="44"/>
                              </w:rPr>
                            </w:pPr>
                          </w:p>
                          <w:p w14:paraId="37B0BB45" w14:textId="77777777" w:rsidR="00D44239" w:rsidRPr="009B449B" w:rsidRDefault="00D44239" w:rsidP="004734AC">
                            <w:pPr>
                              <w:rPr>
                                <w:color w:val="00365F"/>
                                <w:sz w:val="44"/>
                                <w:szCs w:val="44"/>
                              </w:rPr>
                            </w:pPr>
                            <w:r w:rsidRPr="009B449B">
                              <w:rPr>
                                <w:color w:val="00365F"/>
                                <w:sz w:val="44"/>
                                <w:szCs w:val="44"/>
                              </w:rPr>
                              <w:t>Meter water use card</w:t>
                            </w:r>
                          </w:p>
                          <w:p w14:paraId="120D1BDD" w14:textId="77777777" w:rsidR="00D44239" w:rsidRDefault="00D44239" w:rsidP="004734AC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1BF29FF0" w14:textId="77777777" w:rsidR="00D44239" w:rsidRDefault="00D44239" w:rsidP="004734AC">
                            <w:pPr>
                              <w:rPr>
                                <w:rFonts w:cs="Arial"/>
                                <w:sz w:val="14"/>
                              </w:rPr>
                            </w:pPr>
                          </w:p>
                          <w:p w14:paraId="45EE8BEF" w14:textId="77777777" w:rsidR="00D44239" w:rsidRPr="00542156" w:rsidRDefault="00D44239" w:rsidP="004734AC">
                            <w:pPr>
                              <w:rPr>
                                <w:color w:val="00365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D006F" id="Text Box 5" o:spid="_x0000_s1027" type="#_x0000_t202" style="position:absolute;margin-left:-21pt;margin-top:-12.45pt;width:22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" filled="f" stroked="f">
                <v:textbox inset=",7.2pt,,7.2pt">
                  <w:txbxContent>
                    <w:p w14:paraId="381278CA" w14:textId="77777777" w:rsidR="00D44239" w:rsidRPr="00A70022" w:rsidRDefault="00D44239" w:rsidP="004734AC">
                      <w:pPr>
                        <w:rPr>
                          <w:sz w:val="4"/>
                          <w:szCs w:val="44"/>
                        </w:rPr>
                      </w:pPr>
                    </w:p>
                    <w:p w14:paraId="37B0BB45" w14:textId="77777777" w:rsidR="00D44239" w:rsidRPr="009B449B" w:rsidRDefault="00D44239" w:rsidP="004734AC">
                      <w:pPr>
                        <w:rPr>
                          <w:color w:val="00365F"/>
                          <w:sz w:val="44"/>
                          <w:szCs w:val="44"/>
                        </w:rPr>
                      </w:pPr>
                      <w:r w:rsidRPr="009B449B">
                        <w:rPr>
                          <w:color w:val="00365F"/>
                          <w:sz w:val="44"/>
                          <w:szCs w:val="44"/>
                        </w:rPr>
                        <w:t>Meter water use card</w:t>
                      </w:r>
                    </w:p>
                    <w:p w14:paraId="120D1BDD" w14:textId="77777777" w:rsidR="00D44239" w:rsidRDefault="00D44239" w:rsidP="004734AC">
                      <w:pPr>
                        <w:rPr>
                          <w:rFonts w:cs="Arial"/>
                          <w:sz w:val="16"/>
                        </w:rPr>
                      </w:pPr>
                    </w:p>
                    <w:p w14:paraId="1BF29FF0" w14:textId="77777777" w:rsidR="00D44239" w:rsidRDefault="00D44239" w:rsidP="004734AC">
                      <w:pPr>
                        <w:rPr>
                          <w:rFonts w:cs="Arial"/>
                          <w:sz w:val="14"/>
                        </w:rPr>
                      </w:pPr>
                    </w:p>
                    <w:p w14:paraId="45EE8BEF" w14:textId="77777777" w:rsidR="00D44239" w:rsidRPr="00542156" w:rsidRDefault="00D44239" w:rsidP="004734AC">
                      <w:pPr>
                        <w:rPr>
                          <w:color w:val="00365F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8B1EA3" w14:textId="77777777" w:rsidR="009B449B" w:rsidRDefault="001855DD" w:rsidP="004734AC">
      <w:r>
        <w:rPr>
          <w:rFonts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8D2E4" wp14:editId="2A6F3259">
                <wp:simplePos x="0" y="0"/>
                <wp:positionH relativeFrom="column">
                  <wp:posOffset>4920615</wp:posOffset>
                </wp:positionH>
                <wp:positionV relativeFrom="paragraph">
                  <wp:posOffset>150897</wp:posOffset>
                </wp:positionV>
                <wp:extent cx="1943100" cy="727787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27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4452D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6" w:history="1">
                              <w:r w:rsidR="0058702A" w:rsidRPr="00AE57C2">
                                <w:rPr>
                                  <w:rStyle w:val="Hyperlink"/>
                                  <w:rFonts w:cs="Arial"/>
                                  <w:sz w:val="14"/>
                                  <w:szCs w:val="14"/>
                                </w:rPr>
                                <w:t>kununurra@dwer.wa.gov.au</w:t>
                              </w:r>
                            </w:hyperlink>
                          </w:p>
                          <w:p w14:paraId="090EC1EB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Telephone: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08 </w:t>
                            </w: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>9166 4100</w:t>
                            </w:r>
                          </w:p>
                          <w:p w14:paraId="1631FD82" w14:textId="77777777" w:rsidR="0032759B" w:rsidRPr="001E097E" w:rsidRDefault="0032759B" w:rsidP="0032759B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1E097E">
                              <w:rPr>
                                <w:rFonts w:cs="Arial"/>
                                <w:sz w:val="14"/>
                                <w:szCs w:val="14"/>
                              </w:rPr>
                              <w:t>Fax: 08 9168 3174</w:t>
                            </w:r>
                          </w:p>
                          <w:p w14:paraId="16D7335B" w14:textId="77777777" w:rsidR="00E54560" w:rsidRPr="00AB3752" w:rsidRDefault="00E54560" w:rsidP="00E54560">
                            <w:pPr>
                              <w:rPr>
                                <w:color w:val="00365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8D2E4" id="Text Box 10" o:spid="_x0000_s1028" type="#_x0000_t202" style="position:absolute;margin-left:387.45pt;margin-top:11.9pt;width:153pt;height:5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" filled="f" stroked="f">
                <v:textbox inset=",7.2pt,,7.2pt">
                  <w:txbxContent>
                    <w:p w14:paraId="6FF4452D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 xml:space="preserve">Email: </w:t>
                      </w:r>
                      <w:hyperlink r:id="rId7" w:history="1">
                        <w:r w:rsidR="0058702A" w:rsidRPr="00AE57C2">
                          <w:rPr>
                            <w:rStyle w:val="Hyperlink"/>
                            <w:rFonts w:cs="Arial"/>
                            <w:sz w:val="14"/>
                            <w:szCs w:val="14"/>
                          </w:rPr>
                          <w:t>kununurra@dwer.wa.gov.au</w:t>
                        </w:r>
                      </w:hyperlink>
                    </w:p>
                    <w:p w14:paraId="090EC1EB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 xml:space="preserve">Telephone: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08 </w:t>
                      </w: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>9166 4100</w:t>
                      </w:r>
                    </w:p>
                    <w:p w14:paraId="1631FD82" w14:textId="77777777" w:rsidR="0032759B" w:rsidRPr="001E097E" w:rsidRDefault="0032759B" w:rsidP="0032759B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1E097E">
                        <w:rPr>
                          <w:rFonts w:cs="Arial"/>
                          <w:sz w:val="14"/>
                          <w:szCs w:val="14"/>
                        </w:rPr>
                        <w:t>Fax: 08 9168 3174</w:t>
                      </w:r>
                    </w:p>
                    <w:p w14:paraId="16D7335B" w14:textId="77777777" w:rsidR="00E54560" w:rsidRPr="00AB3752" w:rsidRDefault="00E54560" w:rsidP="00E54560">
                      <w:pPr>
                        <w:rPr>
                          <w:color w:val="00365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2323E9" w14:textId="77777777" w:rsidR="0002638A" w:rsidRPr="0002638A" w:rsidRDefault="0002638A" w:rsidP="0002638A">
      <w:pPr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 w:rsidRPr="0002638A">
        <w:rPr>
          <w:rFonts w:cs="Arial"/>
          <w:sz w:val="14"/>
        </w:rPr>
        <w:t xml:space="preserve"> </w:t>
      </w:r>
    </w:p>
    <w:p w14:paraId="0E25938A" w14:textId="77777777" w:rsidR="00B62637" w:rsidRPr="007F3860" w:rsidRDefault="004F0804" w:rsidP="004734AC">
      <w:pPr>
        <w:rPr>
          <w:rFonts w:cs="Arial"/>
          <w:sz w:val="14"/>
        </w:rPr>
      </w:pP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  <w:r>
        <w:rPr>
          <w:rFonts w:cs="Arial"/>
          <w:sz w:val="14"/>
        </w:rPr>
        <w:tab/>
      </w:r>
    </w:p>
    <w:tbl>
      <w:tblPr>
        <w:tblW w:w="11304" w:type="dxa"/>
        <w:tblInd w:w="-149" w:type="dxa"/>
        <w:tblBorders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04"/>
      </w:tblGrid>
      <w:tr w:rsidR="004734AC" w:rsidRPr="009B449B" w14:paraId="1F46161D" w14:textId="77777777">
        <w:trPr>
          <w:trHeight w:val="430"/>
        </w:trPr>
        <w:tc>
          <w:tcPr>
            <w:tcW w:w="11304" w:type="dxa"/>
            <w:tcBorders>
              <w:bottom w:val="single" w:sz="4" w:space="0" w:color="auto"/>
            </w:tcBorders>
            <w:vAlign w:val="center"/>
          </w:tcPr>
          <w:p w14:paraId="5299CC34" w14:textId="77777777" w:rsidR="008F4AD0" w:rsidRPr="008F4AD0" w:rsidRDefault="008F4AD0" w:rsidP="00ED5AF9">
            <w:pPr>
              <w:pStyle w:val="Heading4"/>
              <w:rPr>
                <w:rFonts w:ascii="Arial" w:hAnsi="Arial" w:cs="Arial"/>
                <w:sz w:val="16"/>
                <w:szCs w:val="16"/>
              </w:rPr>
            </w:pPr>
          </w:p>
          <w:p w14:paraId="713BD422" w14:textId="77777777" w:rsidR="004734AC" w:rsidRPr="009B449B" w:rsidRDefault="004734AC" w:rsidP="00ED5AF9">
            <w:pPr>
              <w:pStyle w:val="Heading4"/>
              <w:rPr>
                <w:b/>
              </w:rPr>
            </w:pPr>
            <w:r w:rsidRPr="009B449B">
              <w:rPr>
                <w:rFonts w:ascii="Arial" w:hAnsi="Arial" w:cs="Arial"/>
                <w:b/>
              </w:rPr>
              <w:t xml:space="preserve">Licensee: </w:t>
            </w:r>
            <w:r w:rsidR="008F7876" w:rsidRPr="009B449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B6CE6" w:rsidRPr="009B449B">
              <w:rPr>
                <w:rFonts w:ascii="Arial" w:hAnsi="Arial" w:cs="Arial"/>
                <w:b/>
              </w:rPr>
              <w:instrText xml:space="preserve"> FORMTEXT </w:instrText>
            </w:r>
            <w:r w:rsidR="008F7876" w:rsidRPr="009B449B">
              <w:rPr>
                <w:rFonts w:ascii="Arial" w:hAnsi="Arial" w:cs="Arial"/>
                <w:b/>
              </w:rPr>
            </w:r>
            <w:r w:rsidR="008F7876" w:rsidRPr="009B449B">
              <w:rPr>
                <w:rFonts w:ascii="Arial" w:hAnsi="Arial" w:cs="Arial"/>
                <w:b/>
              </w:rPr>
              <w:fldChar w:fldCharType="separate"/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1B6CE6" w:rsidRPr="009B449B">
              <w:rPr>
                <w:rFonts w:ascii="Arial" w:hAnsi="Arial" w:cs="Arial"/>
                <w:b/>
                <w:noProof/>
              </w:rPr>
              <w:t> </w:t>
            </w:r>
            <w:r w:rsidR="008F7876" w:rsidRPr="009B449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ECB1074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14" w:type="dxa"/>
        <w:tblInd w:w="-14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314"/>
      </w:tblGrid>
      <w:tr w:rsidR="004734AC" w:rsidRPr="009B449B" w14:paraId="3C8832D4" w14:textId="77777777">
        <w:trPr>
          <w:trHeight w:val="149"/>
        </w:trPr>
        <w:tc>
          <w:tcPr>
            <w:tcW w:w="11314" w:type="dxa"/>
            <w:tcBorders>
              <w:top w:val="nil"/>
              <w:bottom w:val="single" w:sz="4" w:space="0" w:color="auto"/>
            </w:tcBorders>
          </w:tcPr>
          <w:p w14:paraId="2F431BA4" w14:textId="77777777" w:rsidR="004734AC" w:rsidRPr="009B449B" w:rsidRDefault="004734AC" w:rsidP="00ED5AF9">
            <w:pPr>
              <w:rPr>
                <w:b/>
                <w:sz w:val="20"/>
                <w:u w:val="single"/>
              </w:rPr>
            </w:pPr>
            <w:r w:rsidRPr="009B449B">
              <w:rPr>
                <w:rFonts w:cs="Arial"/>
                <w:b/>
                <w:sz w:val="20"/>
              </w:rPr>
              <w:t xml:space="preserve">Bore/Pump name: </w:t>
            </w:r>
            <w:r w:rsidR="008F7876" w:rsidRPr="009B449B">
              <w:rPr>
                <w:rFonts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B449B">
              <w:rPr>
                <w:rFonts w:cs="Arial"/>
                <w:b/>
                <w:sz w:val="20"/>
              </w:rPr>
              <w:instrText xml:space="preserve"> FORMTEXT </w:instrText>
            </w:r>
            <w:r w:rsidR="008F7876" w:rsidRPr="009B449B">
              <w:rPr>
                <w:rFonts w:cs="Arial"/>
                <w:b/>
                <w:sz w:val="20"/>
              </w:rPr>
            </w:r>
            <w:r w:rsidR="008F7876" w:rsidRPr="009B449B">
              <w:rPr>
                <w:rFonts w:cs="Arial"/>
                <w:b/>
                <w:sz w:val="20"/>
              </w:rPr>
              <w:fldChar w:fldCharType="separate"/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Pr="009B449B">
              <w:rPr>
                <w:rFonts w:cs="Arial"/>
                <w:b/>
                <w:noProof/>
                <w:sz w:val="20"/>
              </w:rPr>
              <w:t> </w:t>
            </w:r>
            <w:r w:rsidR="008F7876" w:rsidRPr="009B449B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5012B719" w14:textId="77777777" w:rsidR="004734AC" w:rsidRPr="009B449B" w:rsidRDefault="004734AC" w:rsidP="004734AC">
      <w:pPr>
        <w:rPr>
          <w:sz w:val="20"/>
          <w:u w:val="single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668"/>
        <w:gridCol w:w="5669"/>
      </w:tblGrid>
      <w:tr w:rsidR="004734AC" w:rsidRPr="009B449B" w14:paraId="5650FFD2" w14:textId="77777777">
        <w:trPr>
          <w:trHeight w:val="590"/>
        </w:trPr>
        <w:tc>
          <w:tcPr>
            <w:tcW w:w="5668" w:type="dxa"/>
            <w:vAlign w:val="center"/>
          </w:tcPr>
          <w:p w14:paraId="790709E1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Irrigation year:   </w:t>
            </w:r>
            <w:bookmarkStart w:id="1" w:name="Text3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1"/>
            <w:r w:rsidRPr="009B449B">
              <w:rPr>
                <w:rFonts w:cs="Arial"/>
                <w:sz w:val="18"/>
                <w:szCs w:val="22"/>
              </w:rPr>
              <w:t xml:space="preserve">  </w:t>
            </w:r>
            <w:r w:rsidR="00CF6D71">
              <w:rPr>
                <w:rFonts w:cs="Arial"/>
                <w:sz w:val="18"/>
                <w:szCs w:val="22"/>
              </w:rPr>
              <w:t xml:space="preserve">to </w:t>
            </w:r>
            <w:r w:rsidRPr="009B449B">
              <w:rPr>
                <w:rFonts w:cs="Arial"/>
                <w:sz w:val="18"/>
                <w:szCs w:val="22"/>
              </w:rPr>
              <w:t xml:space="preserve"> </w:t>
            </w:r>
            <w:bookmarkStart w:id="2" w:name="Text4"/>
            <w:r w:rsidR="008F7876">
              <w:rPr>
                <w:rFonts w:cs="Arial"/>
                <w:sz w:val="18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Date Month Year"/>
                  </w:textInput>
                </w:ffData>
              </w:fldChar>
            </w:r>
            <w:r w:rsidR="00CF6D71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>
              <w:rPr>
                <w:rFonts w:cs="Arial"/>
                <w:sz w:val="18"/>
                <w:szCs w:val="22"/>
              </w:rPr>
            </w:r>
            <w:r w:rsidR="008F7876">
              <w:rPr>
                <w:rFonts w:cs="Arial"/>
                <w:sz w:val="18"/>
                <w:szCs w:val="22"/>
              </w:rPr>
              <w:fldChar w:fldCharType="separate"/>
            </w:r>
            <w:r w:rsidR="00CF6D71">
              <w:rPr>
                <w:rFonts w:cs="Arial"/>
                <w:noProof/>
                <w:sz w:val="18"/>
                <w:szCs w:val="22"/>
              </w:rPr>
              <w:t>Date Month Year</w:t>
            </w:r>
            <w:r w:rsidR="008F7876">
              <w:rPr>
                <w:rFonts w:cs="Arial"/>
                <w:sz w:val="18"/>
                <w:szCs w:val="22"/>
              </w:rPr>
              <w:fldChar w:fldCharType="end"/>
            </w:r>
            <w:bookmarkEnd w:id="2"/>
          </w:p>
        </w:tc>
        <w:tc>
          <w:tcPr>
            <w:tcW w:w="5669" w:type="dxa"/>
            <w:vAlign w:val="center"/>
          </w:tcPr>
          <w:p w14:paraId="1E12E7BD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Licence number: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"/>
          </w:p>
        </w:tc>
      </w:tr>
      <w:tr w:rsidR="004734AC" w:rsidRPr="009B449B" w14:paraId="2C6BB11A" w14:textId="77777777">
        <w:trPr>
          <w:trHeight w:val="583"/>
        </w:trPr>
        <w:tc>
          <w:tcPr>
            <w:tcW w:w="5668" w:type="dxa"/>
            <w:vAlign w:val="center"/>
          </w:tcPr>
          <w:p w14:paraId="7C730409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serial number: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4"/>
          </w:p>
        </w:tc>
        <w:tc>
          <w:tcPr>
            <w:tcW w:w="5669" w:type="dxa"/>
            <w:vAlign w:val="center"/>
          </w:tcPr>
          <w:p w14:paraId="636ECAEC" w14:textId="77777777" w:rsidR="004734AC" w:rsidRPr="009B449B" w:rsidRDefault="004734AC" w:rsidP="00ED5AF9">
            <w:pPr>
              <w:rPr>
                <w:rFonts w:cs="Arial"/>
                <w:sz w:val="18"/>
                <w:szCs w:val="22"/>
                <w:lang w:val="nl-NL"/>
              </w:rPr>
            </w:pPr>
            <w:r w:rsidRPr="009B449B">
              <w:rPr>
                <w:rFonts w:cs="Arial"/>
                <w:sz w:val="18"/>
                <w:szCs w:val="22"/>
                <w:lang w:val="nl-NL"/>
              </w:rPr>
              <w:t xml:space="preserve">Meter make and model: 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9B449B">
              <w:rPr>
                <w:rFonts w:cs="Arial"/>
                <w:sz w:val="18"/>
                <w:szCs w:val="22"/>
                <w:lang w:val="nl-NL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  <w:lang w:val="nl-NL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  <w:lang w:val="nl-NL"/>
              </w:rPr>
              <w:fldChar w:fldCharType="end"/>
            </w:r>
            <w:bookmarkEnd w:id="5"/>
          </w:p>
        </w:tc>
      </w:tr>
      <w:tr w:rsidR="004734AC" w:rsidRPr="009B449B" w14:paraId="48057324" w14:textId="77777777">
        <w:trPr>
          <w:trHeight w:val="577"/>
        </w:trPr>
        <w:tc>
          <w:tcPr>
            <w:tcW w:w="5668" w:type="dxa"/>
            <w:vAlign w:val="center"/>
          </w:tcPr>
          <w:p w14:paraId="3A760577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Last meter calibration service date: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6"/>
          </w:p>
        </w:tc>
        <w:tc>
          <w:tcPr>
            <w:tcW w:w="5669" w:type="dxa"/>
            <w:vAlign w:val="center"/>
          </w:tcPr>
          <w:p w14:paraId="5CBC89F5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Property location: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7"/>
          </w:p>
        </w:tc>
      </w:tr>
    </w:tbl>
    <w:p w14:paraId="141EFE94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3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745"/>
        <w:gridCol w:w="1225"/>
        <w:gridCol w:w="2788"/>
        <w:gridCol w:w="2788"/>
        <w:gridCol w:w="2791"/>
      </w:tblGrid>
      <w:tr w:rsidR="004734AC" w:rsidRPr="009B449B" w14:paraId="10CEFD10" w14:textId="77777777">
        <w:trPr>
          <w:trHeight w:val="340"/>
        </w:trPr>
        <w:tc>
          <w:tcPr>
            <w:tcW w:w="1745" w:type="dxa"/>
            <w:vMerge w:val="restart"/>
            <w:tcBorders>
              <w:right w:val="nil"/>
            </w:tcBorders>
            <w:vAlign w:val="bottom"/>
          </w:tcPr>
          <w:p w14:paraId="041926B9" w14:textId="77777777" w:rsidR="004734AC" w:rsidRPr="009B449B" w:rsidRDefault="004734AC" w:rsidP="00ED5AF9">
            <w:pPr>
              <w:ind w:left="284"/>
              <w:jc w:val="right"/>
              <w:rPr>
                <w:sz w:val="20"/>
              </w:rPr>
            </w:pPr>
          </w:p>
          <w:p w14:paraId="53EF281A" w14:textId="77777777" w:rsidR="004734AC" w:rsidRPr="009B449B" w:rsidRDefault="00365F9C" w:rsidP="00ED5AF9">
            <w:pPr>
              <w:ind w:left="284"/>
              <w:jc w:val="right"/>
              <w:rPr>
                <w:sz w:val="20"/>
              </w:rPr>
            </w:pPr>
            <w:r>
              <w:rPr>
                <w:rFonts w:cs="Arial"/>
                <w:sz w:val="18"/>
                <w:szCs w:val="22"/>
              </w:rPr>
              <w:t>Date</w:t>
            </w:r>
          </w:p>
        </w:tc>
        <w:tc>
          <w:tcPr>
            <w:tcW w:w="1225" w:type="dxa"/>
            <w:vMerge w:val="restart"/>
            <w:tcBorders>
              <w:left w:val="nil"/>
            </w:tcBorders>
            <w:vAlign w:val="bottom"/>
          </w:tcPr>
          <w:p w14:paraId="18E23D52" w14:textId="77777777" w:rsidR="004734AC" w:rsidRPr="009B449B" w:rsidRDefault="004734AC" w:rsidP="00ED5AF9">
            <w:pPr>
              <w:ind w:left="284"/>
              <w:rPr>
                <w:rFonts w:cs="Arial"/>
                <w:sz w:val="18"/>
                <w:szCs w:val="22"/>
              </w:rPr>
            </w:pPr>
          </w:p>
        </w:tc>
        <w:tc>
          <w:tcPr>
            <w:tcW w:w="5576" w:type="dxa"/>
            <w:gridSpan w:val="2"/>
            <w:vAlign w:val="center"/>
          </w:tcPr>
          <w:p w14:paraId="3A573E64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Meter reading</w:t>
            </w:r>
          </w:p>
        </w:tc>
        <w:tc>
          <w:tcPr>
            <w:tcW w:w="2791" w:type="dxa"/>
            <w:vMerge w:val="restart"/>
            <w:vAlign w:val="center"/>
          </w:tcPr>
          <w:p w14:paraId="400166BB" w14:textId="77777777" w:rsidR="004734AC" w:rsidRPr="009B449B" w:rsidRDefault="004734AC" w:rsidP="00ED5AF9">
            <w:pPr>
              <w:jc w:val="center"/>
              <w:rPr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Monthly water consumption (kL)</w:t>
            </w:r>
          </w:p>
        </w:tc>
      </w:tr>
      <w:tr w:rsidR="004734AC" w:rsidRPr="009B449B" w14:paraId="4732FA2F" w14:textId="77777777">
        <w:trPr>
          <w:trHeight w:val="340"/>
        </w:trPr>
        <w:tc>
          <w:tcPr>
            <w:tcW w:w="1745" w:type="dxa"/>
            <w:vMerge/>
            <w:tcBorders>
              <w:bottom w:val="single" w:sz="12" w:space="0" w:color="auto"/>
              <w:right w:val="nil"/>
            </w:tcBorders>
          </w:tcPr>
          <w:p w14:paraId="6FCEFC37" w14:textId="77777777" w:rsidR="004734AC" w:rsidRPr="009B449B" w:rsidRDefault="004734AC" w:rsidP="00ED5AF9">
            <w:pPr>
              <w:ind w:left="284"/>
              <w:rPr>
                <w:sz w:val="20"/>
              </w:rPr>
            </w:pPr>
          </w:p>
        </w:tc>
        <w:tc>
          <w:tcPr>
            <w:tcW w:w="1225" w:type="dxa"/>
            <w:vMerge/>
            <w:tcBorders>
              <w:left w:val="nil"/>
              <w:bottom w:val="single" w:sz="12" w:space="0" w:color="auto"/>
            </w:tcBorders>
          </w:tcPr>
          <w:p w14:paraId="72AECD07" w14:textId="77777777" w:rsidR="004734AC" w:rsidRPr="009B449B" w:rsidRDefault="004734AC" w:rsidP="00ED5AF9">
            <w:pPr>
              <w:ind w:left="284"/>
              <w:rPr>
                <w:sz w:val="18"/>
                <w:szCs w:val="22"/>
              </w:rPr>
            </w:pP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36FC79E8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Last reading</w:t>
            </w:r>
          </w:p>
        </w:tc>
        <w:tc>
          <w:tcPr>
            <w:tcW w:w="2788" w:type="dxa"/>
            <w:tcBorders>
              <w:bottom w:val="single" w:sz="12" w:space="0" w:color="auto"/>
            </w:tcBorders>
            <w:vAlign w:val="center"/>
          </w:tcPr>
          <w:p w14:paraId="0EDD9692" w14:textId="77777777" w:rsidR="004734AC" w:rsidRPr="009B449B" w:rsidRDefault="004734AC" w:rsidP="00ED5AF9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>Current reading</w:t>
            </w:r>
          </w:p>
        </w:tc>
        <w:tc>
          <w:tcPr>
            <w:tcW w:w="2791" w:type="dxa"/>
            <w:vMerge/>
            <w:tcBorders>
              <w:bottom w:val="single" w:sz="12" w:space="0" w:color="auto"/>
            </w:tcBorders>
          </w:tcPr>
          <w:p w14:paraId="65E617FC" w14:textId="77777777" w:rsidR="004734AC" w:rsidRPr="009B449B" w:rsidRDefault="004734AC" w:rsidP="00ED5AF9">
            <w:pPr>
              <w:rPr>
                <w:sz w:val="18"/>
                <w:szCs w:val="22"/>
              </w:rPr>
            </w:pPr>
          </w:p>
        </w:tc>
      </w:tr>
      <w:tr w:rsidR="00365F9C" w:rsidRPr="009B449B" w14:paraId="75D4E26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9B4BC8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B196FA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  <w:bookmarkStart w:id="8" w:name="Text70"/>
        <w:tc>
          <w:tcPr>
            <w:tcW w:w="278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F9F26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8"/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7D51D60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5A81715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2FEBDA0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9"/>
          </w:p>
        </w:tc>
        <w:bookmarkStart w:id="10" w:name="Text11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1BD50C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0"/>
          </w:p>
        </w:tc>
        <w:bookmarkStart w:id="11" w:name="Text12"/>
        <w:tc>
          <w:tcPr>
            <w:tcW w:w="278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CFEDB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1"/>
          </w:p>
        </w:tc>
        <w:tc>
          <w:tcPr>
            <w:tcW w:w="279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DF115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058E4C50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8A657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2"/>
          </w:p>
        </w:tc>
        <w:bookmarkStart w:id="13" w:name="Text1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42341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3"/>
          </w:p>
        </w:tc>
        <w:bookmarkStart w:id="14" w:name="Text1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9735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6"/>
                  <w:enabled/>
                  <w:calcOnExit/>
                  <w:textInput>
                    <w:type w:val="number"/>
                  </w:textInput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4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B9CA2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7F644F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12475E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5"/>
          </w:p>
        </w:tc>
        <w:bookmarkStart w:id="16" w:name="Text1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8C4B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1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6"/>
          </w:p>
        </w:tc>
        <w:bookmarkStart w:id="17" w:name="Text2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FFCC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7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0EC4F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7AE6A9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C1001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18"/>
          </w:p>
        </w:tc>
        <w:bookmarkStart w:id="19" w:name="Text2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2D411B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19"/>
          </w:p>
        </w:tc>
        <w:bookmarkStart w:id="20" w:name="Text2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77EF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0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F125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687F05CA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3B1EE9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1"/>
          </w:p>
        </w:tc>
        <w:bookmarkStart w:id="22" w:name="Text2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1D892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2"/>
          </w:p>
        </w:tc>
        <w:bookmarkStart w:id="23" w:name="Text2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3024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2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3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AE2E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75CB36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0E02C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4"/>
          </w:p>
        </w:tc>
        <w:bookmarkStart w:id="25" w:name="Text3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E6C4E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5"/>
          </w:p>
        </w:tc>
        <w:bookmarkStart w:id="26" w:name="Text3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DD3A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6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DE6D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33E3A869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5B10DD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27"/>
          </w:p>
        </w:tc>
        <w:bookmarkStart w:id="28" w:name="Text35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2F31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8"/>
          </w:p>
        </w:tc>
        <w:bookmarkStart w:id="29" w:name="Text36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35B32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29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E5159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A53FAB4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FC09F42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0"/>
          </w:p>
        </w:tc>
        <w:bookmarkStart w:id="31" w:name="Text39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AA7C05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1"/>
          </w:p>
        </w:tc>
        <w:bookmarkStart w:id="32" w:name="Text40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64ABE0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2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284F8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7827552C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C5B8B7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3"/>
          </w:p>
        </w:tc>
        <w:bookmarkStart w:id="34" w:name="Text43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BF88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3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4"/>
          </w:p>
        </w:tc>
        <w:bookmarkStart w:id="35" w:name="Text44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B42A4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4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5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888372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7601BAB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2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FB71FF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6"/>
          </w:p>
        </w:tc>
        <w:bookmarkStart w:id="37" w:name="Text47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1049A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7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7"/>
          </w:p>
        </w:tc>
        <w:bookmarkStart w:id="38" w:name="Text48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A4DED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48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38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C6FF7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22DD3946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1226CB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39"/>
          </w:p>
        </w:tc>
        <w:bookmarkStart w:id="40" w:name="Text51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71203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0"/>
          </w:p>
        </w:tc>
        <w:bookmarkStart w:id="41" w:name="Text52"/>
        <w:tc>
          <w:tcPr>
            <w:tcW w:w="27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2AD5E2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1"/>
          </w:p>
        </w:tc>
        <w:tc>
          <w:tcPr>
            <w:tcW w:w="27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BFBF1" w14:textId="77777777" w:rsidR="00365F9C" w:rsidRPr="009B449B" w:rsidRDefault="0093151D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365F9C" w:rsidRPr="009B449B" w14:paraId="4CEBCC01" w14:textId="77777777" w:rsidTr="00365F9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93"/>
        </w:trPr>
        <w:tc>
          <w:tcPr>
            <w:tcW w:w="29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AFB6A" w14:textId="77777777" w:rsidR="00365F9C" w:rsidRPr="009B449B" w:rsidRDefault="008F7876" w:rsidP="001B6CE6">
            <w:pPr>
              <w:jc w:val="center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2" w:name="Text54"/>
            <w:r w:rsidR="00365F9C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365F9C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2"/>
          </w:p>
        </w:tc>
        <w:bookmarkStart w:id="43" w:name="Text55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BC1D7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3"/>
          </w:p>
        </w:tc>
        <w:bookmarkStart w:id="44" w:name="Text56"/>
        <w:tc>
          <w:tcPr>
            <w:tcW w:w="27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80EA6" w14:textId="77777777" w:rsidR="00365F9C" w:rsidRPr="009B449B" w:rsidRDefault="008F7876" w:rsidP="00744634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56"/>
                  <w:enabled/>
                  <w:calcOnExit/>
                  <w:textInput/>
                </w:ffData>
              </w:fldChar>
            </w:r>
            <w:r w:rsidR="00365F9C"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 w:rsidR="00365F9C"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  <w:bookmarkEnd w:id="44"/>
          </w:p>
        </w:tc>
        <w:tc>
          <w:tcPr>
            <w:tcW w:w="27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6E353" w14:textId="77777777" w:rsidR="00365F9C" w:rsidRPr="009B449B" w:rsidRDefault="00365F9C" w:rsidP="00744634">
            <w:pPr>
              <w:jc w:val="center"/>
              <w:rPr>
                <w:rFonts w:cs="Arial"/>
                <w:sz w:val="18"/>
                <w:szCs w:val="22"/>
              </w:rPr>
            </w:pPr>
          </w:p>
        </w:tc>
      </w:tr>
      <w:tr w:rsidR="004734AC" w:rsidRPr="009B449B" w14:paraId="40475226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85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2F16" w14:textId="77777777" w:rsidR="004734AC" w:rsidRPr="009B449B" w:rsidRDefault="004734AC" w:rsidP="00ED5AF9">
            <w:pPr>
              <w:jc w:val="right"/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b/>
                <w:sz w:val="18"/>
                <w:szCs w:val="22"/>
              </w:rPr>
              <w:t>Total abstraction volume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127FA" w14:textId="77777777" w:rsidR="004734AC" w:rsidRPr="009B449B" w:rsidRDefault="0093151D" w:rsidP="00ED5AF9">
            <w:pPr>
              <w:jc w:val="center"/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22"/>
              </w:rPr>
              <w:instrText xml:space="preserve"> FORMTEXT </w:instrText>
            </w:r>
            <w:r>
              <w:rPr>
                <w:rFonts w:cs="Arial"/>
                <w:sz w:val="18"/>
                <w:szCs w:val="22"/>
              </w:rPr>
            </w:r>
            <w:r>
              <w:rPr>
                <w:rFonts w:cs="Arial"/>
                <w:sz w:val="18"/>
                <w:szCs w:val="22"/>
              </w:rPr>
              <w:fldChar w:fldCharType="separate"/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noProof/>
                <w:sz w:val="18"/>
                <w:szCs w:val="22"/>
              </w:rPr>
              <w:t> </w:t>
            </w:r>
            <w:r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0B275BB7" w14:textId="77777777" w:rsidR="004734AC" w:rsidRPr="009B449B" w:rsidRDefault="004734AC" w:rsidP="004734AC">
      <w:pPr>
        <w:rPr>
          <w:rFonts w:cs="Arial"/>
          <w:sz w:val="20"/>
        </w:rPr>
      </w:pPr>
    </w:p>
    <w:tbl>
      <w:tblPr>
        <w:tblW w:w="11340" w:type="dxa"/>
        <w:tblInd w:w="-1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0"/>
      </w:tblGrid>
      <w:tr w:rsidR="004734AC" w:rsidRPr="009B449B" w14:paraId="25541D92" w14:textId="77777777">
        <w:trPr>
          <w:trHeight w:val="375"/>
        </w:trPr>
        <w:tc>
          <w:tcPr>
            <w:tcW w:w="11340" w:type="dxa"/>
          </w:tcPr>
          <w:p w14:paraId="7FF64222" w14:textId="77777777" w:rsidR="004734AC" w:rsidRPr="009B449B" w:rsidRDefault="004734AC" w:rsidP="00ED5AF9">
            <w:pPr>
              <w:rPr>
                <w:rFonts w:cs="Arial"/>
                <w:sz w:val="18"/>
                <w:szCs w:val="22"/>
              </w:rPr>
            </w:pPr>
            <w:r w:rsidRPr="009B449B">
              <w:rPr>
                <w:rFonts w:cs="Arial"/>
                <w:sz w:val="18"/>
                <w:szCs w:val="22"/>
              </w:rPr>
              <w:t xml:space="preserve">Comments: 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45" w:name="Text59"/>
            <w:r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="008F7876" w:rsidRPr="009B449B">
              <w:rPr>
                <w:rFonts w:cs="Arial"/>
                <w:sz w:val="18"/>
                <w:szCs w:val="22"/>
              </w:rPr>
            </w:r>
            <w:r w:rsidR="008F7876" w:rsidRPr="009B449B">
              <w:rPr>
                <w:rFonts w:cs="Arial"/>
                <w:sz w:val="18"/>
                <w:szCs w:val="22"/>
              </w:rPr>
              <w:fldChar w:fldCharType="separate"/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8F7876" w:rsidRPr="009B449B">
              <w:rPr>
                <w:rFonts w:cs="Arial"/>
                <w:sz w:val="18"/>
                <w:szCs w:val="22"/>
              </w:rPr>
              <w:fldChar w:fldCharType="end"/>
            </w:r>
            <w:bookmarkEnd w:id="45"/>
          </w:p>
        </w:tc>
      </w:tr>
      <w:tr w:rsidR="004734AC" w:rsidRPr="009B449B" w14:paraId="26F08209" w14:textId="77777777">
        <w:trPr>
          <w:trHeight w:val="375"/>
        </w:trPr>
        <w:tc>
          <w:tcPr>
            <w:tcW w:w="11340" w:type="dxa"/>
          </w:tcPr>
          <w:p w14:paraId="26FF3066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2B22E247" w14:textId="77777777">
        <w:trPr>
          <w:trHeight w:val="376"/>
        </w:trPr>
        <w:tc>
          <w:tcPr>
            <w:tcW w:w="11340" w:type="dxa"/>
          </w:tcPr>
          <w:p w14:paraId="73B969F5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299914A2" w14:textId="77777777">
        <w:trPr>
          <w:trHeight w:val="375"/>
        </w:trPr>
        <w:tc>
          <w:tcPr>
            <w:tcW w:w="11340" w:type="dxa"/>
          </w:tcPr>
          <w:p w14:paraId="744F8473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  <w:tr w:rsidR="004734AC" w:rsidRPr="009B449B" w14:paraId="106D4D9A" w14:textId="77777777">
        <w:trPr>
          <w:trHeight w:val="375"/>
        </w:trPr>
        <w:tc>
          <w:tcPr>
            <w:tcW w:w="11340" w:type="dxa"/>
          </w:tcPr>
          <w:p w14:paraId="70B95135" w14:textId="77777777" w:rsidR="004734AC" w:rsidRPr="009B449B" w:rsidRDefault="008F7876" w:rsidP="00ED5AF9">
            <w:pPr>
              <w:rPr>
                <w:rFonts w:cs="Arial"/>
                <w:sz w:val="20"/>
              </w:rPr>
            </w:pPr>
            <w:r w:rsidRPr="009B449B">
              <w:rPr>
                <w:rFonts w:cs="Arial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D723EF" w:rsidRPr="009B449B">
              <w:rPr>
                <w:rFonts w:cs="Arial"/>
                <w:sz w:val="18"/>
                <w:szCs w:val="22"/>
              </w:rPr>
              <w:instrText xml:space="preserve"> FORMTEXT </w:instrText>
            </w:r>
            <w:r w:rsidRPr="009B449B">
              <w:rPr>
                <w:rFonts w:cs="Arial"/>
                <w:sz w:val="18"/>
                <w:szCs w:val="22"/>
              </w:rPr>
            </w:r>
            <w:r w:rsidRPr="009B449B">
              <w:rPr>
                <w:rFonts w:cs="Arial"/>
                <w:sz w:val="18"/>
                <w:szCs w:val="22"/>
              </w:rPr>
              <w:fldChar w:fldCharType="separate"/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="00D723EF" w:rsidRPr="009B449B">
              <w:rPr>
                <w:rFonts w:cs="Arial"/>
                <w:noProof/>
                <w:sz w:val="18"/>
                <w:szCs w:val="22"/>
              </w:rPr>
              <w:t> </w:t>
            </w:r>
            <w:r w:rsidRPr="009B449B">
              <w:rPr>
                <w:rFonts w:cs="Arial"/>
                <w:sz w:val="18"/>
                <w:szCs w:val="22"/>
              </w:rPr>
              <w:fldChar w:fldCharType="end"/>
            </w:r>
          </w:p>
        </w:tc>
      </w:tr>
    </w:tbl>
    <w:p w14:paraId="4C46BD6C" w14:textId="77777777" w:rsidR="004734AC" w:rsidRPr="009B449B" w:rsidRDefault="004734AC" w:rsidP="004734AC">
      <w:pPr>
        <w:rPr>
          <w:sz w:val="2"/>
        </w:rPr>
      </w:pPr>
    </w:p>
    <w:p w14:paraId="50DDC614" w14:textId="77777777" w:rsidR="001B6CE6" w:rsidRPr="009B449B" w:rsidRDefault="001B6CE6" w:rsidP="004734AC">
      <w:pPr>
        <w:rPr>
          <w:sz w:val="2"/>
        </w:rPr>
      </w:pPr>
    </w:p>
    <w:p w14:paraId="6704D20B" w14:textId="77777777" w:rsidR="001B6CE6" w:rsidRPr="009B449B" w:rsidRDefault="001B6CE6" w:rsidP="004734AC">
      <w:pPr>
        <w:rPr>
          <w:sz w:val="2"/>
        </w:rPr>
      </w:pPr>
    </w:p>
    <w:p w14:paraId="3EFAD599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>Please r</w:t>
      </w:r>
      <w:r w:rsidR="000F1F75">
        <w:rPr>
          <w:rFonts w:cs="Arial"/>
          <w:sz w:val="14"/>
        </w:rPr>
        <w:t>efer to your 5C license</w:t>
      </w:r>
      <w:r w:rsidRPr="009B449B">
        <w:rPr>
          <w:rFonts w:cs="Arial"/>
          <w:sz w:val="14"/>
        </w:rPr>
        <w:t xml:space="preserve"> for your annual water entitlement.</w:t>
      </w:r>
    </w:p>
    <w:p w14:paraId="37E1341C" w14:textId="77777777" w:rsidR="004734AC" w:rsidRPr="009B449B" w:rsidRDefault="004734AC" w:rsidP="004734AC">
      <w:pPr>
        <w:rPr>
          <w:rFonts w:cs="Arial"/>
          <w:sz w:val="14"/>
        </w:rPr>
      </w:pPr>
      <w:r w:rsidRPr="009B449B">
        <w:rPr>
          <w:rFonts w:cs="Arial"/>
          <w:sz w:val="14"/>
        </w:rPr>
        <w:t xml:space="preserve">If you are unable to locate your licence contact the department’s regional </w:t>
      </w:r>
      <w:r w:rsidR="007D4D47">
        <w:rPr>
          <w:rFonts w:cs="Arial"/>
          <w:sz w:val="14"/>
        </w:rPr>
        <w:t xml:space="preserve">licensing office on </w:t>
      </w:r>
      <w:r w:rsidR="00C378CA">
        <w:rPr>
          <w:rFonts w:cs="Arial"/>
          <w:sz w:val="14"/>
          <w:szCs w:val="14"/>
        </w:rPr>
        <w:t xml:space="preserve">08 </w:t>
      </w:r>
      <w:r w:rsidR="00C378CA" w:rsidRPr="001E097E">
        <w:rPr>
          <w:rFonts w:cs="Arial"/>
          <w:sz w:val="14"/>
          <w:szCs w:val="14"/>
        </w:rPr>
        <w:t>9166 4100</w:t>
      </w:r>
      <w:r w:rsidRPr="009B449B">
        <w:rPr>
          <w:rFonts w:cs="Arial"/>
          <w:sz w:val="14"/>
        </w:rPr>
        <w:t>.</w:t>
      </w:r>
    </w:p>
    <w:p w14:paraId="5598F4BB" w14:textId="77777777" w:rsidR="00A10543" w:rsidRPr="009B449B" w:rsidRDefault="004734AC">
      <w:pPr>
        <w:rPr>
          <w:sz w:val="22"/>
        </w:rPr>
      </w:pPr>
      <w:r w:rsidRPr="009B449B">
        <w:rPr>
          <w:rFonts w:cs="Arial"/>
          <w:color w:val="FF0000"/>
          <w:sz w:val="14"/>
        </w:rPr>
        <w:t>Please record any unforeseen increases in water use in ‘Comments’ for example, ruptured</w:t>
      </w:r>
      <w:r w:rsidR="00DB3D01" w:rsidRPr="009B449B">
        <w:rPr>
          <w:rFonts w:cs="Arial"/>
          <w:color w:val="FF0000"/>
          <w:sz w:val="14"/>
        </w:rPr>
        <w:t xml:space="preserve"> irrigation mains or water used</w:t>
      </w:r>
      <w:r w:rsidRPr="009B449B">
        <w:rPr>
          <w:rFonts w:cs="Arial"/>
          <w:color w:val="FF0000"/>
          <w:sz w:val="14"/>
        </w:rPr>
        <w:t xml:space="preserve"> for firefighting purposes. </w:t>
      </w:r>
    </w:p>
    <w:sectPr w:rsidR="00A10543" w:rsidRPr="009B449B" w:rsidSect="00A3599B">
      <w:headerReference w:type="default" r:id="rId8"/>
      <w:footerReference w:type="default" r:id="rId9"/>
      <w:pgSz w:w="11906" w:h="16838"/>
      <w:pgMar w:top="899" w:right="567" w:bottom="3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EF688" w14:textId="77777777" w:rsidR="00F84BBD" w:rsidRDefault="00F84BBD">
      <w:r>
        <w:separator/>
      </w:r>
    </w:p>
  </w:endnote>
  <w:endnote w:type="continuationSeparator" w:id="0">
    <w:p w14:paraId="5D3A4133" w14:textId="77777777" w:rsidR="00F84BBD" w:rsidRDefault="00F8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A137" w14:textId="77777777" w:rsidR="00D44239" w:rsidRPr="00A70022" w:rsidRDefault="00D44239" w:rsidP="004734AC">
    <w:pPr>
      <w:pStyle w:val="Footer"/>
      <w:rPr>
        <w:rFonts w:cs="Arial"/>
      </w:rPr>
    </w:pPr>
    <w:r w:rsidRPr="00A70022">
      <w:rPr>
        <w:rFonts w:cs="Arial"/>
      </w:rPr>
      <w:t>Signature</w:t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</w:r>
    <w:r w:rsidRPr="00A70022">
      <w:rPr>
        <w:rFonts w:cs="Arial"/>
      </w:rPr>
      <w:softHyphen/>
      <w:t>________________________________  Date _______________________</w:t>
    </w:r>
  </w:p>
  <w:p w14:paraId="554782D6" w14:textId="77777777" w:rsidR="00D44239" w:rsidRPr="00A70022" w:rsidRDefault="00D44239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E218B" w14:textId="77777777" w:rsidR="00F84BBD" w:rsidRDefault="00F84BBD">
      <w:r>
        <w:separator/>
      </w:r>
    </w:p>
  </w:footnote>
  <w:footnote w:type="continuationSeparator" w:id="0">
    <w:p w14:paraId="1EB18847" w14:textId="77777777" w:rsidR="00F84BBD" w:rsidRDefault="00F84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5A77" w14:textId="77777777" w:rsidR="00097CCC" w:rsidRPr="0058702A" w:rsidRDefault="0058702A" w:rsidP="0058702A">
    <w:pPr>
      <w:pStyle w:val="Header"/>
    </w:pPr>
    <w:r w:rsidRPr="0058702A">
      <w:rPr>
        <w:noProof/>
      </w:rPr>
      <w:drawing>
        <wp:anchor distT="0" distB="0" distL="114300" distR="114300" simplePos="0" relativeHeight="251658240" behindDoc="1" locked="0" layoutInCell="1" allowOverlap="1" wp14:anchorId="56620309" wp14:editId="091B6396">
          <wp:simplePos x="0" y="0"/>
          <wp:positionH relativeFrom="column">
            <wp:posOffset>-321945</wp:posOffset>
          </wp:positionH>
          <wp:positionV relativeFrom="paragraph">
            <wp:posOffset>-420370</wp:posOffset>
          </wp:positionV>
          <wp:extent cx="7475220" cy="1512570"/>
          <wp:effectExtent l="0" t="0" r="0" b="0"/>
          <wp:wrapTight wrapText="bothSides">
            <wp:wrapPolygon edited="0">
              <wp:start x="0" y="0"/>
              <wp:lineTo x="0" y="21219"/>
              <wp:lineTo x="21523" y="21219"/>
              <wp:lineTo x="21523" y="0"/>
              <wp:lineTo x="0" y="0"/>
            </wp:wrapPolygon>
          </wp:wrapTight>
          <wp:docPr id="2" name="Picture 2" descr="C:\Users\rattanp\Desktop\DWER Logo\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ttanp\Desktop\DWER Logo\Bann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220" cy="151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fgzy/MeMYiTqW7OKEYwbfl0zhjEp/zqeM7ByEptZL+monIYLyRPLrbbPvUXvO9PPH2yn3Sdi39p21GC5PpWCIg==" w:salt="VNouE4DRG91w2rOeaCatCQ==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br" w:val="DoW"/>
    <w:docVar w:name="LogoPath" w:val="Q:\Templates2010\Logos\"/>
    <w:docVar w:name="Office" w:val="Department of Water"/>
  </w:docVars>
  <w:rsids>
    <w:rsidRoot w:val="00AE214D"/>
    <w:rsid w:val="00012661"/>
    <w:rsid w:val="0002638A"/>
    <w:rsid w:val="00031E0D"/>
    <w:rsid w:val="0003591F"/>
    <w:rsid w:val="00097CCC"/>
    <w:rsid w:val="000E571B"/>
    <w:rsid w:val="000E767F"/>
    <w:rsid w:val="000F1F75"/>
    <w:rsid w:val="000F33A3"/>
    <w:rsid w:val="00125545"/>
    <w:rsid w:val="00170E65"/>
    <w:rsid w:val="00172952"/>
    <w:rsid w:val="001855DD"/>
    <w:rsid w:val="001A3DFC"/>
    <w:rsid w:val="001A7CBC"/>
    <w:rsid w:val="001B6CE6"/>
    <w:rsid w:val="00202480"/>
    <w:rsid w:val="00254E84"/>
    <w:rsid w:val="002E1087"/>
    <w:rsid w:val="002F30FA"/>
    <w:rsid w:val="00301E33"/>
    <w:rsid w:val="00302B63"/>
    <w:rsid w:val="0032759B"/>
    <w:rsid w:val="003428B7"/>
    <w:rsid w:val="00347632"/>
    <w:rsid w:val="00365F9C"/>
    <w:rsid w:val="00437073"/>
    <w:rsid w:val="004734AC"/>
    <w:rsid w:val="00491611"/>
    <w:rsid w:val="004C7ECB"/>
    <w:rsid w:val="004F0804"/>
    <w:rsid w:val="00536313"/>
    <w:rsid w:val="005559C4"/>
    <w:rsid w:val="00570185"/>
    <w:rsid w:val="0058702A"/>
    <w:rsid w:val="00592D8D"/>
    <w:rsid w:val="00651072"/>
    <w:rsid w:val="006673F7"/>
    <w:rsid w:val="006734FA"/>
    <w:rsid w:val="006A4520"/>
    <w:rsid w:val="006C7F95"/>
    <w:rsid w:val="006D5A6C"/>
    <w:rsid w:val="006E4544"/>
    <w:rsid w:val="007029D5"/>
    <w:rsid w:val="00744634"/>
    <w:rsid w:val="00767968"/>
    <w:rsid w:val="007D4D47"/>
    <w:rsid w:val="007F2B45"/>
    <w:rsid w:val="007F3860"/>
    <w:rsid w:val="008348A5"/>
    <w:rsid w:val="008569DA"/>
    <w:rsid w:val="008A1D36"/>
    <w:rsid w:val="008F4AD0"/>
    <w:rsid w:val="008F7876"/>
    <w:rsid w:val="0093151D"/>
    <w:rsid w:val="00960858"/>
    <w:rsid w:val="0097009F"/>
    <w:rsid w:val="00987EC9"/>
    <w:rsid w:val="00994251"/>
    <w:rsid w:val="009B449B"/>
    <w:rsid w:val="009B5543"/>
    <w:rsid w:val="009C0DBC"/>
    <w:rsid w:val="00A10543"/>
    <w:rsid w:val="00A3599B"/>
    <w:rsid w:val="00A70022"/>
    <w:rsid w:val="00A75399"/>
    <w:rsid w:val="00AB3752"/>
    <w:rsid w:val="00AE214D"/>
    <w:rsid w:val="00B003F6"/>
    <w:rsid w:val="00B1558D"/>
    <w:rsid w:val="00B345DF"/>
    <w:rsid w:val="00B46FB2"/>
    <w:rsid w:val="00B62637"/>
    <w:rsid w:val="00B90A12"/>
    <w:rsid w:val="00BB707E"/>
    <w:rsid w:val="00C16B14"/>
    <w:rsid w:val="00C378CA"/>
    <w:rsid w:val="00C514FA"/>
    <w:rsid w:val="00C97087"/>
    <w:rsid w:val="00CA0C6B"/>
    <w:rsid w:val="00CF6D71"/>
    <w:rsid w:val="00D16DBF"/>
    <w:rsid w:val="00D172CA"/>
    <w:rsid w:val="00D44239"/>
    <w:rsid w:val="00D50C6C"/>
    <w:rsid w:val="00D723EF"/>
    <w:rsid w:val="00DA7917"/>
    <w:rsid w:val="00DB3D01"/>
    <w:rsid w:val="00DC13ED"/>
    <w:rsid w:val="00E54560"/>
    <w:rsid w:val="00E9273C"/>
    <w:rsid w:val="00ED5AF9"/>
    <w:rsid w:val="00F00EC4"/>
    <w:rsid w:val="00F268AA"/>
    <w:rsid w:val="00F35963"/>
    <w:rsid w:val="00F445C3"/>
    <w:rsid w:val="00F84BBD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ECE83D0"/>
  <w15:docId w15:val="{90D72286-E458-4E33-8D40-FAFEA7DF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43"/>
    <w:rPr>
      <w:rFonts w:ascii="Arial" w:hAnsi="Arial"/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A10543"/>
    <w:pPr>
      <w:keepNext/>
      <w:spacing w:before="120"/>
      <w:outlineLvl w:val="0"/>
    </w:pPr>
    <w:rPr>
      <w:rFonts w:ascii="Trebuchet MS" w:hAnsi="Trebuchet MS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10543"/>
    <w:pPr>
      <w:keepNext/>
      <w:spacing w:before="120"/>
      <w:outlineLvl w:val="1"/>
    </w:pPr>
    <w:rPr>
      <w:rFonts w:ascii="Trebuchet MS" w:hAnsi="Trebuchet MS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10543"/>
    <w:pPr>
      <w:keepNext/>
      <w:spacing w:before="120"/>
      <w:outlineLvl w:val="2"/>
    </w:pPr>
    <w:rPr>
      <w:rFonts w:ascii="Trebuchet MS" w:hAnsi="Trebuchet MS" w:cs="Arial"/>
      <w:bCs/>
      <w:i/>
      <w:szCs w:val="26"/>
    </w:rPr>
  </w:style>
  <w:style w:type="paragraph" w:styleId="Heading4">
    <w:name w:val="heading 4"/>
    <w:basedOn w:val="Normal"/>
    <w:next w:val="Normal"/>
    <w:qFormat/>
    <w:rsid w:val="00A10543"/>
    <w:pPr>
      <w:keepNext/>
      <w:spacing w:before="120"/>
      <w:outlineLvl w:val="3"/>
    </w:pPr>
    <w:rPr>
      <w:rFonts w:ascii="Trebuchet MS" w:hAnsi="Trebuchet MS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3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C13E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B6CE6"/>
    <w:rPr>
      <w:color w:val="0000FF"/>
      <w:u w:val="single"/>
    </w:rPr>
  </w:style>
  <w:style w:type="paragraph" w:customStyle="1" w:styleId="NormalText1">
    <w:name w:val="Normal Text1"/>
    <w:basedOn w:val="Normal"/>
    <w:rsid w:val="00DB3D01"/>
    <w:pPr>
      <w:spacing w:after="240"/>
      <w:jc w:val="both"/>
    </w:pPr>
    <w:rPr>
      <w:rFonts w:ascii="Trebuchet MS" w:hAnsi="Trebuchet MS"/>
      <w:szCs w:val="20"/>
      <w:lang w:val="en-US" w:eastAsia="en-US"/>
    </w:rPr>
  </w:style>
  <w:style w:type="character" w:styleId="Strong">
    <w:name w:val="Strong"/>
    <w:basedOn w:val="DefaultParagraphFont"/>
    <w:qFormat/>
    <w:rsid w:val="00E54560"/>
    <w:rPr>
      <w:b/>
      <w:bCs/>
    </w:rPr>
  </w:style>
  <w:style w:type="paragraph" w:styleId="BalloonText">
    <w:name w:val="Balloon Text"/>
    <w:basedOn w:val="Normal"/>
    <w:semiHidden/>
    <w:rsid w:val="00031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ununurra@dwer.wa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nunurra@dwer.wa.gov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sta\Desktop\Water%20licensing\Meter%20water%20use%20cards\Meter-Water-Use-Card-Kununur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Meter-Water-Use-Card-Kununurra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Water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Doust</dc:creator>
  <cp:lastModifiedBy>Angelique Doust</cp:lastModifiedBy>
  <cp:revision>1</cp:revision>
  <cp:lastPrinted>2009-05-25T03:21:00Z</cp:lastPrinted>
  <dcterms:created xsi:type="dcterms:W3CDTF">2023-04-26T07:28:00Z</dcterms:created>
  <dcterms:modified xsi:type="dcterms:W3CDTF">2023-04-26T07:28:00Z</dcterms:modified>
</cp:coreProperties>
</file>